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628" w14:textId="77777777" w:rsidR="00502DF0" w:rsidRPr="00A15B6F" w:rsidRDefault="00516755" w:rsidP="00502DF0">
      <w:pPr>
        <w:pStyle w:val="Naslov"/>
        <w:spacing w:line="240" w:lineRule="auto"/>
        <w:rPr>
          <w:rFonts w:ascii="Times New Roman" w:hAnsi="Times New Roman"/>
          <w:color w:val="000000"/>
        </w:rPr>
      </w:pP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8752" behindDoc="1" locked="0" layoutInCell="1" allowOverlap="1" wp14:anchorId="2C89D49F" wp14:editId="3EAE9AF9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7728" behindDoc="1" locked="0" layoutInCell="1" allowOverlap="1" wp14:anchorId="4B7C19AC" wp14:editId="72F1C5CE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9DC" w:rsidRPr="00A15B6F">
        <w:rPr>
          <w:rFonts w:ascii="Times New Roman" w:hAnsi="Times New Roman"/>
          <w:noProof/>
          <w:color w:val="000000"/>
          <w:lang w:eastAsia="hr-HR"/>
        </w:rPr>
        <w:t>ZAVOD ZA HITNU MEDICINU POŽEŠKO-SLAVONSKE ŽUPANIJE</w:t>
      </w:r>
    </w:p>
    <w:p w14:paraId="35EA506B" w14:textId="61CED8DC" w:rsidR="00502DF0" w:rsidRPr="00A15B6F" w:rsidRDefault="00502DF0" w:rsidP="00502DF0">
      <w:pPr>
        <w:ind w:firstLine="720"/>
        <w:jc w:val="center"/>
        <w:rPr>
          <w:b/>
          <w:color w:val="000000"/>
          <w:sz w:val="24"/>
          <w:lang w:val="hr-HR"/>
        </w:rPr>
      </w:pPr>
      <w:r w:rsidRPr="00A15B6F">
        <w:rPr>
          <w:b/>
          <w:color w:val="000000"/>
          <w:sz w:val="24"/>
          <w:lang w:val="hr-HR"/>
        </w:rPr>
        <w:t xml:space="preserve">POŽEGA, </w:t>
      </w:r>
      <w:r w:rsidR="0080132F" w:rsidRPr="00A15B6F">
        <w:rPr>
          <w:b/>
          <w:color w:val="000000"/>
          <w:sz w:val="24"/>
          <w:lang w:val="hr-HR"/>
        </w:rPr>
        <w:t>OSJEČKA ULICA 109</w:t>
      </w:r>
    </w:p>
    <w:p w14:paraId="791BED93" w14:textId="77777777" w:rsidR="00502DF0" w:rsidRPr="00A15B6F" w:rsidRDefault="00502DF0" w:rsidP="00502DF0">
      <w:pPr>
        <w:rPr>
          <w:color w:val="000000"/>
          <w:sz w:val="16"/>
          <w:lang w:val="hr-HR"/>
        </w:rPr>
      </w:pPr>
    </w:p>
    <w:p w14:paraId="3F761AB0" w14:textId="77777777" w:rsidR="00502DF0" w:rsidRPr="00A15B6F" w:rsidRDefault="00BC00B6" w:rsidP="00502DF0">
      <w:pPr>
        <w:rPr>
          <w:color w:val="000000"/>
          <w:sz w:val="16"/>
          <w:lang w:val="hr-HR"/>
        </w:rPr>
      </w:pPr>
      <w:r w:rsidRPr="00A15B6F">
        <w:rPr>
          <w:noProof/>
          <w:color w:val="000000"/>
          <w:sz w:val="16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E665F" wp14:editId="34EA3223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8255" t="8255" r="889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646E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30EA9633" w14:textId="391D901B" w:rsidR="00502DF0" w:rsidRPr="00A15B6F" w:rsidRDefault="00EB19DC" w:rsidP="00FB0F78">
      <w:pPr>
        <w:jc w:val="center"/>
        <w:rPr>
          <w:color w:val="000000"/>
          <w:szCs w:val="22"/>
          <w:lang w:val="hr-HR"/>
        </w:rPr>
      </w:pPr>
      <w:r w:rsidRPr="00A15B6F">
        <w:rPr>
          <w:color w:val="000000"/>
          <w:szCs w:val="22"/>
          <w:lang w:val="hr-HR"/>
        </w:rPr>
        <w:t>OIB 38110021935</w:t>
      </w:r>
      <w:r w:rsidR="00502DF0" w:rsidRPr="00A15B6F">
        <w:rPr>
          <w:color w:val="000000"/>
          <w:szCs w:val="22"/>
          <w:lang w:val="hr-HR"/>
        </w:rPr>
        <w:t xml:space="preserve"> </w:t>
      </w:r>
      <w:r w:rsidRPr="00A15B6F">
        <w:rPr>
          <w:color w:val="000000"/>
          <w:szCs w:val="22"/>
          <w:lang w:val="hr-HR"/>
        </w:rPr>
        <w:t xml:space="preserve"> 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tel.++385 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430</w:t>
      </w:r>
      <w:r w:rsidRPr="00A15B6F">
        <w:rPr>
          <w:color w:val="000000"/>
          <w:szCs w:val="22"/>
          <w:lang w:val="hr-HR"/>
        </w:rPr>
        <w:t xml:space="preserve">     </w:t>
      </w:r>
      <w:r w:rsidR="00502DF0" w:rsidRPr="00A15B6F">
        <w:rPr>
          <w:color w:val="000000"/>
          <w:szCs w:val="22"/>
          <w:lang w:val="hr-HR"/>
        </w:rPr>
        <w:t xml:space="preserve">  ++385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431</w:t>
      </w:r>
    </w:p>
    <w:p w14:paraId="3290E836" w14:textId="2C650E36" w:rsidR="00502DF0" w:rsidRDefault="00502DF0" w:rsidP="00502DF0">
      <w:pPr>
        <w:jc w:val="center"/>
        <w:rPr>
          <w:color w:val="000000"/>
          <w:szCs w:val="22"/>
          <w:lang w:val="hr-HR"/>
        </w:rPr>
      </w:pPr>
      <w:proofErr w:type="spellStart"/>
      <w:r w:rsidRPr="00A15B6F">
        <w:rPr>
          <w:color w:val="000000"/>
          <w:szCs w:val="22"/>
          <w:lang w:val="hr-HR"/>
        </w:rPr>
        <w:t>žr</w:t>
      </w:r>
      <w:proofErr w:type="spellEnd"/>
      <w:r w:rsidRPr="00A15B6F">
        <w:rPr>
          <w:color w:val="000000"/>
          <w:szCs w:val="22"/>
          <w:lang w:val="hr-HR"/>
        </w:rPr>
        <w:t xml:space="preserve">.  </w:t>
      </w:r>
      <w:r w:rsidR="00CB2545" w:rsidRPr="00A15B6F">
        <w:rPr>
          <w:color w:val="000000"/>
          <w:szCs w:val="22"/>
          <w:lang w:val="hr-HR"/>
        </w:rPr>
        <w:t>HR 36</w:t>
      </w:r>
      <w:r w:rsidRPr="00A15B6F">
        <w:rPr>
          <w:color w:val="000000"/>
          <w:szCs w:val="22"/>
          <w:lang w:val="hr-HR"/>
        </w:rPr>
        <w:t>2500009110</w:t>
      </w:r>
      <w:r w:rsidR="00EB19DC" w:rsidRPr="00A15B6F">
        <w:rPr>
          <w:color w:val="000000"/>
          <w:szCs w:val="22"/>
          <w:lang w:val="hr-HR"/>
        </w:rPr>
        <w:t>1357879</w:t>
      </w:r>
      <w:r w:rsidRPr="00A15B6F">
        <w:rPr>
          <w:color w:val="000000"/>
          <w:szCs w:val="22"/>
          <w:lang w:val="hr-HR"/>
        </w:rPr>
        <w:t xml:space="preserve">  </w:t>
      </w:r>
      <w:proofErr w:type="spellStart"/>
      <w:r w:rsidR="0080132F" w:rsidRPr="00A15B6F">
        <w:rPr>
          <w:color w:val="000000"/>
          <w:szCs w:val="22"/>
          <w:lang w:val="hr-HR"/>
        </w:rPr>
        <w:t>Addiko</w:t>
      </w:r>
      <w:proofErr w:type="spellEnd"/>
      <w:r w:rsidRPr="00A15B6F">
        <w:rPr>
          <w:color w:val="000000"/>
          <w:szCs w:val="22"/>
          <w:lang w:val="hr-HR"/>
        </w:rPr>
        <w:t xml:space="preserve"> Bank d.d.</w:t>
      </w:r>
    </w:p>
    <w:p w14:paraId="2ED6B6BB" w14:textId="77777777" w:rsidR="003954F3" w:rsidRDefault="003954F3" w:rsidP="00502DF0">
      <w:pPr>
        <w:jc w:val="center"/>
        <w:rPr>
          <w:color w:val="000000"/>
          <w:szCs w:val="22"/>
          <w:lang w:val="hr-HR"/>
        </w:rPr>
      </w:pPr>
    </w:p>
    <w:p w14:paraId="1ABAD886" w14:textId="77777777" w:rsidR="003954F3" w:rsidRPr="00A15B6F" w:rsidRDefault="003954F3" w:rsidP="003954F3">
      <w:pPr>
        <w:spacing w:line="360" w:lineRule="auto"/>
        <w:jc w:val="center"/>
        <w:rPr>
          <w:color w:val="000000"/>
          <w:szCs w:val="22"/>
          <w:lang w:val="hr-HR"/>
        </w:rPr>
      </w:pPr>
    </w:p>
    <w:p w14:paraId="51F9DB2E" w14:textId="77777777" w:rsidR="00DD36CB" w:rsidRPr="00A15B6F" w:rsidRDefault="00DD36CB" w:rsidP="003954F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191023E1" w14:textId="7E0F8CB3" w:rsidR="00ED0676" w:rsidRPr="00A15B6F" w:rsidRDefault="00ED0676" w:rsidP="003954F3">
      <w:pPr>
        <w:spacing w:line="360" w:lineRule="auto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Požega, </w:t>
      </w:r>
      <w:r w:rsidR="003954F3">
        <w:rPr>
          <w:szCs w:val="22"/>
          <w:lang w:val="hr-HR"/>
        </w:rPr>
        <w:t>09</w:t>
      </w:r>
      <w:r w:rsidRPr="00A15B6F">
        <w:rPr>
          <w:szCs w:val="22"/>
          <w:lang w:val="hr-HR"/>
        </w:rPr>
        <w:t>.</w:t>
      </w:r>
      <w:r w:rsidR="00FF0553" w:rsidRPr="00A15B6F">
        <w:rPr>
          <w:szCs w:val="22"/>
          <w:lang w:val="hr-HR"/>
        </w:rPr>
        <w:t xml:space="preserve"> </w:t>
      </w:r>
      <w:r w:rsidR="0080132F" w:rsidRPr="00A15B6F">
        <w:rPr>
          <w:szCs w:val="22"/>
          <w:lang w:val="hr-HR"/>
        </w:rPr>
        <w:t>lipnja</w:t>
      </w:r>
      <w:r w:rsidRPr="00A15B6F">
        <w:rPr>
          <w:szCs w:val="22"/>
          <w:lang w:val="hr-HR"/>
        </w:rPr>
        <w:t xml:space="preserve"> 20</w:t>
      </w:r>
      <w:r w:rsidR="0073736E" w:rsidRPr="00A15B6F">
        <w:rPr>
          <w:szCs w:val="22"/>
          <w:lang w:val="hr-HR"/>
        </w:rPr>
        <w:t>2</w:t>
      </w:r>
      <w:r w:rsidR="000D4586" w:rsidRPr="00A15B6F">
        <w:rPr>
          <w:szCs w:val="22"/>
          <w:lang w:val="hr-HR"/>
        </w:rPr>
        <w:t>5</w:t>
      </w:r>
      <w:r w:rsidRPr="00A15B6F">
        <w:rPr>
          <w:szCs w:val="22"/>
          <w:lang w:val="hr-HR"/>
        </w:rPr>
        <w:t>.g.</w:t>
      </w:r>
    </w:p>
    <w:p w14:paraId="372FFBCB" w14:textId="77777777" w:rsidR="00A304B8" w:rsidRPr="00A15B6F" w:rsidRDefault="00A304B8" w:rsidP="003954F3">
      <w:pPr>
        <w:tabs>
          <w:tab w:val="left" w:pos="3686"/>
        </w:tabs>
        <w:spacing w:line="360" w:lineRule="auto"/>
        <w:jc w:val="center"/>
        <w:rPr>
          <w:b/>
          <w:sz w:val="24"/>
          <w:szCs w:val="24"/>
          <w:lang w:val="hr-HR"/>
        </w:rPr>
      </w:pPr>
    </w:p>
    <w:p w14:paraId="273DA4A5" w14:textId="77777777" w:rsidR="00A15B6F" w:rsidRDefault="00A15B6F" w:rsidP="003954F3">
      <w:pPr>
        <w:tabs>
          <w:tab w:val="left" w:pos="3686"/>
        </w:tabs>
        <w:spacing w:line="360" w:lineRule="auto"/>
        <w:jc w:val="center"/>
        <w:rPr>
          <w:b/>
          <w:sz w:val="24"/>
          <w:szCs w:val="24"/>
          <w:lang w:val="hr-HR"/>
        </w:rPr>
      </w:pPr>
    </w:p>
    <w:p w14:paraId="6C71F232" w14:textId="77777777" w:rsidR="003954F3" w:rsidRDefault="003954F3" w:rsidP="003954F3">
      <w:pPr>
        <w:tabs>
          <w:tab w:val="left" w:pos="3686"/>
        </w:tabs>
        <w:spacing w:line="360" w:lineRule="auto"/>
        <w:jc w:val="center"/>
        <w:rPr>
          <w:b/>
          <w:sz w:val="24"/>
          <w:szCs w:val="24"/>
          <w:lang w:val="hr-HR"/>
        </w:rPr>
      </w:pPr>
    </w:p>
    <w:p w14:paraId="4FC36B7F" w14:textId="77777777" w:rsidR="003954F3" w:rsidRPr="003954F3" w:rsidRDefault="003954F3" w:rsidP="003954F3">
      <w:pPr>
        <w:tabs>
          <w:tab w:val="left" w:pos="3686"/>
        </w:tabs>
        <w:spacing w:line="360" w:lineRule="auto"/>
        <w:jc w:val="center"/>
        <w:rPr>
          <w:b/>
          <w:sz w:val="28"/>
          <w:szCs w:val="28"/>
          <w:lang w:val="hr-HR"/>
        </w:rPr>
      </w:pPr>
    </w:p>
    <w:p w14:paraId="128380BE" w14:textId="6C031858" w:rsidR="00587112" w:rsidRPr="003954F3" w:rsidRDefault="007C7509" w:rsidP="003954F3">
      <w:pPr>
        <w:tabs>
          <w:tab w:val="left" w:pos="3686"/>
        </w:tabs>
        <w:spacing w:line="360" w:lineRule="auto"/>
        <w:jc w:val="center"/>
        <w:rPr>
          <w:b/>
          <w:sz w:val="32"/>
          <w:szCs w:val="32"/>
          <w:lang w:val="hr-HR"/>
        </w:rPr>
      </w:pPr>
      <w:r w:rsidRPr="003954F3">
        <w:rPr>
          <w:b/>
          <w:sz w:val="32"/>
          <w:szCs w:val="32"/>
          <w:lang w:val="hr-HR"/>
        </w:rPr>
        <w:t>OBAVIJEST</w:t>
      </w:r>
    </w:p>
    <w:p w14:paraId="60C92990" w14:textId="22F50EEB" w:rsidR="00452990" w:rsidRPr="003954F3" w:rsidRDefault="003954F3" w:rsidP="003954F3">
      <w:pPr>
        <w:tabs>
          <w:tab w:val="left" w:pos="3686"/>
        </w:tabs>
        <w:spacing w:line="360" w:lineRule="auto"/>
        <w:jc w:val="center"/>
        <w:rPr>
          <w:b/>
          <w:sz w:val="24"/>
          <w:szCs w:val="24"/>
          <w:lang w:val="hr-HR"/>
        </w:rPr>
      </w:pPr>
      <w:r w:rsidRPr="003954F3">
        <w:rPr>
          <w:b/>
          <w:sz w:val="24"/>
          <w:szCs w:val="24"/>
          <w:lang w:val="hr-HR"/>
        </w:rPr>
        <w:t>o usmenom i praktičnom dijelu testiranja</w:t>
      </w:r>
      <w:r w:rsidR="007C7509" w:rsidRPr="003954F3">
        <w:rPr>
          <w:b/>
          <w:sz w:val="24"/>
          <w:szCs w:val="24"/>
          <w:lang w:val="hr-HR"/>
        </w:rPr>
        <w:t xml:space="preserve"> </w:t>
      </w:r>
      <w:r w:rsidR="00060ED0" w:rsidRPr="003954F3">
        <w:rPr>
          <w:b/>
          <w:sz w:val="24"/>
          <w:szCs w:val="24"/>
          <w:lang w:val="hr-HR"/>
        </w:rPr>
        <w:t xml:space="preserve">za </w:t>
      </w:r>
      <w:bookmarkStart w:id="0" w:name="_Hlk200096385"/>
      <w:r w:rsidR="00D5200F" w:rsidRPr="003954F3">
        <w:rPr>
          <w:b/>
          <w:sz w:val="24"/>
          <w:szCs w:val="24"/>
          <w:lang w:val="hr-HR"/>
        </w:rPr>
        <w:t>vozač</w:t>
      </w:r>
      <w:r w:rsidR="000D4586" w:rsidRPr="003954F3">
        <w:rPr>
          <w:b/>
          <w:sz w:val="24"/>
          <w:szCs w:val="24"/>
          <w:lang w:val="hr-HR"/>
        </w:rPr>
        <w:t>a</w:t>
      </w:r>
      <w:r w:rsidR="00D5200F" w:rsidRPr="003954F3">
        <w:rPr>
          <w:b/>
          <w:sz w:val="24"/>
          <w:szCs w:val="24"/>
          <w:lang w:val="hr-HR"/>
        </w:rPr>
        <w:t xml:space="preserve"> </w:t>
      </w:r>
      <w:r w:rsidR="0080132F" w:rsidRPr="003954F3">
        <w:rPr>
          <w:b/>
          <w:sz w:val="24"/>
          <w:szCs w:val="24"/>
          <w:lang w:val="hr-HR"/>
        </w:rPr>
        <w:t xml:space="preserve">u </w:t>
      </w:r>
      <w:r w:rsidR="000D4586" w:rsidRPr="003954F3">
        <w:rPr>
          <w:b/>
          <w:sz w:val="24"/>
          <w:szCs w:val="24"/>
          <w:lang w:val="hr-HR"/>
        </w:rPr>
        <w:t xml:space="preserve">djelatnosti </w:t>
      </w:r>
      <w:r w:rsidR="0080132F" w:rsidRPr="003954F3">
        <w:rPr>
          <w:b/>
          <w:sz w:val="24"/>
          <w:szCs w:val="24"/>
          <w:lang w:val="hr-HR"/>
        </w:rPr>
        <w:t>sanitet</w:t>
      </w:r>
      <w:r w:rsidR="000D4586" w:rsidRPr="003954F3">
        <w:rPr>
          <w:b/>
          <w:sz w:val="24"/>
          <w:szCs w:val="24"/>
          <w:lang w:val="hr-HR"/>
        </w:rPr>
        <w:t>skog prijevoza</w:t>
      </w:r>
      <w:bookmarkEnd w:id="0"/>
    </w:p>
    <w:p w14:paraId="39C72BDA" w14:textId="7CD7985B" w:rsidR="00D569D5" w:rsidRPr="003954F3" w:rsidRDefault="00060ED0" w:rsidP="003954F3">
      <w:pPr>
        <w:tabs>
          <w:tab w:val="left" w:pos="3686"/>
        </w:tabs>
        <w:spacing w:line="360" w:lineRule="auto"/>
        <w:jc w:val="center"/>
        <w:rPr>
          <w:b/>
          <w:sz w:val="24"/>
          <w:szCs w:val="24"/>
          <w:lang w:val="hr-HR"/>
        </w:rPr>
      </w:pPr>
      <w:r w:rsidRPr="003954F3">
        <w:rPr>
          <w:b/>
          <w:sz w:val="24"/>
          <w:szCs w:val="24"/>
          <w:lang w:val="hr-HR"/>
        </w:rPr>
        <w:t>(</w:t>
      </w:r>
      <w:r w:rsidR="0073736E" w:rsidRPr="003954F3">
        <w:rPr>
          <w:b/>
          <w:color w:val="000000"/>
          <w:sz w:val="24"/>
          <w:szCs w:val="24"/>
          <w:lang w:val="hr-HR"/>
        </w:rPr>
        <w:t xml:space="preserve">natječaj </w:t>
      </w:r>
      <w:r w:rsidR="000D4586" w:rsidRPr="003954F3">
        <w:rPr>
          <w:b/>
          <w:color w:val="000000"/>
          <w:sz w:val="24"/>
          <w:szCs w:val="24"/>
          <w:lang w:val="hr-HR"/>
        </w:rPr>
        <w:t>NN 67/2025 od 09. travnja 2025</w:t>
      </w:r>
      <w:r w:rsidR="0073736E" w:rsidRPr="003954F3">
        <w:rPr>
          <w:b/>
          <w:color w:val="000000"/>
          <w:sz w:val="24"/>
          <w:szCs w:val="24"/>
          <w:lang w:val="hr-HR"/>
        </w:rPr>
        <w:t>.</w:t>
      </w:r>
      <w:r w:rsidRPr="003954F3">
        <w:rPr>
          <w:b/>
          <w:sz w:val="24"/>
          <w:szCs w:val="24"/>
          <w:lang w:val="hr-HR"/>
        </w:rPr>
        <w:t>)</w:t>
      </w:r>
    </w:p>
    <w:p w14:paraId="36AC5F04" w14:textId="77777777" w:rsidR="00D569D5" w:rsidRPr="00A15B6F" w:rsidRDefault="00D569D5" w:rsidP="003954F3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47B8E305" w14:textId="2117AD26" w:rsidR="0041476C" w:rsidRPr="003954F3" w:rsidRDefault="00316AB1" w:rsidP="009E291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z w:val="32"/>
          <w:szCs w:val="32"/>
          <w:lang w:val="hr-HR"/>
        </w:rPr>
      </w:pPr>
      <w:r w:rsidRPr="003954F3">
        <w:rPr>
          <w:sz w:val="28"/>
          <w:szCs w:val="28"/>
          <w:lang w:val="hr-HR"/>
        </w:rPr>
        <w:t xml:space="preserve">      </w:t>
      </w:r>
      <w:r w:rsidR="00D569D5" w:rsidRPr="003954F3">
        <w:rPr>
          <w:sz w:val="28"/>
          <w:szCs w:val="28"/>
          <w:lang w:val="hr-HR"/>
        </w:rPr>
        <w:t>Imenovano Povjerenstvo za provedbu natječaja</w:t>
      </w:r>
      <w:r w:rsidR="007C7509" w:rsidRPr="003954F3">
        <w:rPr>
          <w:sz w:val="28"/>
          <w:szCs w:val="28"/>
          <w:lang w:val="hr-HR"/>
        </w:rPr>
        <w:t xml:space="preserve"> </w:t>
      </w:r>
      <w:r w:rsidR="003954F3" w:rsidRPr="003954F3">
        <w:rPr>
          <w:sz w:val="28"/>
          <w:szCs w:val="28"/>
          <w:lang w:val="hr-HR"/>
        </w:rPr>
        <w:t xml:space="preserve">poziva kandidate koji su </w:t>
      </w:r>
      <w:r w:rsidR="00F527A6">
        <w:rPr>
          <w:sz w:val="28"/>
          <w:szCs w:val="28"/>
          <w:lang w:val="hr-HR"/>
        </w:rPr>
        <w:t xml:space="preserve">ostvarili </w:t>
      </w:r>
      <w:r w:rsidR="00FE5FAE">
        <w:rPr>
          <w:sz w:val="28"/>
          <w:szCs w:val="28"/>
          <w:lang w:val="hr-HR"/>
        </w:rPr>
        <w:t>minimalno</w:t>
      </w:r>
      <w:r w:rsidR="00F527A6">
        <w:rPr>
          <w:sz w:val="28"/>
          <w:szCs w:val="28"/>
          <w:lang w:val="hr-HR"/>
        </w:rPr>
        <w:t xml:space="preserve"> 50% </w:t>
      </w:r>
      <w:r w:rsidR="00F527A6">
        <w:rPr>
          <w:sz w:val="28"/>
          <w:szCs w:val="28"/>
          <w:lang w:val="hr-HR"/>
        </w:rPr>
        <w:t xml:space="preserve">bodova </w:t>
      </w:r>
      <w:r w:rsidR="00F527A6" w:rsidRPr="003954F3">
        <w:rPr>
          <w:sz w:val="28"/>
          <w:szCs w:val="28"/>
          <w:lang w:val="hr-HR"/>
        </w:rPr>
        <w:t xml:space="preserve">na pisanom dijelu testiranja </w:t>
      </w:r>
      <w:r w:rsidR="003954F3" w:rsidRPr="003954F3">
        <w:rPr>
          <w:sz w:val="28"/>
          <w:szCs w:val="28"/>
          <w:lang w:val="hr-HR"/>
        </w:rPr>
        <w:t xml:space="preserve">na </w:t>
      </w:r>
      <w:r w:rsidR="003954F3" w:rsidRPr="00FE5FAE">
        <w:rPr>
          <w:sz w:val="28"/>
          <w:szCs w:val="28"/>
          <w:highlight w:val="yellow"/>
          <w:lang w:val="hr-HR"/>
        </w:rPr>
        <w:t>usmeni i praktični dio testiranja koji će se održati dana</w:t>
      </w:r>
      <w:r w:rsidR="009E2917" w:rsidRPr="00FE5FAE">
        <w:rPr>
          <w:sz w:val="28"/>
          <w:szCs w:val="28"/>
          <w:highlight w:val="yellow"/>
          <w:lang w:val="hr-HR"/>
        </w:rPr>
        <w:t xml:space="preserve"> </w:t>
      </w:r>
      <w:r w:rsidR="003954F3" w:rsidRPr="00FE5FAE">
        <w:rPr>
          <w:sz w:val="28"/>
          <w:szCs w:val="28"/>
          <w:highlight w:val="yellow"/>
          <w:lang w:val="hr-HR"/>
        </w:rPr>
        <w:t xml:space="preserve"> 16. lipnja 2025. god. (ponedjeljak) s</w:t>
      </w:r>
      <w:r w:rsidR="003954F3" w:rsidRPr="003954F3">
        <w:rPr>
          <w:sz w:val="28"/>
          <w:szCs w:val="28"/>
          <w:highlight w:val="yellow"/>
          <w:lang w:val="hr-HR"/>
        </w:rPr>
        <w:t xml:space="preserve"> početkom u 10:00 sati.</w:t>
      </w:r>
      <w:r w:rsidR="003954F3" w:rsidRPr="003954F3">
        <w:rPr>
          <w:sz w:val="28"/>
          <w:szCs w:val="28"/>
          <w:lang w:val="hr-HR"/>
        </w:rPr>
        <w:t xml:space="preserve"> </w:t>
      </w:r>
    </w:p>
    <w:p w14:paraId="50E96193" w14:textId="77777777" w:rsidR="00B750F5" w:rsidRDefault="00B750F5" w:rsidP="003954F3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01EE84C4" w14:textId="77777777" w:rsidR="003954F3" w:rsidRPr="003954F3" w:rsidRDefault="003954F3" w:rsidP="003954F3">
      <w:pPr>
        <w:rPr>
          <w:szCs w:val="22"/>
          <w:lang w:val="hr-HR"/>
        </w:rPr>
      </w:pPr>
    </w:p>
    <w:p w14:paraId="4E14A70F" w14:textId="77777777" w:rsidR="003954F3" w:rsidRPr="003954F3" w:rsidRDefault="003954F3" w:rsidP="003954F3">
      <w:pPr>
        <w:rPr>
          <w:szCs w:val="22"/>
          <w:lang w:val="hr-HR"/>
        </w:rPr>
      </w:pPr>
    </w:p>
    <w:p w14:paraId="55C8E5AA" w14:textId="77777777" w:rsidR="003954F3" w:rsidRPr="003954F3" w:rsidRDefault="003954F3" w:rsidP="003954F3">
      <w:pPr>
        <w:rPr>
          <w:szCs w:val="22"/>
          <w:lang w:val="hr-HR"/>
        </w:rPr>
      </w:pPr>
    </w:p>
    <w:p w14:paraId="2F0954F0" w14:textId="77777777" w:rsidR="003954F3" w:rsidRPr="003954F3" w:rsidRDefault="003954F3" w:rsidP="003954F3">
      <w:pPr>
        <w:rPr>
          <w:szCs w:val="22"/>
          <w:lang w:val="hr-HR"/>
        </w:rPr>
      </w:pPr>
    </w:p>
    <w:p w14:paraId="349D47F4" w14:textId="77777777" w:rsidR="003954F3" w:rsidRPr="003954F3" w:rsidRDefault="003954F3" w:rsidP="003954F3">
      <w:pPr>
        <w:rPr>
          <w:szCs w:val="22"/>
          <w:lang w:val="hr-HR"/>
        </w:rPr>
      </w:pPr>
    </w:p>
    <w:p w14:paraId="36B6ACDE" w14:textId="77777777" w:rsidR="003954F3" w:rsidRPr="003954F3" w:rsidRDefault="003954F3" w:rsidP="003954F3">
      <w:pPr>
        <w:rPr>
          <w:szCs w:val="22"/>
          <w:lang w:val="hr-HR"/>
        </w:rPr>
      </w:pPr>
    </w:p>
    <w:p w14:paraId="77257CF4" w14:textId="77777777" w:rsidR="003954F3" w:rsidRPr="003954F3" w:rsidRDefault="003954F3" w:rsidP="003954F3">
      <w:pPr>
        <w:rPr>
          <w:szCs w:val="22"/>
          <w:lang w:val="hr-HR"/>
        </w:rPr>
      </w:pPr>
    </w:p>
    <w:p w14:paraId="1366895B" w14:textId="77777777" w:rsidR="003954F3" w:rsidRPr="003954F3" w:rsidRDefault="003954F3" w:rsidP="003954F3">
      <w:pPr>
        <w:spacing w:line="360" w:lineRule="auto"/>
        <w:rPr>
          <w:sz w:val="28"/>
          <w:szCs w:val="28"/>
          <w:lang w:val="hr-HR"/>
        </w:rPr>
      </w:pPr>
    </w:p>
    <w:p w14:paraId="03481AFF" w14:textId="54CFA066" w:rsidR="003954F3" w:rsidRPr="003954F3" w:rsidRDefault="003954F3" w:rsidP="003954F3">
      <w:pPr>
        <w:tabs>
          <w:tab w:val="left" w:pos="6522"/>
        </w:tabs>
        <w:spacing w:line="360" w:lineRule="auto"/>
        <w:rPr>
          <w:sz w:val="28"/>
          <w:szCs w:val="28"/>
          <w:lang w:val="hr-HR"/>
        </w:rPr>
      </w:pPr>
      <w:r w:rsidRPr="003954F3">
        <w:rPr>
          <w:sz w:val="28"/>
          <w:szCs w:val="28"/>
          <w:lang w:val="hr-HR"/>
        </w:rPr>
        <w:tab/>
        <w:t xml:space="preserve">Zavod za hitnu medicinu </w:t>
      </w:r>
    </w:p>
    <w:p w14:paraId="63D702FF" w14:textId="56DDFBDE" w:rsidR="003954F3" w:rsidRPr="003954F3" w:rsidRDefault="003954F3" w:rsidP="003954F3">
      <w:pPr>
        <w:tabs>
          <w:tab w:val="left" w:pos="6522"/>
        </w:tabs>
        <w:spacing w:line="360" w:lineRule="auto"/>
        <w:rPr>
          <w:sz w:val="28"/>
          <w:szCs w:val="28"/>
          <w:lang w:val="hr-HR"/>
        </w:rPr>
      </w:pPr>
      <w:r w:rsidRPr="003954F3">
        <w:rPr>
          <w:sz w:val="28"/>
          <w:szCs w:val="28"/>
          <w:lang w:val="hr-HR"/>
        </w:rPr>
        <w:tab/>
        <w:t>Požeško-slavonske županije</w:t>
      </w:r>
    </w:p>
    <w:sectPr w:rsidR="003954F3" w:rsidRPr="003954F3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7B7"/>
    <w:multiLevelType w:val="hybridMultilevel"/>
    <w:tmpl w:val="15E67E2E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B7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7B0"/>
    <w:multiLevelType w:val="hybridMultilevel"/>
    <w:tmpl w:val="FEC09DCE"/>
    <w:lvl w:ilvl="0" w:tplc="5374D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01ED0"/>
    <w:multiLevelType w:val="hybridMultilevel"/>
    <w:tmpl w:val="F37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141"/>
    <w:multiLevelType w:val="hybridMultilevel"/>
    <w:tmpl w:val="07A82796"/>
    <w:lvl w:ilvl="0" w:tplc="1C485774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5877E7"/>
    <w:multiLevelType w:val="hybridMultilevel"/>
    <w:tmpl w:val="04B02D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375F3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2D060A10"/>
    <w:multiLevelType w:val="hybridMultilevel"/>
    <w:tmpl w:val="D34211B4"/>
    <w:lvl w:ilvl="0" w:tplc="1D8AB9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627EE4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6349"/>
    <w:multiLevelType w:val="hybridMultilevel"/>
    <w:tmpl w:val="13A85E08"/>
    <w:lvl w:ilvl="0" w:tplc="C6C89C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95B20"/>
    <w:multiLevelType w:val="hybridMultilevel"/>
    <w:tmpl w:val="867E2D6E"/>
    <w:lvl w:ilvl="0" w:tplc="505421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D7864C8"/>
    <w:multiLevelType w:val="hybridMultilevel"/>
    <w:tmpl w:val="7608AF18"/>
    <w:lvl w:ilvl="0" w:tplc="3124C2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221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47EF66B5"/>
    <w:multiLevelType w:val="hybridMultilevel"/>
    <w:tmpl w:val="D25A63E2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BF0931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73360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8A72AC"/>
    <w:multiLevelType w:val="hybridMultilevel"/>
    <w:tmpl w:val="8C9220A0"/>
    <w:lvl w:ilvl="0" w:tplc="2820C18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8505">
    <w:abstractNumId w:val="32"/>
  </w:num>
  <w:num w:numId="2" w16cid:durableId="962422099">
    <w:abstractNumId w:val="31"/>
  </w:num>
  <w:num w:numId="3" w16cid:durableId="651642427">
    <w:abstractNumId w:val="6"/>
  </w:num>
  <w:num w:numId="4" w16cid:durableId="1155342432">
    <w:abstractNumId w:val="5"/>
  </w:num>
  <w:num w:numId="5" w16cid:durableId="1820420792">
    <w:abstractNumId w:val="0"/>
  </w:num>
  <w:num w:numId="6" w16cid:durableId="1670673113">
    <w:abstractNumId w:val="21"/>
  </w:num>
  <w:num w:numId="7" w16cid:durableId="77141776">
    <w:abstractNumId w:val="12"/>
  </w:num>
  <w:num w:numId="8" w16cid:durableId="904529248">
    <w:abstractNumId w:val="25"/>
  </w:num>
  <w:num w:numId="9" w16cid:durableId="1974557730">
    <w:abstractNumId w:val="9"/>
  </w:num>
  <w:num w:numId="10" w16cid:durableId="1879925468">
    <w:abstractNumId w:val="22"/>
  </w:num>
  <w:num w:numId="11" w16cid:durableId="1469741098">
    <w:abstractNumId w:val="1"/>
  </w:num>
  <w:num w:numId="12" w16cid:durableId="963850544">
    <w:abstractNumId w:val="28"/>
  </w:num>
  <w:num w:numId="13" w16cid:durableId="520826294">
    <w:abstractNumId w:val="30"/>
  </w:num>
  <w:num w:numId="14" w16cid:durableId="221064029">
    <w:abstractNumId w:val="24"/>
  </w:num>
  <w:num w:numId="15" w16cid:durableId="539435234">
    <w:abstractNumId w:val="15"/>
  </w:num>
  <w:num w:numId="16" w16cid:durableId="1817837697">
    <w:abstractNumId w:val="10"/>
  </w:num>
  <w:num w:numId="17" w16cid:durableId="1637299182">
    <w:abstractNumId w:val="4"/>
  </w:num>
  <w:num w:numId="18" w16cid:durableId="1673600402">
    <w:abstractNumId w:val="7"/>
  </w:num>
  <w:num w:numId="19" w16cid:durableId="1351563987">
    <w:abstractNumId w:val="29"/>
  </w:num>
  <w:num w:numId="20" w16cid:durableId="947659200">
    <w:abstractNumId w:val="19"/>
  </w:num>
  <w:num w:numId="21" w16cid:durableId="558057780">
    <w:abstractNumId w:val="17"/>
  </w:num>
  <w:num w:numId="22" w16cid:durableId="1647658836">
    <w:abstractNumId w:val="26"/>
  </w:num>
  <w:num w:numId="23" w16cid:durableId="1543053027">
    <w:abstractNumId w:val="16"/>
  </w:num>
  <w:num w:numId="24" w16cid:durableId="1460687580">
    <w:abstractNumId w:val="8"/>
  </w:num>
  <w:num w:numId="25" w16cid:durableId="2121949444">
    <w:abstractNumId w:val="14"/>
  </w:num>
  <w:num w:numId="26" w16cid:durableId="677194278">
    <w:abstractNumId w:val="20"/>
  </w:num>
  <w:num w:numId="27" w16cid:durableId="866525710">
    <w:abstractNumId w:val="13"/>
  </w:num>
  <w:num w:numId="28" w16cid:durableId="800195456">
    <w:abstractNumId w:val="27"/>
  </w:num>
  <w:num w:numId="29" w16cid:durableId="436872773">
    <w:abstractNumId w:val="2"/>
  </w:num>
  <w:num w:numId="30" w16cid:durableId="15036405">
    <w:abstractNumId w:val="23"/>
  </w:num>
  <w:num w:numId="31" w16cid:durableId="625162397">
    <w:abstractNumId w:val="11"/>
  </w:num>
  <w:num w:numId="32" w16cid:durableId="167603365">
    <w:abstractNumId w:val="3"/>
  </w:num>
  <w:num w:numId="33" w16cid:durableId="1126316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07154"/>
    <w:rsid w:val="00016862"/>
    <w:rsid w:val="00023604"/>
    <w:rsid w:val="000243D9"/>
    <w:rsid w:val="00041132"/>
    <w:rsid w:val="0005138C"/>
    <w:rsid w:val="00054CDA"/>
    <w:rsid w:val="00060ED0"/>
    <w:rsid w:val="00063BC6"/>
    <w:rsid w:val="00065782"/>
    <w:rsid w:val="000666E7"/>
    <w:rsid w:val="00067131"/>
    <w:rsid w:val="00073B17"/>
    <w:rsid w:val="0008068F"/>
    <w:rsid w:val="000A70F2"/>
    <w:rsid w:val="000B05DB"/>
    <w:rsid w:val="000B252D"/>
    <w:rsid w:val="000B312E"/>
    <w:rsid w:val="000D4586"/>
    <w:rsid w:val="000D65A8"/>
    <w:rsid w:val="000F233F"/>
    <w:rsid w:val="00107505"/>
    <w:rsid w:val="0011489C"/>
    <w:rsid w:val="0012207E"/>
    <w:rsid w:val="001344F6"/>
    <w:rsid w:val="001448BB"/>
    <w:rsid w:val="00174A16"/>
    <w:rsid w:val="00186294"/>
    <w:rsid w:val="0018773C"/>
    <w:rsid w:val="001B59EB"/>
    <w:rsid w:val="001D1766"/>
    <w:rsid w:val="001D5B53"/>
    <w:rsid w:val="001D7F65"/>
    <w:rsid w:val="001F6396"/>
    <w:rsid w:val="002150B6"/>
    <w:rsid w:val="00217DBE"/>
    <w:rsid w:val="002212B8"/>
    <w:rsid w:val="00221C89"/>
    <w:rsid w:val="00247D79"/>
    <w:rsid w:val="00255267"/>
    <w:rsid w:val="00274DD1"/>
    <w:rsid w:val="00283BE7"/>
    <w:rsid w:val="00294895"/>
    <w:rsid w:val="00297FD8"/>
    <w:rsid w:val="002C1D72"/>
    <w:rsid w:val="002D3BB8"/>
    <w:rsid w:val="002D60EC"/>
    <w:rsid w:val="002E75EC"/>
    <w:rsid w:val="002F68B3"/>
    <w:rsid w:val="00301ACF"/>
    <w:rsid w:val="003136D8"/>
    <w:rsid w:val="00316AB1"/>
    <w:rsid w:val="00324C2D"/>
    <w:rsid w:val="00330FF0"/>
    <w:rsid w:val="00337FA9"/>
    <w:rsid w:val="003464C3"/>
    <w:rsid w:val="003556E8"/>
    <w:rsid w:val="00391AA0"/>
    <w:rsid w:val="003954F3"/>
    <w:rsid w:val="003A7DFE"/>
    <w:rsid w:val="003B13FA"/>
    <w:rsid w:val="003C6B29"/>
    <w:rsid w:val="003E2EA6"/>
    <w:rsid w:val="004025AA"/>
    <w:rsid w:val="00407EC1"/>
    <w:rsid w:val="0041476C"/>
    <w:rsid w:val="00416A02"/>
    <w:rsid w:val="00426B5A"/>
    <w:rsid w:val="00450716"/>
    <w:rsid w:val="00452990"/>
    <w:rsid w:val="0046029A"/>
    <w:rsid w:val="00463A01"/>
    <w:rsid w:val="00473FD4"/>
    <w:rsid w:val="00475ABF"/>
    <w:rsid w:val="00490382"/>
    <w:rsid w:val="004906A9"/>
    <w:rsid w:val="00493404"/>
    <w:rsid w:val="004940F4"/>
    <w:rsid w:val="004A1BC0"/>
    <w:rsid w:val="004C278E"/>
    <w:rsid w:val="004D0A5B"/>
    <w:rsid w:val="004F1985"/>
    <w:rsid w:val="004F5BAE"/>
    <w:rsid w:val="00502DF0"/>
    <w:rsid w:val="005072F6"/>
    <w:rsid w:val="00512EDE"/>
    <w:rsid w:val="00516755"/>
    <w:rsid w:val="0053313A"/>
    <w:rsid w:val="00537B75"/>
    <w:rsid w:val="00540675"/>
    <w:rsid w:val="0054679B"/>
    <w:rsid w:val="00564C07"/>
    <w:rsid w:val="00566330"/>
    <w:rsid w:val="005666AF"/>
    <w:rsid w:val="00575DD9"/>
    <w:rsid w:val="0058125D"/>
    <w:rsid w:val="00587112"/>
    <w:rsid w:val="00592C01"/>
    <w:rsid w:val="005A56A0"/>
    <w:rsid w:val="005A6F54"/>
    <w:rsid w:val="005C6686"/>
    <w:rsid w:val="005C71D5"/>
    <w:rsid w:val="005D0D0E"/>
    <w:rsid w:val="005D1A8F"/>
    <w:rsid w:val="005D2BAB"/>
    <w:rsid w:val="005D4192"/>
    <w:rsid w:val="005D5193"/>
    <w:rsid w:val="005D7A8F"/>
    <w:rsid w:val="005E5FA0"/>
    <w:rsid w:val="005F36C0"/>
    <w:rsid w:val="0060108E"/>
    <w:rsid w:val="00622378"/>
    <w:rsid w:val="00632B83"/>
    <w:rsid w:val="006344E7"/>
    <w:rsid w:val="00644D33"/>
    <w:rsid w:val="00677D44"/>
    <w:rsid w:val="00682AAA"/>
    <w:rsid w:val="00685A7C"/>
    <w:rsid w:val="00690ECA"/>
    <w:rsid w:val="006A2E6F"/>
    <w:rsid w:val="006A3DE4"/>
    <w:rsid w:val="006C1766"/>
    <w:rsid w:val="006D3382"/>
    <w:rsid w:val="00704B8E"/>
    <w:rsid w:val="00716584"/>
    <w:rsid w:val="00721847"/>
    <w:rsid w:val="00723FD2"/>
    <w:rsid w:val="0073663F"/>
    <w:rsid w:val="007368D7"/>
    <w:rsid w:val="0073736E"/>
    <w:rsid w:val="00745086"/>
    <w:rsid w:val="00745BBB"/>
    <w:rsid w:val="007539A2"/>
    <w:rsid w:val="0075737C"/>
    <w:rsid w:val="00772729"/>
    <w:rsid w:val="007A163D"/>
    <w:rsid w:val="007A47BE"/>
    <w:rsid w:val="007B0B10"/>
    <w:rsid w:val="007C220F"/>
    <w:rsid w:val="007C7509"/>
    <w:rsid w:val="007D306D"/>
    <w:rsid w:val="007D6080"/>
    <w:rsid w:val="007F0211"/>
    <w:rsid w:val="00800830"/>
    <w:rsid w:val="0080132F"/>
    <w:rsid w:val="00806DEE"/>
    <w:rsid w:val="00810CAC"/>
    <w:rsid w:val="008111A9"/>
    <w:rsid w:val="008160DB"/>
    <w:rsid w:val="008339C0"/>
    <w:rsid w:val="008432B4"/>
    <w:rsid w:val="00862216"/>
    <w:rsid w:val="0087138D"/>
    <w:rsid w:val="008D614B"/>
    <w:rsid w:val="008E690A"/>
    <w:rsid w:val="008E7B1F"/>
    <w:rsid w:val="008F14B8"/>
    <w:rsid w:val="008F7F73"/>
    <w:rsid w:val="009109C7"/>
    <w:rsid w:val="00910D16"/>
    <w:rsid w:val="00911047"/>
    <w:rsid w:val="009158BB"/>
    <w:rsid w:val="009177F8"/>
    <w:rsid w:val="009211B0"/>
    <w:rsid w:val="009314A6"/>
    <w:rsid w:val="00935083"/>
    <w:rsid w:val="00952057"/>
    <w:rsid w:val="009533A6"/>
    <w:rsid w:val="0095713B"/>
    <w:rsid w:val="009721BD"/>
    <w:rsid w:val="00987C8D"/>
    <w:rsid w:val="009B089C"/>
    <w:rsid w:val="009B7845"/>
    <w:rsid w:val="009E2917"/>
    <w:rsid w:val="009E432D"/>
    <w:rsid w:val="009E7C53"/>
    <w:rsid w:val="009F7962"/>
    <w:rsid w:val="00A15B6F"/>
    <w:rsid w:val="00A304B8"/>
    <w:rsid w:val="00A344E8"/>
    <w:rsid w:val="00A357E4"/>
    <w:rsid w:val="00A37412"/>
    <w:rsid w:val="00A46FD4"/>
    <w:rsid w:val="00A47AA0"/>
    <w:rsid w:val="00A67976"/>
    <w:rsid w:val="00A72581"/>
    <w:rsid w:val="00AC0590"/>
    <w:rsid w:val="00AE0B6C"/>
    <w:rsid w:val="00AE2204"/>
    <w:rsid w:val="00AF1758"/>
    <w:rsid w:val="00AF5F71"/>
    <w:rsid w:val="00B03D37"/>
    <w:rsid w:val="00B16577"/>
    <w:rsid w:val="00B341F8"/>
    <w:rsid w:val="00B4557D"/>
    <w:rsid w:val="00B475BE"/>
    <w:rsid w:val="00B62FE0"/>
    <w:rsid w:val="00B733A4"/>
    <w:rsid w:val="00B750F5"/>
    <w:rsid w:val="00B8238A"/>
    <w:rsid w:val="00B85B62"/>
    <w:rsid w:val="00BA67EC"/>
    <w:rsid w:val="00BA72D7"/>
    <w:rsid w:val="00BB693D"/>
    <w:rsid w:val="00BC00B6"/>
    <w:rsid w:val="00BD2993"/>
    <w:rsid w:val="00BD657C"/>
    <w:rsid w:val="00BE6DBE"/>
    <w:rsid w:val="00BF4434"/>
    <w:rsid w:val="00C0063F"/>
    <w:rsid w:val="00C06EE4"/>
    <w:rsid w:val="00C1222B"/>
    <w:rsid w:val="00C13215"/>
    <w:rsid w:val="00C157D7"/>
    <w:rsid w:val="00C278AA"/>
    <w:rsid w:val="00C34FDE"/>
    <w:rsid w:val="00C44905"/>
    <w:rsid w:val="00C50689"/>
    <w:rsid w:val="00C51F2D"/>
    <w:rsid w:val="00C63511"/>
    <w:rsid w:val="00C842E8"/>
    <w:rsid w:val="00C9185F"/>
    <w:rsid w:val="00C9475E"/>
    <w:rsid w:val="00CA42E6"/>
    <w:rsid w:val="00CB2545"/>
    <w:rsid w:val="00CF41BD"/>
    <w:rsid w:val="00D0208A"/>
    <w:rsid w:val="00D049D1"/>
    <w:rsid w:val="00D10EF5"/>
    <w:rsid w:val="00D12813"/>
    <w:rsid w:val="00D20CA2"/>
    <w:rsid w:val="00D26B9D"/>
    <w:rsid w:val="00D454BC"/>
    <w:rsid w:val="00D46216"/>
    <w:rsid w:val="00D5043A"/>
    <w:rsid w:val="00D5200F"/>
    <w:rsid w:val="00D54146"/>
    <w:rsid w:val="00D569D5"/>
    <w:rsid w:val="00D61B1D"/>
    <w:rsid w:val="00DA23CB"/>
    <w:rsid w:val="00DA4E6B"/>
    <w:rsid w:val="00DA70FF"/>
    <w:rsid w:val="00DB352D"/>
    <w:rsid w:val="00DD36CB"/>
    <w:rsid w:val="00E119C0"/>
    <w:rsid w:val="00E133F2"/>
    <w:rsid w:val="00E434FE"/>
    <w:rsid w:val="00E47190"/>
    <w:rsid w:val="00E63E64"/>
    <w:rsid w:val="00E722A2"/>
    <w:rsid w:val="00E738AD"/>
    <w:rsid w:val="00EA0C2F"/>
    <w:rsid w:val="00EA3359"/>
    <w:rsid w:val="00EB19DC"/>
    <w:rsid w:val="00EB24A3"/>
    <w:rsid w:val="00EB3150"/>
    <w:rsid w:val="00EB4E4F"/>
    <w:rsid w:val="00EB5462"/>
    <w:rsid w:val="00EC6686"/>
    <w:rsid w:val="00ED0676"/>
    <w:rsid w:val="00EF321C"/>
    <w:rsid w:val="00EF7B9B"/>
    <w:rsid w:val="00F0115D"/>
    <w:rsid w:val="00F02F3A"/>
    <w:rsid w:val="00F20478"/>
    <w:rsid w:val="00F22554"/>
    <w:rsid w:val="00F32D7F"/>
    <w:rsid w:val="00F4162B"/>
    <w:rsid w:val="00F42C15"/>
    <w:rsid w:val="00F50B13"/>
    <w:rsid w:val="00F52122"/>
    <w:rsid w:val="00F527A6"/>
    <w:rsid w:val="00F625FE"/>
    <w:rsid w:val="00F62A39"/>
    <w:rsid w:val="00F64E80"/>
    <w:rsid w:val="00F761DF"/>
    <w:rsid w:val="00F90EEF"/>
    <w:rsid w:val="00F91B7A"/>
    <w:rsid w:val="00F93F5E"/>
    <w:rsid w:val="00F96914"/>
    <w:rsid w:val="00FB0F78"/>
    <w:rsid w:val="00FB1BF9"/>
    <w:rsid w:val="00FB1DF6"/>
    <w:rsid w:val="00FC0E06"/>
    <w:rsid w:val="00FE5FAE"/>
    <w:rsid w:val="00FF0553"/>
    <w:rsid w:val="00FF1378"/>
    <w:rsid w:val="00FF34A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243A56B"/>
  <w15:docId w15:val="{19BABAD0-6C4F-4C13-B8B4-B77FBE1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C09-36A0-402E-A390-5246E60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6</cp:revision>
  <cp:lastPrinted>2025-06-06T12:08:00Z</cp:lastPrinted>
  <dcterms:created xsi:type="dcterms:W3CDTF">2025-06-09T10:58:00Z</dcterms:created>
  <dcterms:modified xsi:type="dcterms:W3CDTF">2025-06-09T11:13:00Z</dcterms:modified>
</cp:coreProperties>
</file>