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A506B" w14:textId="11EAEB33" w:rsidR="00502DF0" w:rsidRPr="009E16B5" w:rsidRDefault="009E16B5" w:rsidP="009E16B5">
      <w:pPr>
        <w:pStyle w:val="Naslov"/>
        <w:spacing w:line="276" w:lineRule="auto"/>
        <w:rPr>
          <w:rFonts w:ascii="Times New Roman" w:hAnsi="Times New Roman"/>
          <w:b w:val="0"/>
          <w:color w:val="000000"/>
          <w:sz w:val="28"/>
          <w:szCs w:val="28"/>
        </w:rPr>
      </w:pPr>
      <w:r w:rsidRPr="009E16B5">
        <w:rPr>
          <w:rFonts w:ascii="Times New Roman" w:hAnsi="Times New Roman"/>
          <w:b w:val="0"/>
          <w:noProof/>
          <w:color w:val="000000"/>
          <w:sz w:val="28"/>
          <w:szCs w:val="28"/>
          <w:lang w:eastAsia="hr-HR"/>
        </w:rPr>
        <w:drawing>
          <wp:anchor distT="0" distB="0" distL="114300" distR="114300" simplePos="0" relativeHeight="251657728" behindDoc="1" locked="0" layoutInCell="1" allowOverlap="1" wp14:anchorId="4B7C19AC" wp14:editId="6EE46B0F">
            <wp:simplePos x="0" y="0"/>
            <wp:positionH relativeFrom="column">
              <wp:posOffset>-203200</wp:posOffset>
            </wp:positionH>
            <wp:positionV relativeFrom="paragraph">
              <wp:posOffset>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7" name="Slika 25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5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16755" w:rsidRPr="009E16B5">
        <w:rPr>
          <w:rFonts w:ascii="Times New Roman" w:hAnsi="Times New Roman"/>
          <w:b w:val="0"/>
          <w:noProof/>
          <w:color w:val="000000"/>
          <w:sz w:val="28"/>
          <w:szCs w:val="28"/>
          <w:lang w:eastAsia="hr-HR"/>
        </w:rPr>
        <w:drawing>
          <wp:anchor distT="0" distB="0" distL="114300" distR="114300" simplePos="0" relativeHeight="251658752" behindDoc="1" locked="0" layoutInCell="1" allowOverlap="1" wp14:anchorId="2C89D49F" wp14:editId="08BCB88F">
            <wp:simplePos x="0" y="0"/>
            <wp:positionH relativeFrom="column">
              <wp:posOffset>5946140</wp:posOffset>
            </wp:positionH>
            <wp:positionV relativeFrom="paragraph">
              <wp:posOffset>-284480</wp:posOffset>
            </wp:positionV>
            <wp:extent cx="640080" cy="640080"/>
            <wp:effectExtent l="19050" t="0" r="7620" b="0"/>
            <wp:wrapTight wrapText="bothSides">
              <wp:wrapPolygon edited="0">
                <wp:start x="-643" y="0"/>
                <wp:lineTo x="-643" y="21214"/>
                <wp:lineTo x="21857" y="21214"/>
                <wp:lineTo x="21857" y="0"/>
                <wp:lineTo x="-643" y="0"/>
              </wp:wrapPolygon>
            </wp:wrapTight>
            <wp:docPr id="28" name="Slika 26" descr="znakh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6" descr="znakhmp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6400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B19DC" w:rsidRPr="009E16B5">
        <w:rPr>
          <w:rFonts w:ascii="Times New Roman" w:hAnsi="Times New Roman"/>
          <w:noProof/>
          <w:color w:val="000000"/>
          <w:sz w:val="28"/>
          <w:szCs w:val="28"/>
          <w:lang w:eastAsia="hr-HR"/>
        </w:rPr>
        <w:t>ZAVOD ZA HITNU MEDICINU POŽEŠKO-SLAVONSKE ŽUPANIJE</w:t>
      </w:r>
      <w:r w:rsidRPr="009E16B5">
        <w:rPr>
          <w:rFonts w:ascii="Times New Roman" w:hAnsi="Times New Roman"/>
          <w:noProof/>
          <w:color w:val="000000"/>
          <w:sz w:val="28"/>
          <w:szCs w:val="28"/>
          <w:lang w:eastAsia="hr-HR"/>
        </w:rPr>
        <w:t xml:space="preserve"> </w:t>
      </w:r>
      <w:r w:rsidR="00502DF0" w:rsidRPr="009E16B5">
        <w:rPr>
          <w:rFonts w:ascii="Times New Roman" w:hAnsi="Times New Roman"/>
          <w:color w:val="000000"/>
          <w:sz w:val="28"/>
          <w:szCs w:val="28"/>
        </w:rPr>
        <w:t xml:space="preserve">POŽEGA, </w:t>
      </w:r>
      <w:r w:rsidR="0080132F" w:rsidRPr="009E16B5">
        <w:rPr>
          <w:rFonts w:ascii="Times New Roman" w:hAnsi="Times New Roman"/>
          <w:color w:val="000000"/>
          <w:sz w:val="28"/>
          <w:szCs w:val="28"/>
        </w:rPr>
        <w:t>OSJEČKA ULICA 109</w:t>
      </w:r>
    </w:p>
    <w:p w14:paraId="791BED93" w14:textId="77777777" w:rsidR="00502DF0" w:rsidRPr="009E16B5" w:rsidRDefault="00502DF0" w:rsidP="009E16B5">
      <w:pPr>
        <w:spacing w:line="276" w:lineRule="auto"/>
        <w:rPr>
          <w:color w:val="000000"/>
          <w:sz w:val="28"/>
          <w:szCs w:val="28"/>
          <w:lang w:val="hr-HR"/>
        </w:rPr>
      </w:pPr>
    </w:p>
    <w:p w14:paraId="3F761AB0" w14:textId="77777777" w:rsidR="00502DF0" w:rsidRPr="009E16B5" w:rsidRDefault="00BC00B6" w:rsidP="009E16B5">
      <w:pPr>
        <w:spacing w:line="276" w:lineRule="auto"/>
        <w:rPr>
          <w:color w:val="000000"/>
          <w:sz w:val="28"/>
          <w:szCs w:val="28"/>
          <w:lang w:val="hr-HR"/>
        </w:rPr>
      </w:pPr>
      <w:r w:rsidRPr="009E16B5">
        <w:rPr>
          <w:noProof/>
          <w:color w:val="000000"/>
          <w:sz w:val="28"/>
          <w:szCs w:val="28"/>
          <w:lang w:val="hr-HR" w:eastAsia="hr-H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403E665F" wp14:editId="34EA3223">
                <wp:simplePos x="0" y="0"/>
                <wp:positionH relativeFrom="column">
                  <wp:posOffset>-48895</wp:posOffset>
                </wp:positionH>
                <wp:positionV relativeFrom="paragraph">
                  <wp:posOffset>46355</wp:posOffset>
                </wp:positionV>
                <wp:extent cx="6469380" cy="0"/>
                <wp:effectExtent l="8255" t="8255" r="8890" b="10795"/>
                <wp:wrapNone/>
                <wp:docPr id="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693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AB4646E" id="Line 24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3.65pt" to="505.55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"/>
            </w:pict>
          </mc:Fallback>
        </mc:AlternateContent>
      </w:r>
    </w:p>
    <w:p w14:paraId="30EA9633" w14:textId="391D901B" w:rsidR="00502DF0" w:rsidRPr="009E16B5" w:rsidRDefault="00EB19DC" w:rsidP="009E16B5">
      <w:pPr>
        <w:spacing w:line="276" w:lineRule="auto"/>
        <w:jc w:val="center"/>
        <w:rPr>
          <w:color w:val="000000"/>
          <w:sz w:val="28"/>
          <w:szCs w:val="28"/>
          <w:lang w:val="hr-HR"/>
        </w:rPr>
      </w:pPr>
      <w:r w:rsidRPr="009E16B5">
        <w:rPr>
          <w:color w:val="000000"/>
          <w:sz w:val="28"/>
          <w:szCs w:val="28"/>
          <w:lang w:val="hr-HR"/>
        </w:rPr>
        <w:t>OIB 38110021935</w:t>
      </w:r>
      <w:r w:rsidR="00502DF0" w:rsidRPr="009E16B5">
        <w:rPr>
          <w:color w:val="000000"/>
          <w:sz w:val="28"/>
          <w:szCs w:val="28"/>
          <w:lang w:val="hr-HR"/>
        </w:rPr>
        <w:t xml:space="preserve"> </w:t>
      </w:r>
      <w:r w:rsidRPr="009E16B5">
        <w:rPr>
          <w:color w:val="000000"/>
          <w:sz w:val="28"/>
          <w:szCs w:val="28"/>
          <w:lang w:val="hr-HR"/>
        </w:rPr>
        <w:t xml:space="preserve">  </w:t>
      </w:r>
      <w:r w:rsidR="00FB0F78" w:rsidRPr="009E16B5">
        <w:rPr>
          <w:color w:val="000000"/>
          <w:sz w:val="28"/>
          <w:szCs w:val="28"/>
          <w:lang w:val="hr-HR"/>
        </w:rPr>
        <w:t xml:space="preserve"> </w:t>
      </w:r>
      <w:r w:rsidR="00502DF0" w:rsidRPr="009E16B5">
        <w:rPr>
          <w:color w:val="000000"/>
          <w:sz w:val="28"/>
          <w:szCs w:val="28"/>
          <w:lang w:val="hr-HR"/>
        </w:rPr>
        <w:t xml:space="preserve"> </w:t>
      </w:r>
      <w:r w:rsidR="00FB0F78" w:rsidRPr="009E16B5">
        <w:rPr>
          <w:color w:val="000000"/>
          <w:sz w:val="28"/>
          <w:szCs w:val="28"/>
          <w:lang w:val="hr-HR"/>
        </w:rPr>
        <w:t xml:space="preserve"> </w:t>
      </w:r>
      <w:r w:rsidR="00502DF0" w:rsidRPr="009E16B5">
        <w:rPr>
          <w:color w:val="000000"/>
          <w:sz w:val="28"/>
          <w:szCs w:val="28"/>
          <w:lang w:val="hr-HR"/>
        </w:rPr>
        <w:t xml:space="preserve"> tel.++385  34 31</w:t>
      </w:r>
      <w:r w:rsidR="0080132F" w:rsidRPr="009E16B5">
        <w:rPr>
          <w:color w:val="000000"/>
          <w:sz w:val="28"/>
          <w:szCs w:val="28"/>
          <w:lang w:val="hr-HR"/>
        </w:rPr>
        <w:t>6</w:t>
      </w:r>
      <w:r w:rsidR="00502DF0" w:rsidRPr="009E16B5">
        <w:rPr>
          <w:color w:val="000000"/>
          <w:sz w:val="28"/>
          <w:szCs w:val="28"/>
          <w:lang w:val="hr-HR"/>
        </w:rPr>
        <w:t xml:space="preserve"> </w:t>
      </w:r>
      <w:r w:rsidR="0080132F" w:rsidRPr="009E16B5">
        <w:rPr>
          <w:color w:val="000000"/>
          <w:sz w:val="28"/>
          <w:szCs w:val="28"/>
          <w:lang w:val="hr-HR"/>
        </w:rPr>
        <w:t>430</w:t>
      </w:r>
      <w:r w:rsidRPr="009E16B5">
        <w:rPr>
          <w:color w:val="000000"/>
          <w:sz w:val="28"/>
          <w:szCs w:val="28"/>
          <w:lang w:val="hr-HR"/>
        </w:rPr>
        <w:t xml:space="preserve">     </w:t>
      </w:r>
      <w:r w:rsidR="00502DF0" w:rsidRPr="009E16B5">
        <w:rPr>
          <w:color w:val="000000"/>
          <w:sz w:val="28"/>
          <w:szCs w:val="28"/>
          <w:lang w:val="hr-HR"/>
        </w:rPr>
        <w:t xml:space="preserve">  ++385 34 31</w:t>
      </w:r>
      <w:r w:rsidR="0080132F" w:rsidRPr="009E16B5">
        <w:rPr>
          <w:color w:val="000000"/>
          <w:sz w:val="28"/>
          <w:szCs w:val="28"/>
          <w:lang w:val="hr-HR"/>
        </w:rPr>
        <w:t>6</w:t>
      </w:r>
      <w:r w:rsidR="00502DF0" w:rsidRPr="009E16B5">
        <w:rPr>
          <w:color w:val="000000"/>
          <w:sz w:val="28"/>
          <w:szCs w:val="28"/>
          <w:lang w:val="hr-HR"/>
        </w:rPr>
        <w:t xml:space="preserve"> </w:t>
      </w:r>
      <w:r w:rsidR="0080132F" w:rsidRPr="009E16B5">
        <w:rPr>
          <w:color w:val="000000"/>
          <w:sz w:val="28"/>
          <w:szCs w:val="28"/>
          <w:lang w:val="hr-HR"/>
        </w:rPr>
        <w:t>431</w:t>
      </w:r>
    </w:p>
    <w:p w14:paraId="3290E836" w14:textId="2C650E36" w:rsidR="00502DF0" w:rsidRPr="009E16B5" w:rsidRDefault="00502DF0" w:rsidP="009E16B5">
      <w:pPr>
        <w:spacing w:line="276" w:lineRule="auto"/>
        <w:jc w:val="center"/>
        <w:rPr>
          <w:color w:val="000000"/>
          <w:sz w:val="28"/>
          <w:szCs w:val="28"/>
          <w:lang w:val="hr-HR"/>
        </w:rPr>
      </w:pPr>
      <w:proofErr w:type="spellStart"/>
      <w:r w:rsidRPr="009E16B5">
        <w:rPr>
          <w:color w:val="000000"/>
          <w:sz w:val="28"/>
          <w:szCs w:val="28"/>
          <w:lang w:val="hr-HR"/>
        </w:rPr>
        <w:t>žr</w:t>
      </w:r>
      <w:proofErr w:type="spellEnd"/>
      <w:r w:rsidRPr="009E16B5">
        <w:rPr>
          <w:color w:val="000000"/>
          <w:sz w:val="28"/>
          <w:szCs w:val="28"/>
          <w:lang w:val="hr-HR"/>
        </w:rPr>
        <w:t xml:space="preserve">.  </w:t>
      </w:r>
      <w:r w:rsidR="00CB2545" w:rsidRPr="009E16B5">
        <w:rPr>
          <w:color w:val="000000"/>
          <w:sz w:val="28"/>
          <w:szCs w:val="28"/>
          <w:lang w:val="hr-HR"/>
        </w:rPr>
        <w:t>HR 36</w:t>
      </w:r>
      <w:r w:rsidRPr="009E16B5">
        <w:rPr>
          <w:color w:val="000000"/>
          <w:sz w:val="28"/>
          <w:szCs w:val="28"/>
          <w:lang w:val="hr-HR"/>
        </w:rPr>
        <w:t>2500009110</w:t>
      </w:r>
      <w:r w:rsidR="00EB19DC" w:rsidRPr="009E16B5">
        <w:rPr>
          <w:color w:val="000000"/>
          <w:sz w:val="28"/>
          <w:szCs w:val="28"/>
          <w:lang w:val="hr-HR"/>
        </w:rPr>
        <w:t>1357879</w:t>
      </w:r>
      <w:r w:rsidRPr="009E16B5">
        <w:rPr>
          <w:color w:val="000000"/>
          <w:sz w:val="28"/>
          <w:szCs w:val="28"/>
          <w:lang w:val="hr-HR"/>
        </w:rPr>
        <w:t xml:space="preserve">  </w:t>
      </w:r>
      <w:proofErr w:type="spellStart"/>
      <w:r w:rsidR="0080132F" w:rsidRPr="009E16B5">
        <w:rPr>
          <w:color w:val="000000"/>
          <w:sz w:val="28"/>
          <w:szCs w:val="28"/>
          <w:lang w:val="hr-HR"/>
        </w:rPr>
        <w:t>Addiko</w:t>
      </w:r>
      <w:proofErr w:type="spellEnd"/>
      <w:r w:rsidRPr="009E16B5">
        <w:rPr>
          <w:color w:val="000000"/>
          <w:sz w:val="28"/>
          <w:szCs w:val="28"/>
          <w:lang w:val="hr-HR"/>
        </w:rPr>
        <w:t xml:space="preserve"> Bank d.d.</w:t>
      </w:r>
    </w:p>
    <w:p w14:paraId="7C29369B" w14:textId="77777777" w:rsidR="00F90EEF" w:rsidRPr="009E16B5" w:rsidRDefault="00F90EEF" w:rsidP="009E16B5">
      <w:pPr>
        <w:spacing w:line="276" w:lineRule="auto"/>
        <w:jc w:val="center"/>
        <w:rPr>
          <w:color w:val="000000"/>
          <w:sz w:val="28"/>
          <w:szCs w:val="28"/>
          <w:lang w:val="hr-HR"/>
        </w:rPr>
      </w:pPr>
    </w:p>
    <w:p w14:paraId="605B380D" w14:textId="77777777" w:rsidR="00323324" w:rsidRPr="009E16B5" w:rsidRDefault="00323324" w:rsidP="009E16B5">
      <w:pPr>
        <w:spacing w:line="276" w:lineRule="auto"/>
        <w:jc w:val="center"/>
        <w:rPr>
          <w:color w:val="000000"/>
          <w:sz w:val="28"/>
          <w:szCs w:val="28"/>
          <w:lang w:val="hr-HR"/>
        </w:rPr>
      </w:pPr>
    </w:p>
    <w:p w14:paraId="191023E1" w14:textId="7C4187A8" w:rsidR="00ED0676" w:rsidRPr="009E16B5" w:rsidRDefault="00ED0676" w:rsidP="009E16B5">
      <w:pPr>
        <w:spacing w:line="276" w:lineRule="auto"/>
        <w:rPr>
          <w:sz w:val="28"/>
          <w:szCs w:val="28"/>
          <w:lang w:val="hr-HR"/>
        </w:rPr>
      </w:pPr>
      <w:r w:rsidRPr="009E16B5">
        <w:rPr>
          <w:sz w:val="28"/>
          <w:szCs w:val="28"/>
          <w:lang w:val="hr-HR"/>
        </w:rPr>
        <w:t xml:space="preserve">Požega, </w:t>
      </w:r>
      <w:r w:rsidR="00192E07" w:rsidRPr="009E16B5">
        <w:rPr>
          <w:sz w:val="28"/>
          <w:szCs w:val="28"/>
          <w:lang w:val="hr-HR"/>
        </w:rPr>
        <w:t>1</w:t>
      </w:r>
      <w:r w:rsidR="00BC2C8A" w:rsidRPr="009E16B5">
        <w:rPr>
          <w:sz w:val="28"/>
          <w:szCs w:val="28"/>
          <w:lang w:val="hr-HR"/>
        </w:rPr>
        <w:t>8</w:t>
      </w:r>
      <w:r w:rsidRPr="009E16B5">
        <w:rPr>
          <w:sz w:val="28"/>
          <w:szCs w:val="28"/>
          <w:lang w:val="hr-HR"/>
        </w:rPr>
        <w:t>.</w:t>
      </w:r>
      <w:r w:rsidR="00FF0553" w:rsidRPr="009E16B5">
        <w:rPr>
          <w:sz w:val="28"/>
          <w:szCs w:val="28"/>
          <w:lang w:val="hr-HR"/>
        </w:rPr>
        <w:t xml:space="preserve"> </w:t>
      </w:r>
      <w:r w:rsidR="00192E07" w:rsidRPr="009E16B5">
        <w:rPr>
          <w:sz w:val="28"/>
          <w:szCs w:val="28"/>
          <w:lang w:val="hr-HR"/>
        </w:rPr>
        <w:t>lipnja</w:t>
      </w:r>
      <w:r w:rsidRPr="009E16B5">
        <w:rPr>
          <w:sz w:val="28"/>
          <w:szCs w:val="28"/>
          <w:lang w:val="hr-HR"/>
        </w:rPr>
        <w:t xml:space="preserve"> 20</w:t>
      </w:r>
      <w:r w:rsidR="0073736E" w:rsidRPr="009E16B5">
        <w:rPr>
          <w:sz w:val="28"/>
          <w:szCs w:val="28"/>
          <w:lang w:val="hr-HR"/>
        </w:rPr>
        <w:t>2</w:t>
      </w:r>
      <w:r w:rsidR="006D2E6D" w:rsidRPr="009E16B5">
        <w:rPr>
          <w:sz w:val="28"/>
          <w:szCs w:val="28"/>
          <w:lang w:val="hr-HR"/>
        </w:rPr>
        <w:t>5</w:t>
      </w:r>
      <w:r w:rsidRPr="009E16B5">
        <w:rPr>
          <w:sz w:val="28"/>
          <w:szCs w:val="28"/>
          <w:lang w:val="hr-HR"/>
        </w:rPr>
        <w:t>.g.</w:t>
      </w:r>
    </w:p>
    <w:p w14:paraId="6C8A59E9" w14:textId="77777777" w:rsidR="00323324" w:rsidRPr="009E16B5" w:rsidRDefault="00323324" w:rsidP="009E16B5">
      <w:pPr>
        <w:tabs>
          <w:tab w:val="left" w:pos="3686"/>
        </w:tabs>
        <w:spacing w:line="276" w:lineRule="auto"/>
        <w:jc w:val="center"/>
        <w:rPr>
          <w:b/>
          <w:sz w:val="28"/>
          <w:szCs w:val="28"/>
          <w:lang w:val="hr-HR"/>
        </w:rPr>
      </w:pPr>
    </w:p>
    <w:p w14:paraId="299F13C5" w14:textId="77777777" w:rsidR="009E16B5" w:rsidRPr="009E16B5" w:rsidRDefault="009E16B5" w:rsidP="009E16B5">
      <w:pPr>
        <w:tabs>
          <w:tab w:val="left" w:pos="3686"/>
        </w:tabs>
        <w:spacing w:line="276" w:lineRule="auto"/>
        <w:jc w:val="center"/>
        <w:rPr>
          <w:b/>
          <w:sz w:val="28"/>
          <w:szCs w:val="28"/>
          <w:lang w:val="hr-HR"/>
        </w:rPr>
      </w:pPr>
    </w:p>
    <w:p w14:paraId="474EFB77" w14:textId="77777777" w:rsidR="009E16B5" w:rsidRPr="009E16B5" w:rsidRDefault="009E16B5" w:rsidP="009E16B5">
      <w:pPr>
        <w:tabs>
          <w:tab w:val="left" w:pos="3686"/>
        </w:tabs>
        <w:spacing w:line="276" w:lineRule="auto"/>
        <w:jc w:val="center"/>
        <w:rPr>
          <w:b/>
          <w:sz w:val="28"/>
          <w:szCs w:val="28"/>
          <w:lang w:val="hr-HR"/>
        </w:rPr>
      </w:pPr>
      <w:r w:rsidRPr="009E16B5">
        <w:rPr>
          <w:b/>
          <w:sz w:val="28"/>
          <w:szCs w:val="28"/>
          <w:lang w:val="hr-HR"/>
        </w:rPr>
        <w:t>OBAVIJEST</w:t>
      </w:r>
    </w:p>
    <w:p w14:paraId="39C72BDA" w14:textId="373BD1FE" w:rsidR="00D569D5" w:rsidRPr="009E16B5" w:rsidRDefault="009E16B5" w:rsidP="009E16B5">
      <w:pPr>
        <w:tabs>
          <w:tab w:val="left" w:pos="3686"/>
        </w:tabs>
        <w:spacing w:line="276" w:lineRule="auto"/>
        <w:jc w:val="center"/>
        <w:rPr>
          <w:b/>
          <w:sz w:val="28"/>
          <w:szCs w:val="28"/>
          <w:lang w:val="hr-HR"/>
        </w:rPr>
      </w:pPr>
      <w:r w:rsidRPr="009E16B5">
        <w:rPr>
          <w:b/>
          <w:sz w:val="28"/>
          <w:szCs w:val="28"/>
          <w:lang w:val="hr-HR"/>
        </w:rPr>
        <w:t>o provedenom usmenom i praktičnom testiranju i konačna rang lista kandidata</w:t>
      </w:r>
      <w:r w:rsidR="00345CBC" w:rsidRPr="009E16B5">
        <w:rPr>
          <w:b/>
          <w:sz w:val="28"/>
          <w:szCs w:val="28"/>
          <w:lang w:val="hr-HR"/>
        </w:rPr>
        <w:t xml:space="preserve"> </w:t>
      </w:r>
      <w:r w:rsidR="00060ED0" w:rsidRPr="009E16B5">
        <w:rPr>
          <w:b/>
          <w:sz w:val="28"/>
          <w:szCs w:val="28"/>
          <w:lang w:val="hr-HR"/>
        </w:rPr>
        <w:t>(</w:t>
      </w:r>
      <w:r w:rsidR="0073736E" w:rsidRPr="009E16B5">
        <w:rPr>
          <w:b/>
          <w:color w:val="000000"/>
          <w:sz w:val="28"/>
          <w:szCs w:val="28"/>
          <w:lang w:val="hr-HR"/>
        </w:rPr>
        <w:t xml:space="preserve">natječaj NN </w:t>
      </w:r>
      <w:r w:rsidR="006D2E6D" w:rsidRPr="009E16B5">
        <w:rPr>
          <w:b/>
          <w:color w:val="000000"/>
          <w:sz w:val="28"/>
          <w:szCs w:val="28"/>
          <w:lang w:val="hr-HR"/>
        </w:rPr>
        <w:t>67</w:t>
      </w:r>
      <w:r w:rsidR="0073736E" w:rsidRPr="009E16B5">
        <w:rPr>
          <w:b/>
          <w:color w:val="000000"/>
          <w:sz w:val="28"/>
          <w:szCs w:val="28"/>
          <w:lang w:val="hr-HR"/>
        </w:rPr>
        <w:t>/202</w:t>
      </w:r>
      <w:r w:rsidR="006D2E6D" w:rsidRPr="009E16B5">
        <w:rPr>
          <w:b/>
          <w:color w:val="000000"/>
          <w:sz w:val="28"/>
          <w:szCs w:val="28"/>
          <w:lang w:val="hr-HR"/>
        </w:rPr>
        <w:t>5</w:t>
      </w:r>
      <w:r w:rsidR="0073736E" w:rsidRPr="009E16B5">
        <w:rPr>
          <w:b/>
          <w:color w:val="000000"/>
          <w:sz w:val="28"/>
          <w:szCs w:val="28"/>
          <w:lang w:val="hr-HR"/>
        </w:rPr>
        <w:t xml:space="preserve"> od </w:t>
      </w:r>
      <w:r w:rsidR="006D2E6D" w:rsidRPr="009E16B5">
        <w:rPr>
          <w:b/>
          <w:color w:val="000000"/>
          <w:sz w:val="28"/>
          <w:szCs w:val="28"/>
          <w:lang w:val="hr-HR"/>
        </w:rPr>
        <w:t>09</w:t>
      </w:r>
      <w:r w:rsidR="0073736E" w:rsidRPr="009E16B5">
        <w:rPr>
          <w:b/>
          <w:color w:val="000000"/>
          <w:sz w:val="28"/>
          <w:szCs w:val="28"/>
          <w:lang w:val="hr-HR"/>
        </w:rPr>
        <w:t xml:space="preserve">. </w:t>
      </w:r>
      <w:r w:rsidR="006D2E6D" w:rsidRPr="009E16B5">
        <w:rPr>
          <w:b/>
          <w:color w:val="000000"/>
          <w:sz w:val="28"/>
          <w:szCs w:val="28"/>
          <w:lang w:val="hr-HR"/>
        </w:rPr>
        <w:t>travnja</w:t>
      </w:r>
      <w:r w:rsidR="0073736E" w:rsidRPr="009E16B5">
        <w:rPr>
          <w:b/>
          <w:color w:val="000000"/>
          <w:sz w:val="28"/>
          <w:szCs w:val="28"/>
          <w:lang w:val="hr-HR"/>
        </w:rPr>
        <w:t xml:space="preserve"> 202</w:t>
      </w:r>
      <w:r w:rsidR="006D2E6D" w:rsidRPr="009E16B5">
        <w:rPr>
          <w:b/>
          <w:color w:val="000000"/>
          <w:sz w:val="28"/>
          <w:szCs w:val="28"/>
          <w:lang w:val="hr-HR"/>
        </w:rPr>
        <w:t>5</w:t>
      </w:r>
      <w:r w:rsidR="0073736E" w:rsidRPr="009E16B5">
        <w:rPr>
          <w:b/>
          <w:color w:val="000000"/>
          <w:sz w:val="28"/>
          <w:szCs w:val="28"/>
          <w:lang w:val="hr-HR"/>
        </w:rPr>
        <w:t>.</w:t>
      </w:r>
      <w:r w:rsidR="00060ED0" w:rsidRPr="009E16B5">
        <w:rPr>
          <w:b/>
          <w:sz w:val="28"/>
          <w:szCs w:val="28"/>
          <w:lang w:val="hr-HR"/>
        </w:rPr>
        <w:t>)</w:t>
      </w:r>
    </w:p>
    <w:p w14:paraId="575F06BE" w14:textId="1FFB3692" w:rsidR="00D5200F" w:rsidRDefault="00EC5F5C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  <w:r w:rsidRPr="009E16B5">
        <w:rPr>
          <w:sz w:val="28"/>
          <w:szCs w:val="28"/>
          <w:lang w:val="hr-HR"/>
        </w:rPr>
        <w:tab/>
      </w:r>
    </w:p>
    <w:p w14:paraId="02413FEE" w14:textId="77777777" w:rsidR="009E16B5" w:rsidRPr="009E16B5" w:rsidRDefault="009E16B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p w14:paraId="4E32D268" w14:textId="6623A17B" w:rsidR="00D5200F" w:rsidRPr="009E16B5" w:rsidRDefault="009E16B5" w:rsidP="009E16B5">
      <w:pPr>
        <w:spacing w:line="276" w:lineRule="auto"/>
        <w:ind w:firstLine="851"/>
        <w:jc w:val="both"/>
        <w:rPr>
          <w:sz w:val="28"/>
          <w:szCs w:val="28"/>
          <w:lang w:val="hr-HR"/>
        </w:rPr>
      </w:pPr>
      <w:bookmarkStart w:id="0" w:name="_Hlk196808320"/>
      <w:r w:rsidRPr="009E16B5">
        <w:rPr>
          <w:sz w:val="28"/>
          <w:szCs w:val="28"/>
          <w:lang w:val="hr-HR"/>
        </w:rPr>
        <w:t>Imenovano Povjerenstvo za provedbu natječaja je nakon usmenog i praktičnog dijela testiranja utvrdilo slijedeće</w:t>
      </w:r>
      <w:r w:rsidRPr="009E16B5">
        <w:rPr>
          <w:sz w:val="28"/>
          <w:szCs w:val="28"/>
          <w:lang w:val="hr-HR"/>
        </w:rPr>
        <w:t xml:space="preserve"> </w:t>
      </w:r>
      <w:r w:rsidRPr="009E16B5">
        <w:rPr>
          <w:sz w:val="28"/>
          <w:szCs w:val="28"/>
          <w:lang w:val="hr-HR"/>
        </w:rPr>
        <w:t>rezultate i konačnu rang listu kandidata</w:t>
      </w:r>
      <w:r w:rsidRPr="009E16B5">
        <w:rPr>
          <w:sz w:val="28"/>
          <w:szCs w:val="28"/>
          <w:lang w:val="hr-HR"/>
        </w:rPr>
        <w:t xml:space="preserve"> za radno mjesto</w:t>
      </w:r>
      <w:r w:rsidRPr="009E16B5">
        <w:rPr>
          <w:sz w:val="28"/>
          <w:szCs w:val="28"/>
          <w:lang w:val="hr-HR"/>
        </w:rPr>
        <w:t>:</w:t>
      </w:r>
    </w:p>
    <w:p w14:paraId="3D1228AA" w14:textId="77777777" w:rsidR="009E16B5" w:rsidRPr="009E16B5" w:rsidRDefault="009E16B5" w:rsidP="009E16B5">
      <w:pPr>
        <w:spacing w:line="276" w:lineRule="auto"/>
        <w:ind w:firstLine="851"/>
        <w:jc w:val="both"/>
        <w:rPr>
          <w:b/>
          <w:color w:val="000000"/>
          <w:sz w:val="28"/>
          <w:szCs w:val="28"/>
          <w:lang w:val="hr-HR"/>
        </w:rPr>
      </w:pPr>
    </w:p>
    <w:p w14:paraId="13D29272" w14:textId="0AB1EFAC" w:rsidR="00D5200F" w:rsidRPr="009E16B5" w:rsidRDefault="00D5200F" w:rsidP="009E16B5">
      <w:pPr>
        <w:numPr>
          <w:ilvl w:val="0"/>
          <w:numId w:val="24"/>
        </w:numPr>
        <w:spacing w:line="276" w:lineRule="auto"/>
        <w:ind w:left="1134" w:hanging="283"/>
        <w:jc w:val="both"/>
        <w:rPr>
          <w:b/>
          <w:color w:val="000000"/>
          <w:sz w:val="28"/>
          <w:szCs w:val="28"/>
          <w:lang w:val="hr-HR"/>
        </w:rPr>
      </w:pPr>
      <w:r w:rsidRPr="009E16B5">
        <w:rPr>
          <w:bCs/>
          <w:color w:val="000000"/>
          <w:sz w:val="28"/>
          <w:szCs w:val="28"/>
          <w:lang w:val="hr-HR"/>
        </w:rPr>
        <w:t xml:space="preserve">Vozač u sanitetu – </w:t>
      </w:r>
      <w:r w:rsidR="006D2E6D" w:rsidRPr="009E16B5">
        <w:rPr>
          <w:bCs/>
          <w:color w:val="000000"/>
          <w:sz w:val="28"/>
          <w:szCs w:val="28"/>
          <w:lang w:val="hr-HR"/>
        </w:rPr>
        <w:t>3</w:t>
      </w:r>
      <w:r w:rsidRPr="009E16B5">
        <w:rPr>
          <w:bCs/>
          <w:color w:val="000000"/>
          <w:sz w:val="28"/>
          <w:szCs w:val="28"/>
          <w:lang w:val="hr-HR"/>
        </w:rPr>
        <w:t xml:space="preserve"> izvršitelja/</w:t>
      </w:r>
      <w:proofErr w:type="spellStart"/>
      <w:r w:rsidRPr="009E16B5">
        <w:rPr>
          <w:bCs/>
          <w:color w:val="000000"/>
          <w:sz w:val="28"/>
          <w:szCs w:val="28"/>
          <w:lang w:val="hr-HR"/>
        </w:rPr>
        <w:t>ice</w:t>
      </w:r>
      <w:proofErr w:type="spellEnd"/>
      <w:r w:rsidRPr="009E16B5">
        <w:rPr>
          <w:bCs/>
          <w:color w:val="000000"/>
          <w:sz w:val="28"/>
          <w:szCs w:val="28"/>
          <w:lang w:val="hr-HR"/>
        </w:rPr>
        <w:t xml:space="preserve"> na neodređeno puno radno vrijeme, probni rok od 3 mjeseca, mjesto rada: Požeško-slavonska županija</w:t>
      </w:r>
    </w:p>
    <w:p w14:paraId="108D96B1" w14:textId="77777777" w:rsidR="00D569D5" w:rsidRDefault="00D569D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p w14:paraId="1AC40F12" w14:textId="77777777" w:rsidR="009E16B5" w:rsidRPr="009E16B5" w:rsidRDefault="009E16B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bookmarkEnd w:id="0"/>
    <w:p w14:paraId="34A52092" w14:textId="2A32C5AB" w:rsidR="005D43D5" w:rsidRPr="009E16B5" w:rsidRDefault="009E16B5" w:rsidP="009E16B5">
      <w:pPr>
        <w:spacing w:line="276" w:lineRule="auto"/>
        <w:jc w:val="both"/>
        <w:rPr>
          <w:bCs/>
          <w:color w:val="000000"/>
          <w:sz w:val="28"/>
          <w:szCs w:val="28"/>
          <w:lang w:val="hr-HR"/>
        </w:rPr>
      </w:pPr>
      <w:r w:rsidRPr="009E16B5">
        <w:rPr>
          <w:bCs/>
          <w:color w:val="000000"/>
          <w:sz w:val="28"/>
          <w:szCs w:val="28"/>
          <w:lang w:val="hr-HR"/>
        </w:rPr>
        <w:t>Tablica kandidata s usmenog i praktičnog dijela testiranja:</w:t>
      </w:r>
    </w:p>
    <w:p w14:paraId="5E0BE11A" w14:textId="77777777" w:rsidR="009E16B5" w:rsidRPr="009E16B5" w:rsidRDefault="009E16B5" w:rsidP="009E16B5">
      <w:pPr>
        <w:spacing w:line="276" w:lineRule="auto"/>
        <w:jc w:val="both"/>
        <w:rPr>
          <w:bCs/>
          <w:color w:val="000000"/>
          <w:sz w:val="28"/>
          <w:szCs w:val="28"/>
          <w:lang w:val="hr-HR"/>
        </w:rPr>
      </w:pPr>
    </w:p>
    <w:tbl>
      <w:tblPr>
        <w:tblW w:w="893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4"/>
        <w:gridCol w:w="1558"/>
        <w:gridCol w:w="1842"/>
        <w:gridCol w:w="2694"/>
      </w:tblGrid>
      <w:tr w:rsidR="009E16B5" w:rsidRPr="009E16B5" w14:paraId="6F71DC00" w14:textId="310AABAE" w:rsidTr="00467C01">
        <w:tc>
          <w:tcPr>
            <w:tcW w:w="993" w:type="dxa"/>
            <w:shd w:val="clear" w:color="auto" w:fill="D9D9D9"/>
          </w:tcPr>
          <w:p w14:paraId="405B26D2" w14:textId="77777777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bookmarkStart w:id="1" w:name="_Hlk199314734"/>
            <w:bookmarkStart w:id="2" w:name="_Hlk201141252"/>
            <w:r w:rsidRPr="009E16B5">
              <w:rPr>
                <w:color w:val="000000"/>
                <w:sz w:val="28"/>
                <w:szCs w:val="28"/>
                <w:lang w:val="hr-HR"/>
              </w:rPr>
              <w:t>Red. Br.</w:t>
            </w:r>
          </w:p>
        </w:tc>
        <w:tc>
          <w:tcPr>
            <w:tcW w:w="1844" w:type="dxa"/>
            <w:shd w:val="clear" w:color="auto" w:fill="D9D9D9"/>
          </w:tcPr>
          <w:p w14:paraId="770755C2" w14:textId="77777777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ID</w:t>
            </w:r>
          </w:p>
        </w:tc>
        <w:tc>
          <w:tcPr>
            <w:tcW w:w="1558" w:type="dxa"/>
            <w:shd w:val="clear" w:color="auto" w:fill="D9D9D9"/>
          </w:tcPr>
          <w:p w14:paraId="59278663" w14:textId="6B2E6D89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Usmeni dio testiranja</w:t>
            </w:r>
          </w:p>
        </w:tc>
        <w:tc>
          <w:tcPr>
            <w:tcW w:w="1842" w:type="dxa"/>
            <w:shd w:val="clear" w:color="auto" w:fill="D9D9D9"/>
          </w:tcPr>
          <w:p w14:paraId="0B3336CA" w14:textId="6F2D2038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Praktični dio testiranja</w:t>
            </w:r>
          </w:p>
        </w:tc>
        <w:tc>
          <w:tcPr>
            <w:tcW w:w="2694" w:type="dxa"/>
            <w:shd w:val="clear" w:color="auto" w:fill="D9D9D9"/>
          </w:tcPr>
          <w:p w14:paraId="01690383" w14:textId="313A0380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Vrijeme provedbe testiranja</w:t>
            </w:r>
          </w:p>
        </w:tc>
      </w:tr>
      <w:bookmarkEnd w:id="2"/>
      <w:tr w:rsidR="009E16B5" w:rsidRPr="009E16B5" w14:paraId="6B82DDAF" w14:textId="77777777" w:rsidTr="00467C01">
        <w:tc>
          <w:tcPr>
            <w:tcW w:w="993" w:type="dxa"/>
            <w:shd w:val="clear" w:color="auto" w:fill="auto"/>
            <w:vAlign w:val="center"/>
          </w:tcPr>
          <w:p w14:paraId="7026C3B4" w14:textId="77777777" w:rsidR="009E16B5" w:rsidRPr="009E16B5" w:rsidRDefault="009E16B5" w:rsidP="009E16B5">
            <w:pPr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0F7E3A8F" w14:textId="7FD3E5A0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M.P., 1978</w:t>
            </w:r>
          </w:p>
        </w:tc>
        <w:tc>
          <w:tcPr>
            <w:tcW w:w="1558" w:type="dxa"/>
          </w:tcPr>
          <w:p w14:paraId="78992AF4" w14:textId="518BFB9B" w:rsidR="009E16B5" w:rsidRPr="009E16B5" w:rsidRDefault="00467C01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1842" w:type="dxa"/>
          </w:tcPr>
          <w:p w14:paraId="2711DCE3" w14:textId="1D140744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10</w:t>
            </w:r>
          </w:p>
        </w:tc>
        <w:tc>
          <w:tcPr>
            <w:tcW w:w="2694" w:type="dxa"/>
            <w:vMerge w:val="restart"/>
          </w:tcPr>
          <w:p w14:paraId="3F097BF7" w14:textId="77777777" w:rsidR="009E16B5" w:rsidRPr="009E16B5" w:rsidRDefault="009E16B5" w:rsidP="009E16B5">
            <w:pPr>
              <w:spacing w:line="276" w:lineRule="auto"/>
              <w:jc w:val="center"/>
              <w:rPr>
                <w:sz w:val="28"/>
                <w:szCs w:val="28"/>
                <w:lang w:val="hr-HR"/>
              </w:rPr>
            </w:pPr>
          </w:p>
          <w:p w14:paraId="047BE3F0" w14:textId="77777777" w:rsidR="009E16B5" w:rsidRPr="009E16B5" w:rsidRDefault="009E16B5" w:rsidP="009E16B5">
            <w:pPr>
              <w:spacing w:line="276" w:lineRule="auto"/>
              <w:jc w:val="center"/>
              <w:rPr>
                <w:sz w:val="28"/>
                <w:szCs w:val="28"/>
                <w:lang w:val="hr-HR"/>
              </w:rPr>
            </w:pPr>
            <w:r w:rsidRPr="009E16B5">
              <w:rPr>
                <w:sz w:val="28"/>
                <w:szCs w:val="28"/>
                <w:lang w:val="hr-HR"/>
              </w:rPr>
              <w:t>16.06.2025.</w:t>
            </w:r>
          </w:p>
          <w:p w14:paraId="1FE417DA" w14:textId="7777777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sz w:val="28"/>
                <w:szCs w:val="28"/>
                <w:lang w:val="hr-HR"/>
              </w:rPr>
              <w:t>(ponedjeljak)</w:t>
            </w:r>
          </w:p>
          <w:p w14:paraId="56932C63" w14:textId="535AEEE0" w:rsidR="009E16B5" w:rsidRPr="009E16B5" w:rsidRDefault="009E16B5" w:rsidP="009E16B5">
            <w:pPr>
              <w:spacing w:line="276" w:lineRule="auto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 xml:space="preserve">     </w:t>
            </w:r>
            <w:r w:rsidR="00467C01">
              <w:rPr>
                <w:color w:val="000000"/>
                <w:sz w:val="28"/>
                <w:szCs w:val="28"/>
                <w:lang w:val="hr-HR"/>
              </w:rPr>
              <w:t xml:space="preserve">     </w:t>
            </w:r>
            <w:r w:rsidRPr="009E16B5">
              <w:rPr>
                <w:color w:val="000000"/>
                <w:sz w:val="28"/>
                <w:szCs w:val="28"/>
                <w:lang w:val="hr-HR"/>
              </w:rPr>
              <w:t>10:00 sati</w:t>
            </w:r>
          </w:p>
          <w:p w14:paraId="7353A8E2" w14:textId="15F6FBAB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tr w:rsidR="009E16B5" w:rsidRPr="009E16B5" w14:paraId="461AB88E" w14:textId="77777777" w:rsidTr="00467C01">
        <w:tc>
          <w:tcPr>
            <w:tcW w:w="993" w:type="dxa"/>
            <w:shd w:val="clear" w:color="auto" w:fill="auto"/>
            <w:vAlign w:val="center"/>
          </w:tcPr>
          <w:p w14:paraId="167F7EE2" w14:textId="77777777" w:rsidR="009E16B5" w:rsidRPr="009E16B5" w:rsidRDefault="009E16B5" w:rsidP="009E16B5">
            <w:pPr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32AD83AD" w14:textId="0DFF7FBA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M.R., 1975</w:t>
            </w:r>
          </w:p>
        </w:tc>
        <w:tc>
          <w:tcPr>
            <w:tcW w:w="1558" w:type="dxa"/>
          </w:tcPr>
          <w:p w14:paraId="45A160D5" w14:textId="1DD3B932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  <w:tc>
          <w:tcPr>
            <w:tcW w:w="1842" w:type="dxa"/>
          </w:tcPr>
          <w:p w14:paraId="5B0CB52D" w14:textId="75D8A06C" w:rsidR="009E16B5" w:rsidRPr="009E16B5" w:rsidRDefault="00467C01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2694" w:type="dxa"/>
            <w:vMerge/>
          </w:tcPr>
          <w:p w14:paraId="118F6B79" w14:textId="7777777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tr w:rsidR="009E16B5" w:rsidRPr="009E16B5" w14:paraId="662B3C38" w14:textId="77777777" w:rsidTr="00467C01">
        <w:tc>
          <w:tcPr>
            <w:tcW w:w="993" w:type="dxa"/>
            <w:shd w:val="clear" w:color="auto" w:fill="auto"/>
            <w:vAlign w:val="center"/>
          </w:tcPr>
          <w:p w14:paraId="15C6ADC9" w14:textId="77777777" w:rsidR="009E16B5" w:rsidRPr="009E16B5" w:rsidRDefault="009E16B5" w:rsidP="009E16B5">
            <w:pPr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318AB68A" w14:textId="129BEAFF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A.R., 1993</w:t>
            </w:r>
          </w:p>
        </w:tc>
        <w:tc>
          <w:tcPr>
            <w:tcW w:w="1558" w:type="dxa"/>
          </w:tcPr>
          <w:p w14:paraId="3189939E" w14:textId="0292EA05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  <w:tc>
          <w:tcPr>
            <w:tcW w:w="1842" w:type="dxa"/>
          </w:tcPr>
          <w:p w14:paraId="05F0E9D2" w14:textId="592869D4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10</w:t>
            </w:r>
          </w:p>
        </w:tc>
        <w:tc>
          <w:tcPr>
            <w:tcW w:w="2694" w:type="dxa"/>
            <w:vMerge/>
          </w:tcPr>
          <w:p w14:paraId="0646D377" w14:textId="7777777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tr w:rsidR="009E16B5" w:rsidRPr="009E16B5" w14:paraId="06C27470" w14:textId="34B86F23" w:rsidTr="00467C01">
        <w:tc>
          <w:tcPr>
            <w:tcW w:w="993" w:type="dxa"/>
            <w:shd w:val="clear" w:color="auto" w:fill="auto"/>
            <w:vAlign w:val="center"/>
          </w:tcPr>
          <w:p w14:paraId="6BDE68BF" w14:textId="77777777" w:rsidR="009E16B5" w:rsidRPr="009E16B5" w:rsidRDefault="009E16B5" w:rsidP="009E16B5">
            <w:pPr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1D3EA165" w14:textId="38F768CE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M.K., 1982</w:t>
            </w:r>
          </w:p>
        </w:tc>
        <w:tc>
          <w:tcPr>
            <w:tcW w:w="1558" w:type="dxa"/>
          </w:tcPr>
          <w:p w14:paraId="3C382AD2" w14:textId="1E7FE905" w:rsidR="009E16B5" w:rsidRPr="009E16B5" w:rsidRDefault="00467C01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  <w:tc>
          <w:tcPr>
            <w:tcW w:w="1842" w:type="dxa"/>
          </w:tcPr>
          <w:p w14:paraId="40E94DDC" w14:textId="4CABDCF0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2694" w:type="dxa"/>
            <w:vMerge/>
          </w:tcPr>
          <w:p w14:paraId="228C748C" w14:textId="20167E41" w:rsidR="009E16B5" w:rsidRPr="009E16B5" w:rsidRDefault="009E16B5" w:rsidP="009E16B5">
            <w:pPr>
              <w:spacing w:line="276" w:lineRule="auto"/>
              <w:jc w:val="center"/>
              <w:rPr>
                <w:sz w:val="28"/>
                <w:szCs w:val="28"/>
                <w:lang w:val="hr-HR"/>
              </w:rPr>
            </w:pPr>
          </w:p>
        </w:tc>
      </w:tr>
      <w:tr w:rsidR="009E16B5" w:rsidRPr="009E16B5" w14:paraId="4632FC2A" w14:textId="015FF43F" w:rsidTr="00467C01">
        <w:trPr>
          <w:trHeight w:val="372"/>
        </w:trPr>
        <w:tc>
          <w:tcPr>
            <w:tcW w:w="993" w:type="dxa"/>
            <w:shd w:val="clear" w:color="auto" w:fill="auto"/>
            <w:vAlign w:val="center"/>
          </w:tcPr>
          <w:p w14:paraId="6CF9B0DF" w14:textId="77777777" w:rsidR="009E16B5" w:rsidRPr="009E16B5" w:rsidRDefault="009E16B5" w:rsidP="009E16B5">
            <w:pPr>
              <w:numPr>
                <w:ilvl w:val="0"/>
                <w:numId w:val="37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5648E982" w14:textId="6DF261D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V.B., 1983</w:t>
            </w:r>
          </w:p>
        </w:tc>
        <w:tc>
          <w:tcPr>
            <w:tcW w:w="1558" w:type="dxa"/>
          </w:tcPr>
          <w:p w14:paraId="24A619D3" w14:textId="06A0783C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  <w:tc>
          <w:tcPr>
            <w:tcW w:w="1842" w:type="dxa"/>
          </w:tcPr>
          <w:p w14:paraId="6D9F663F" w14:textId="2A0EFDEC" w:rsidR="009E16B5" w:rsidRPr="009E16B5" w:rsidRDefault="00467C01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2694" w:type="dxa"/>
            <w:vMerge/>
          </w:tcPr>
          <w:p w14:paraId="5929B465" w14:textId="7777777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</w:p>
        </w:tc>
      </w:tr>
      <w:bookmarkEnd w:id="1"/>
    </w:tbl>
    <w:p w14:paraId="516DA3CB" w14:textId="77777777" w:rsidR="004708BE" w:rsidRPr="009E16B5" w:rsidRDefault="004708BE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BED35C7" w14:textId="77777777" w:rsidR="004708BE" w:rsidRDefault="004708BE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2CFD18F0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4E3A3A7E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58927FCB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5BD63DA9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6D95F9CF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5BD3FC3D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12920A61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p w14:paraId="6D02741F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p w14:paraId="65995077" w14:textId="5A29F63B" w:rsidR="009E16B5" w:rsidRPr="009E16B5" w:rsidRDefault="009E16B5" w:rsidP="009E16B5">
      <w:pPr>
        <w:tabs>
          <w:tab w:val="left" w:pos="851"/>
        </w:tabs>
        <w:spacing w:line="276" w:lineRule="auto"/>
        <w:jc w:val="both"/>
        <w:rPr>
          <w:sz w:val="28"/>
          <w:szCs w:val="28"/>
          <w:lang w:val="hr-HR"/>
        </w:rPr>
      </w:pPr>
    </w:p>
    <w:tbl>
      <w:tblPr>
        <w:tblpPr w:leftFromText="180" w:rightFromText="180" w:vertAnchor="page" w:horzAnchor="margin" w:tblpY="1996"/>
        <w:tblW w:w="28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844"/>
      </w:tblGrid>
      <w:tr w:rsidR="009E16B5" w:rsidRPr="009E16B5" w14:paraId="64A6C404" w14:textId="77777777" w:rsidTr="009E16B5">
        <w:tc>
          <w:tcPr>
            <w:tcW w:w="993" w:type="dxa"/>
            <w:shd w:val="clear" w:color="auto" w:fill="D9D9D9"/>
          </w:tcPr>
          <w:p w14:paraId="3AEF29AF" w14:textId="77777777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Red. Br.</w:t>
            </w:r>
          </w:p>
        </w:tc>
        <w:tc>
          <w:tcPr>
            <w:tcW w:w="1844" w:type="dxa"/>
            <w:shd w:val="clear" w:color="auto" w:fill="D9D9D9"/>
          </w:tcPr>
          <w:p w14:paraId="31F37A47" w14:textId="77777777" w:rsidR="009E16B5" w:rsidRPr="009E16B5" w:rsidRDefault="009E16B5" w:rsidP="009E16B5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ID</w:t>
            </w:r>
          </w:p>
        </w:tc>
      </w:tr>
      <w:tr w:rsidR="009E16B5" w:rsidRPr="009E16B5" w14:paraId="5BF15980" w14:textId="77777777" w:rsidTr="009E16B5">
        <w:trPr>
          <w:trHeight w:val="438"/>
        </w:trPr>
        <w:tc>
          <w:tcPr>
            <w:tcW w:w="993" w:type="dxa"/>
            <w:shd w:val="clear" w:color="auto" w:fill="auto"/>
            <w:vAlign w:val="center"/>
          </w:tcPr>
          <w:p w14:paraId="6CBABF91" w14:textId="77777777" w:rsidR="009E16B5" w:rsidRPr="009E16B5" w:rsidRDefault="009E16B5" w:rsidP="009E16B5">
            <w:pPr>
              <w:numPr>
                <w:ilvl w:val="0"/>
                <w:numId w:val="44"/>
              </w:numPr>
              <w:spacing w:line="276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844" w:type="dxa"/>
          </w:tcPr>
          <w:p w14:paraId="5AF74A7C" w14:textId="77777777" w:rsidR="009E16B5" w:rsidRPr="009E16B5" w:rsidRDefault="009E16B5" w:rsidP="009E16B5">
            <w:pPr>
              <w:spacing w:line="276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I.K., 1992</w:t>
            </w:r>
          </w:p>
        </w:tc>
      </w:tr>
    </w:tbl>
    <w:p w14:paraId="5AEB50AC" w14:textId="77777777" w:rsidR="009E16B5" w:rsidRP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200A2D4" w14:textId="16D80D7A" w:rsidR="009E16B5" w:rsidRPr="009E16B5" w:rsidRDefault="00467C01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9E16B5">
        <w:rPr>
          <w:sz w:val="28"/>
          <w:szCs w:val="28"/>
          <w:lang w:val="hr-HR"/>
        </w:rPr>
        <w:t>Tablica kandidata koji se nisu pojavili na usmenom i praktičnom dijelu testiranja:</w:t>
      </w:r>
    </w:p>
    <w:p w14:paraId="7978DCBE" w14:textId="77777777" w:rsidR="009E16B5" w:rsidRP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18468180" w14:textId="77777777" w:rsidR="00BC2C8A" w:rsidRPr="009E16B5" w:rsidRDefault="00BC2C8A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CF34C6D" w14:textId="77777777" w:rsidR="00BC2C8A" w:rsidRPr="009E16B5" w:rsidRDefault="00BC2C8A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5B302304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3318B9DD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3120527E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44EDD106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18874207" w14:textId="77777777" w:rsidR="009E16B5" w:rsidRDefault="009E16B5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5DA99F67" w14:textId="72789F61" w:rsidR="00323324" w:rsidRPr="009E16B5" w:rsidRDefault="00323324" w:rsidP="002368A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  <w:r w:rsidRPr="009E16B5">
        <w:rPr>
          <w:b/>
          <w:bCs/>
          <w:sz w:val="28"/>
          <w:szCs w:val="28"/>
          <w:lang w:val="hr-HR"/>
        </w:rPr>
        <w:t>REZULTATI KANDIDATA NAKON CJELOKUPNOG PROVEDENOG TESTIRANJA</w:t>
      </w:r>
    </w:p>
    <w:p w14:paraId="654CA3F5" w14:textId="77777777" w:rsidR="00883770" w:rsidRPr="009E16B5" w:rsidRDefault="00883770" w:rsidP="009E16B5">
      <w:pPr>
        <w:tabs>
          <w:tab w:val="left" w:pos="851"/>
        </w:tabs>
        <w:spacing w:line="276" w:lineRule="auto"/>
        <w:jc w:val="both"/>
        <w:rPr>
          <w:b/>
          <w:bCs/>
          <w:sz w:val="28"/>
          <w:szCs w:val="28"/>
          <w:lang w:val="hr-HR"/>
        </w:rPr>
      </w:pPr>
    </w:p>
    <w:p w14:paraId="0EDD9978" w14:textId="4472B028" w:rsidR="00323324" w:rsidRPr="009E16B5" w:rsidRDefault="009E16B5" w:rsidP="009E16B5">
      <w:pPr>
        <w:spacing w:line="276" w:lineRule="auto"/>
        <w:rPr>
          <w:sz w:val="28"/>
          <w:szCs w:val="28"/>
          <w:lang w:val="hr-HR"/>
        </w:rPr>
      </w:pPr>
      <w:r w:rsidRPr="009E16B5">
        <w:rPr>
          <w:sz w:val="28"/>
          <w:szCs w:val="28"/>
          <w:lang w:val="hr-HR"/>
        </w:rPr>
        <w:t>K</w:t>
      </w:r>
      <w:r w:rsidR="00323324" w:rsidRPr="009E16B5">
        <w:rPr>
          <w:sz w:val="28"/>
          <w:szCs w:val="28"/>
          <w:lang w:val="hr-HR"/>
        </w:rPr>
        <w:t>andidat</w:t>
      </w:r>
      <w:r w:rsidRPr="009E16B5">
        <w:rPr>
          <w:sz w:val="28"/>
          <w:szCs w:val="28"/>
          <w:lang w:val="hr-HR"/>
        </w:rPr>
        <w:t>i (prva tri kandidata)</w:t>
      </w:r>
      <w:r w:rsidR="00323324" w:rsidRPr="009E16B5">
        <w:rPr>
          <w:sz w:val="28"/>
          <w:szCs w:val="28"/>
          <w:lang w:val="hr-HR"/>
        </w:rPr>
        <w:t xml:space="preserve"> s najvećim brojem bodova </w:t>
      </w:r>
      <w:r w:rsidR="004708BE" w:rsidRPr="009E16B5">
        <w:rPr>
          <w:sz w:val="28"/>
          <w:szCs w:val="28"/>
          <w:lang w:val="hr-HR"/>
        </w:rPr>
        <w:t xml:space="preserve">primaju se na radno mjesto </w:t>
      </w:r>
      <w:r w:rsidR="00323324" w:rsidRPr="009E16B5">
        <w:rPr>
          <w:sz w:val="28"/>
          <w:szCs w:val="28"/>
          <w:lang w:val="hr-HR"/>
        </w:rPr>
        <w:t>vozač u djelatnosti sanitetskog prijevoza:</w:t>
      </w:r>
    </w:p>
    <w:p w14:paraId="6655403F" w14:textId="77777777" w:rsidR="00323324" w:rsidRPr="009E16B5" w:rsidRDefault="00323324" w:rsidP="00323324">
      <w:pPr>
        <w:rPr>
          <w:sz w:val="28"/>
          <w:szCs w:val="28"/>
          <w:lang w:val="hr-HR"/>
        </w:rPr>
      </w:pPr>
    </w:p>
    <w:p w14:paraId="6F8E9ECE" w14:textId="77777777" w:rsidR="00323324" w:rsidRPr="009E16B5" w:rsidRDefault="00323324" w:rsidP="00323324">
      <w:pPr>
        <w:rPr>
          <w:sz w:val="28"/>
          <w:szCs w:val="28"/>
          <w:lang w:val="hr-HR"/>
        </w:rPr>
      </w:pPr>
    </w:p>
    <w:tbl>
      <w:tblPr>
        <w:tblW w:w="836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1417"/>
        <w:gridCol w:w="1560"/>
        <w:gridCol w:w="1701"/>
        <w:gridCol w:w="1276"/>
      </w:tblGrid>
      <w:tr w:rsidR="009E16B5" w:rsidRPr="009E16B5" w14:paraId="2845A689" w14:textId="05B9A5B8" w:rsidTr="009E16B5">
        <w:tc>
          <w:tcPr>
            <w:tcW w:w="851" w:type="dxa"/>
            <w:shd w:val="clear" w:color="auto" w:fill="D9D9D9"/>
          </w:tcPr>
          <w:p w14:paraId="4D6F3095" w14:textId="50ED503D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Red. br.</w:t>
            </w:r>
          </w:p>
        </w:tc>
        <w:tc>
          <w:tcPr>
            <w:tcW w:w="1559" w:type="dxa"/>
            <w:shd w:val="clear" w:color="auto" w:fill="D9D9D9"/>
          </w:tcPr>
          <w:p w14:paraId="638EF750" w14:textId="77777777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ID</w:t>
            </w:r>
          </w:p>
        </w:tc>
        <w:tc>
          <w:tcPr>
            <w:tcW w:w="1417" w:type="dxa"/>
            <w:shd w:val="clear" w:color="auto" w:fill="D9D9D9"/>
          </w:tcPr>
          <w:p w14:paraId="7EB2B138" w14:textId="17857076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Pisani dio testiranja</w:t>
            </w:r>
          </w:p>
        </w:tc>
        <w:tc>
          <w:tcPr>
            <w:tcW w:w="1560" w:type="dxa"/>
            <w:shd w:val="clear" w:color="auto" w:fill="D9D9D9"/>
          </w:tcPr>
          <w:p w14:paraId="68AD8215" w14:textId="75382EBD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Usmeni dio testiranja</w:t>
            </w:r>
          </w:p>
        </w:tc>
        <w:tc>
          <w:tcPr>
            <w:tcW w:w="1701" w:type="dxa"/>
            <w:shd w:val="clear" w:color="auto" w:fill="D9D9D9"/>
          </w:tcPr>
          <w:p w14:paraId="6387EBB8" w14:textId="0765FAA1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>Praktični dio testiranja</w:t>
            </w:r>
          </w:p>
        </w:tc>
        <w:tc>
          <w:tcPr>
            <w:tcW w:w="1276" w:type="dxa"/>
            <w:shd w:val="clear" w:color="auto" w:fill="D9D9D9"/>
          </w:tcPr>
          <w:p w14:paraId="3E172F01" w14:textId="6E4CB09A" w:rsidR="009E16B5" w:rsidRPr="009E16B5" w:rsidRDefault="009E16B5" w:rsidP="00323324">
            <w:p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color w:val="000000"/>
                <w:sz w:val="28"/>
                <w:szCs w:val="28"/>
                <w:lang w:val="hr-HR"/>
              </w:rPr>
              <w:t xml:space="preserve">Ukupno </w:t>
            </w:r>
          </w:p>
        </w:tc>
      </w:tr>
      <w:tr w:rsidR="009E16B5" w:rsidRPr="009E16B5" w14:paraId="22B8F4C4" w14:textId="77777777" w:rsidTr="009E16B5">
        <w:tc>
          <w:tcPr>
            <w:tcW w:w="851" w:type="dxa"/>
            <w:shd w:val="clear" w:color="auto" w:fill="auto"/>
            <w:vAlign w:val="center"/>
          </w:tcPr>
          <w:p w14:paraId="51791672" w14:textId="77777777" w:rsidR="009E16B5" w:rsidRPr="009E16B5" w:rsidRDefault="009E16B5" w:rsidP="00BC2C8A">
            <w:pPr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</w:tcPr>
          <w:p w14:paraId="2F0299CD" w14:textId="369EAFFB" w:rsidR="009E16B5" w:rsidRPr="009E16B5" w:rsidRDefault="009E16B5" w:rsidP="00BC2C8A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M.R., 1975</w:t>
            </w:r>
          </w:p>
        </w:tc>
        <w:tc>
          <w:tcPr>
            <w:tcW w:w="1417" w:type="dxa"/>
          </w:tcPr>
          <w:p w14:paraId="11D325AB" w14:textId="00D20C20" w:rsidR="009E16B5" w:rsidRPr="009E16B5" w:rsidRDefault="009E16B5" w:rsidP="00BC2C8A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24</w:t>
            </w:r>
          </w:p>
        </w:tc>
        <w:tc>
          <w:tcPr>
            <w:tcW w:w="1560" w:type="dxa"/>
          </w:tcPr>
          <w:p w14:paraId="6C58BC94" w14:textId="27621AE4" w:rsidR="009E16B5" w:rsidRPr="009E16B5" w:rsidRDefault="009E16B5" w:rsidP="00BC2C8A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  <w:tc>
          <w:tcPr>
            <w:tcW w:w="1701" w:type="dxa"/>
          </w:tcPr>
          <w:p w14:paraId="23476118" w14:textId="355F4B76" w:rsidR="009E16B5" w:rsidRPr="009E16B5" w:rsidRDefault="00467C01" w:rsidP="00BC2C8A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1276" w:type="dxa"/>
          </w:tcPr>
          <w:p w14:paraId="04649BC8" w14:textId="318C9FDD" w:rsidR="009E16B5" w:rsidRPr="009E16B5" w:rsidRDefault="009E16B5" w:rsidP="00BC2C8A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4</w:t>
            </w:r>
            <w:r w:rsidR="00467C01">
              <w:rPr>
                <w:b/>
                <w:bCs/>
                <w:color w:val="000000"/>
                <w:sz w:val="28"/>
                <w:szCs w:val="28"/>
                <w:lang w:val="hr-HR"/>
              </w:rPr>
              <w:t>1</w:t>
            </w:r>
          </w:p>
        </w:tc>
      </w:tr>
      <w:tr w:rsidR="009E16B5" w:rsidRPr="009E16B5" w14:paraId="2E3F17FE" w14:textId="77777777" w:rsidTr="009E16B5">
        <w:tc>
          <w:tcPr>
            <w:tcW w:w="851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C92C405" w14:textId="77777777" w:rsidR="009E16B5" w:rsidRPr="009E16B5" w:rsidRDefault="009E16B5" w:rsidP="00883770">
            <w:pPr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bottom w:val="single" w:sz="2" w:space="0" w:color="000000"/>
            </w:tcBorders>
          </w:tcPr>
          <w:p w14:paraId="04AC1208" w14:textId="20AB0348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A.R., 1993</w:t>
            </w:r>
          </w:p>
        </w:tc>
        <w:tc>
          <w:tcPr>
            <w:tcW w:w="1417" w:type="dxa"/>
            <w:tcBorders>
              <w:bottom w:val="single" w:sz="2" w:space="0" w:color="000000"/>
            </w:tcBorders>
          </w:tcPr>
          <w:p w14:paraId="583C8117" w14:textId="5BA9A364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22</w:t>
            </w:r>
          </w:p>
        </w:tc>
        <w:tc>
          <w:tcPr>
            <w:tcW w:w="1560" w:type="dxa"/>
            <w:tcBorders>
              <w:bottom w:val="single" w:sz="2" w:space="0" w:color="000000"/>
            </w:tcBorders>
          </w:tcPr>
          <w:p w14:paraId="24313470" w14:textId="15EE230D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  <w:tc>
          <w:tcPr>
            <w:tcW w:w="1701" w:type="dxa"/>
            <w:tcBorders>
              <w:bottom w:val="single" w:sz="2" w:space="0" w:color="000000"/>
            </w:tcBorders>
          </w:tcPr>
          <w:p w14:paraId="0EB56171" w14:textId="3FDB6AB6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10</w:t>
            </w:r>
          </w:p>
        </w:tc>
        <w:tc>
          <w:tcPr>
            <w:tcW w:w="1276" w:type="dxa"/>
            <w:tcBorders>
              <w:bottom w:val="single" w:sz="2" w:space="0" w:color="000000"/>
            </w:tcBorders>
          </w:tcPr>
          <w:p w14:paraId="5F67DABB" w14:textId="2151E36C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40</w:t>
            </w:r>
          </w:p>
        </w:tc>
      </w:tr>
      <w:tr w:rsidR="009E16B5" w:rsidRPr="009E16B5" w14:paraId="07197F9B" w14:textId="77777777" w:rsidTr="009E16B5">
        <w:tc>
          <w:tcPr>
            <w:tcW w:w="85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5883FDE" w14:textId="77777777" w:rsidR="009E16B5" w:rsidRPr="009E16B5" w:rsidRDefault="009E16B5" w:rsidP="00883770">
            <w:pPr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33B454D" w14:textId="4D46E436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M.P., 1978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13DE4EFA" w14:textId="33ADC05D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19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288828C" w14:textId="240DB294" w:rsidR="009E16B5" w:rsidRPr="009E16B5" w:rsidRDefault="00467C01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1701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5A050867" w14:textId="5A0B6120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10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18" w:space="0" w:color="000000"/>
              <w:right w:val="single" w:sz="2" w:space="0" w:color="000000"/>
            </w:tcBorders>
          </w:tcPr>
          <w:p w14:paraId="0E204591" w14:textId="5D7D78C2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3</w:t>
            </w:r>
            <w:r w:rsidR="006867D4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</w:tr>
      <w:tr w:rsidR="009E16B5" w:rsidRPr="009E16B5" w14:paraId="7AB3B85D" w14:textId="1A7304D2" w:rsidTr="009E16B5">
        <w:tc>
          <w:tcPr>
            <w:tcW w:w="851" w:type="dxa"/>
            <w:tcBorders>
              <w:top w:val="single" w:sz="18" w:space="0" w:color="000000"/>
            </w:tcBorders>
            <w:shd w:val="clear" w:color="auto" w:fill="auto"/>
            <w:vAlign w:val="center"/>
          </w:tcPr>
          <w:p w14:paraId="13128C8C" w14:textId="77777777" w:rsidR="009E16B5" w:rsidRPr="009E16B5" w:rsidRDefault="009E16B5" w:rsidP="00883770">
            <w:pPr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  <w:tcBorders>
              <w:top w:val="single" w:sz="18" w:space="0" w:color="000000"/>
            </w:tcBorders>
          </w:tcPr>
          <w:p w14:paraId="13D10588" w14:textId="77777777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M.K., 1982</w:t>
            </w:r>
          </w:p>
        </w:tc>
        <w:tc>
          <w:tcPr>
            <w:tcW w:w="1417" w:type="dxa"/>
            <w:tcBorders>
              <w:top w:val="single" w:sz="18" w:space="0" w:color="000000"/>
            </w:tcBorders>
          </w:tcPr>
          <w:p w14:paraId="54CDEAC0" w14:textId="77777777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26</w:t>
            </w:r>
          </w:p>
        </w:tc>
        <w:tc>
          <w:tcPr>
            <w:tcW w:w="1560" w:type="dxa"/>
          </w:tcPr>
          <w:p w14:paraId="186A91D8" w14:textId="61DBE6F2" w:rsidR="009E16B5" w:rsidRPr="009E16B5" w:rsidRDefault="00467C01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  <w:tc>
          <w:tcPr>
            <w:tcW w:w="1701" w:type="dxa"/>
          </w:tcPr>
          <w:p w14:paraId="4FC95F91" w14:textId="05668912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1276" w:type="dxa"/>
            <w:tcBorders>
              <w:top w:val="single" w:sz="18" w:space="0" w:color="000000"/>
            </w:tcBorders>
          </w:tcPr>
          <w:p w14:paraId="498C9C65" w14:textId="47597C5A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3</w:t>
            </w:r>
            <w:r w:rsidR="006867D4">
              <w:rPr>
                <w:b/>
                <w:bCs/>
                <w:color w:val="000000"/>
                <w:sz w:val="28"/>
                <w:szCs w:val="28"/>
                <w:lang w:val="hr-HR"/>
              </w:rPr>
              <w:t>7</w:t>
            </w:r>
          </w:p>
        </w:tc>
      </w:tr>
      <w:tr w:rsidR="009E16B5" w:rsidRPr="009E16B5" w14:paraId="0BFD85C4" w14:textId="325899B2" w:rsidTr="009E16B5">
        <w:tc>
          <w:tcPr>
            <w:tcW w:w="851" w:type="dxa"/>
            <w:shd w:val="clear" w:color="auto" w:fill="auto"/>
            <w:vAlign w:val="center"/>
          </w:tcPr>
          <w:p w14:paraId="5BB4C836" w14:textId="77777777" w:rsidR="009E16B5" w:rsidRPr="009E16B5" w:rsidRDefault="009E16B5" w:rsidP="00883770">
            <w:pPr>
              <w:numPr>
                <w:ilvl w:val="0"/>
                <w:numId w:val="43"/>
              </w:numPr>
              <w:spacing w:line="360" w:lineRule="auto"/>
              <w:jc w:val="center"/>
              <w:rPr>
                <w:color w:val="000000"/>
                <w:sz w:val="28"/>
                <w:szCs w:val="28"/>
                <w:lang w:val="hr-HR"/>
              </w:rPr>
            </w:pPr>
          </w:p>
        </w:tc>
        <w:tc>
          <w:tcPr>
            <w:tcW w:w="1559" w:type="dxa"/>
          </w:tcPr>
          <w:p w14:paraId="400758EF" w14:textId="5527804B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V.B., 1983</w:t>
            </w:r>
          </w:p>
        </w:tc>
        <w:tc>
          <w:tcPr>
            <w:tcW w:w="1417" w:type="dxa"/>
          </w:tcPr>
          <w:p w14:paraId="74EB8FEE" w14:textId="67719A88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17</w:t>
            </w:r>
          </w:p>
        </w:tc>
        <w:tc>
          <w:tcPr>
            <w:tcW w:w="1560" w:type="dxa"/>
          </w:tcPr>
          <w:p w14:paraId="34CBE4B2" w14:textId="0C4232B8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</w:p>
        </w:tc>
        <w:tc>
          <w:tcPr>
            <w:tcW w:w="1701" w:type="dxa"/>
          </w:tcPr>
          <w:p w14:paraId="4D0050EE" w14:textId="1228F5BB" w:rsidR="009E16B5" w:rsidRPr="009E16B5" w:rsidRDefault="00467C01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hr-HR"/>
              </w:rPr>
              <w:t>9</w:t>
            </w:r>
          </w:p>
        </w:tc>
        <w:tc>
          <w:tcPr>
            <w:tcW w:w="1276" w:type="dxa"/>
          </w:tcPr>
          <w:p w14:paraId="0C0D14B0" w14:textId="753C7F56" w:rsidR="009E16B5" w:rsidRPr="009E16B5" w:rsidRDefault="009E16B5" w:rsidP="00883770">
            <w:pPr>
              <w:spacing w:line="360" w:lineRule="auto"/>
              <w:jc w:val="center"/>
              <w:rPr>
                <w:b/>
                <w:bCs/>
                <w:color w:val="000000"/>
                <w:sz w:val="28"/>
                <w:szCs w:val="28"/>
                <w:lang w:val="hr-HR"/>
              </w:rPr>
            </w:pPr>
            <w:r w:rsidRPr="009E16B5">
              <w:rPr>
                <w:b/>
                <w:bCs/>
                <w:color w:val="000000"/>
                <w:sz w:val="28"/>
                <w:szCs w:val="28"/>
                <w:lang w:val="hr-HR"/>
              </w:rPr>
              <w:t>2</w:t>
            </w:r>
            <w:r w:rsidR="006867D4">
              <w:rPr>
                <w:b/>
                <w:bCs/>
                <w:color w:val="000000"/>
                <w:sz w:val="28"/>
                <w:szCs w:val="28"/>
                <w:lang w:val="hr-HR"/>
              </w:rPr>
              <w:t>8</w:t>
            </w:r>
          </w:p>
        </w:tc>
      </w:tr>
    </w:tbl>
    <w:p w14:paraId="19F1AB40" w14:textId="77777777" w:rsidR="00323324" w:rsidRPr="009E16B5" w:rsidRDefault="00323324" w:rsidP="00FA7BBD">
      <w:pPr>
        <w:tabs>
          <w:tab w:val="left" w:pos="851"/>
        </w:tabs>
        <w:spacing w:line="360" w:lineRule="auto"/>
        <w:jc w:val="both"/>
        <w:rPr>
          <w:sz w:val="28"/>
          <w:szCs w:val="28"/>
          <w:lang w:val="hr-HR"/>
        </w:rPr>
      </w:pPr>
    </w:p>
    <w:p w14:paraId="3BA932EA" w14:textId="77777777" w:rsidR="004708BE" w:rsidRPr="009E16B5" w:rsidRDefault="004708BE" w:rsidP="00323324">
      <w:pPr>
        <w:tabs>
          <w:tab w:val="left" w:pos="851"/>
        </w:tabs>
        <w:spacing w:line="360" w:lineRule="auto"/>
        <w:rPr>
          <w:b/>
          <w:bCs/>
          <w:sz w:val="28"/>
          <w:szCs w:val="28"/>
          <w:lang w:val="hr-HR"/>
        </w:rPr>
      </w:pPr>
    </w:p>
    <w:p w14:paraId="70816DC2" w14:textId="77777777" w:rsidR="00192E07" w:rsidRPr="009E16B5" w:rsidRDefault="00192E07" w:rsidP="00192E07">
      <w:pPr>
        <w:rPr>
          <w:sz w:val="28"/>
          <w:szCs w:val="28"/>
          <w:lang w:val="hr-HR"/>
        </w:rPr>
      </w:pPr>
    </w:p>
    <w:p w14:paraId="69E6156A" w14:textId="77777777" w:rsidR="00192E07" w:rsidRPr="009E16B5" w:rsidRDefault="00192E07" w:rsidP="00192E07">
      <w:pPr>
        <w:rPr>
          <w:sz w:val="28"/>
          <w:szCs w:val="28"/>
          <w:lang w:val="hr-HR"/>
        </w:rPr>
      </w:pPr>
    </w:p>
    <w:p w14:paraId="675A8856" w14:textId="77777777" w:rsidR="00192E07" w:rsidRPr="009E16B5" w:rsidRDefault="00192E07" w:rsidP="00192E07">
      <w:pPr>
        <w:rPr>
          <w:sz w:val="28"/>
          <w:szCs w:val="28"/>
          <w:lang w:val="hr-HR"/>
        </w:rPr>
      </w:pPr>
    </w:p>
    <w:p w14:paraId="0897C873" w14:textId="77777777" w:rsidR="001943FC" w:rsidRPr="009E16B5" w:rsidRDefault="001943FC" w:rsidP="001943FC">
      <w:pPr>
        <w:rPr>
          <w:sz w:val="28"/>
          <w:szCs w:val="28"/>
          <w:lang w:val="hr-HR"/>
        </w:rPr>
      </w:pPr>
    </w:p>
    <w:sectPr w:rsidR="001943FC" w:rsidRPr="009E16B5" w:rsidSect="00502DF0">
      <w:pgSz w:w="11906" w:h="16838" w:code="9"/>
      <w:pgMar w:top="568" w:right="849" w:bottom="568" w:left="85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E760C"/>
    <w:multiLevelType w:val="hybridMultilevel"/>
    <w:tmpl w:val="146019E8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C7455B"/>
    <w:multiLevelType w:val="hybridMultilevel"/>
    <w:tmpl w:val="229644DA"/>
    <w:lvl w:ilvl="0" w:tplc="A872AD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CD3B7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8A12DE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6C67B0"/>
    <w:multiLevelType w:val="hybridMultilevel"/>
    <w:tmpl w:val="FEC09DCE"/>
    <w:lvl w:ilvl="0" w:tplc="5374DC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E16897"/>
    <w:multiLevelType w:val="hybridMultilevel"/>
    <w:tmpl w:val="8102A142"/>
    <w:lvl w:ilvl="0" w:tplc="FF90C39E">
      <w:start w:val="1"/>
      <w:numFmt w:val="lowerLetter"/>
      <w:lvlText w:val="%1)"/>
      <w:lvlJc w:val="left"/>
      <w:pPr>
        <w:tabs>
          <w:tab w:val="num" w:pos="720"/>
        </w:tabs>
        <w:ind w:left="794" w:hanging="434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816320F"/>
    <w:multiLevelType w:val="hybridMultilevel"/>
    <w:tmpl w:val="F00E1110"/>
    <w:lvl w:ilvl="0" w:tplc="B914E4DC">
      <w:start w:val="1"/>
      <w:numFmt w:val="lowerLetter"/>
      <w:lvlText w:val="%1)"/>
      <w:lvlJc w:val="left"/>
      <w:pPr>
        <w:tabs>
          <w:tab w:val="num" w:pos="720"/>
        </w:tabs>
        <w:ind w:left="851" w:hanging="511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301ED0"/>
    <w:multiLevelType w:val="hybridMultilevel"/>
    <w:tmpl w:val="F37ECE5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D14141"/>
    <w:multiLevelType w:val="hybridMultilevel"/>
    <w:tmpl w:val="07A82796"/>
    <w:lvl w:ilvl="0" w:tplc="1C485774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04090003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9" w15:restartNumberingAfterBreak="0">
    <w:nsid w:val="1BCA3E24"/>
    <w:multiLevelType w:val="hybridMultilevel"/>
    <w:tmpl w:val="3C3E8F16"/>
    <w:lvl w:ilvl="0" w:tplc="90EAC7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F330EEB"/>
    <w:multiLevelType w:val="hybridMultilevel"/>
    <w:tmpl w:val="12BCFC9C"/>
    <w:lvl w:ilvl="0" w:tplc="CE4A97EA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E23624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56E1537"/>
    <w:multiLevelType w:val="hybridMultilevel"/>
    <w:tmpl w:val="561E3514"/>
    <w:lvl w:ilvl="0" w:tplc="A0FC90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283361B5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FA4861"/>
    <w:multiLevelType w:val="hybridMultilevel"/>
    <w:tmpl w:val="B23067C6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C050779"/>
    <w:multiLevelType w:val="hybridMultilevel"/>
    <w:tmpl w:val="BC98B6A8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6" w15:restartNumberingAfterBreak="0">
    <w:nsid w:val="2CC375F3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7" w15:restartNumberingAfterBreak="0">
    <w:nsid w:val="2D060A10"/>
    <w:multiLevelType w:val="hybridMultilevel"/>
    <w:tmpl w:val="D34211B4"/>
    <w:lvl w:ilvl="0" w:tplc="1D8AB96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D597BB7"/>
    <w:multiLevelType w:val="hybridMultilevel"/>
    <w:tmpl w:val="4D38F24A"/>
    <w:lvl w:ilvl="0" w:tplc="AFDAC1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2F4B"/>
    <w:multiLevelType w:val="hybridMultilevel"/>
    <w:tmpl w:val="F3CA0E8E"/>
    <w:lvl w:ilvl="0" w:tplc="83EC779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2F4D5A3F"/>
    <w:multiLevelType w:val="hybridMultilevel"/>
    <w:tmpl w:val="07A82796"/>
    <w:lvl w:ilvl="0" w:tplc="FFFFFFFF">
      <w:start w:val="1"/>
      <w:numFmt w:val="decimal"/>
      <w:lvlText w:val="%1."/>
      <w:lvlJc w:val="left"/>
      <w:pPr>
        <w:ind w:left="2490" w:hanging="360"/>
      </w:pPr>
      <w:rPr>
        <w:rFonts w:ascii="Times New Roman" w:eastAsia="Times New Roman" w:hAnsi="Times New Roman" w:cs="Times New Roman"/>
      </w:rPr>
    </w:lvl>
    <w:lvl w:ilvl="1" w:tplc="FFFFFFFF">
      <w:start w:val="1"/>
      <w:numFmt w:val="bullet"/>
      <w:lvlText w:val="o"/>
      <w:lvlJc w:val="left"/>
      <w:pPr>
        <w:ind w:left="321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537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753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21" w15:restartNumberingAfterBreak="0">
    <w:nsid w:val="2F627EE4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12E6349"/>
    <w:multiLevelType w:val="hybridMultilevel"/>
    <w:tmpl w:val="13A85E08"/>
    <w:lvl w:ilvl="0" w:tplc="C6C89C98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9B789B"/>
    <w:multiLevelType w:val="hybridMultilevel"/>
    <w:tmpl w:val="35E06362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D7864C8"/>
    <w:multiLevelType w:val="hybridMultilevel"/>
    <w:tmpl w:val="7608AF18"/>
    <w:lvl w:ilvl="0" w:tplc="3124C21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27773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C22218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56916B2"/>
    <w:multiLevelType w:val="hybridMultilevel"/>
    <w:tmpl w:val="131681B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55753E"/>
    <w:multiLevelType w:val="hybridMultilevel"/>
    <w:tmpl w:val="22E4E568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6752CEF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6FE325D"/>
    <w:multiLevelType w:val="hybridMultilevel"/>
    <w:tmpl w:val="2A0EE442"/>
    <w:lvl w:ilvl="0" w:tplc="F8A2F99A">
      <w:numFmt w:val="bullet"/>
      <w:lvlText w:val="-"/>
      <w:lvlJc w:val="left"/>
      <w:pPr>
        <w:ind w:left="4680" w:hanging="360"/>
      </w:pPr>
      <w:rPr>
        <w:rFonts w:ascii="Book Antiqua" w:eastAsia="Times New Roman" w:hAnsi="Book Antiqu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31" w15:restartNumberingAfterBreak="0">
    <w:nsid w:val="48A81756"/>
    <w:multiLevelType w:val="hybridMultilevel"/>
    <w:tmpl w:val="DFE4B5C2"/>
    <w:lvl w:ilvl="0" w:tplc="041A000F">
      <w:start w:val="1"/>
      <w:numFmt w:val="decimal"/>
      <w:lvlText w:val="%1."/>
      <w:lvlJc w:val="left"/>
      <w:pPr>
        <w:ind w:left="1145" w:hanging="360"/>
      </w:pPr>
    </w:lvl>
    <w:lvl w:ilvl="1" w:tplc="041A0019" w:tentative="1">
      <w:start w:val="1"/>
      <w:numFmt w:val="lowerLetter"/>
      <w:lvlText w:val="%2."/>
      <w:lvlJc w:val="left"/>
      <w:pPr>
        <w:ind w:left="1865" w:hanging="360"/>
      </w:pPr>
    </w:lvl>
    <w:lvl w:ilvl="2" w:tplc="041A001B" w:tentative="1">
      <w:start w:val="1"/>
      <w:numFmt w:val="lowerRoman"/>
      <w:lvlText w:val="%3."/>
      <w:lvlJc w:val="right"/>
      <w:pPr>
        <w:ind w:left="2585" w:hanging="180"/>
      </w:pPr>
    </w:lvl>
    <w:lvl w:ilvl="3" w:tplc="041A000F" w:tentative="1">
      <w:start w:val="1"/>
      <w:numFmt w:val="decimal"/>
      <w:lvlText w:val="%4."/>
      <w:lvlJc w:val="left"/>
      <w:pPr>
        <w:ind w:left="3305" w:hanging="360"/>
      </w:pPr>
    </w:lvl>
    <w:lvl w:ilvl="4" w:tplc="041A0019" w:tentative="1">
      <w:start w:val="1"/>
      <w:numFmt w:val="lowerLetter"/>
      <w:lvlText w:val="%5."/>
      <w:lvlJc w:val="left"/>
      <w:pPr>
        <w:ind w:left="4025" w:hanging="360"/>
      </w:pPr>
    </w:lvl>
    <w:lvl w:ilvl="5" w:tplc="041A001B" w:tentative="1">
      <w:start w:val="1"/>
      <w:numFmt w:val="lowerRoman"/>
      <w:lvlText w:val="%6."/>
      <w:lvlJc w:val="right"/>
      <w:pPr>
        <w:ind w:left="4745" w:hanging="180"/>
      </w:pPr>
    </w:lvl>
    <w:lvl w:ilvl="6" w:tplc="041A000F" w:tentative="1">
      <w:start w:val="1"/>
      <w:numFmt w:val="decimal"/>
      <w:lvlText w:val="%7."/>
      <w:lvlJc w:val="left"/>
      <w:pPr>
        <w:ind w:left="5465" w:hanging="360"/>
      </w:pPr>
    </w:lvl>
    <w:lvl w:ilvl="7" w:tplc="041A0019" w:tentative="1">
      <w:start w:val="1"/>
      <w:numFmt w:val="lowerLetter"/>
      <w:lvlText w:val="%8."/>
      <w:lvlJc w:val="left"/>
      <w:pPr>
        <w:ind w:left="6185" w:hanging="360"/>
      </w:pPr>
    </w:lvl>
    <w:lvl w:ilvl="8" w:tplc="041A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32" w15:restartNumberingAfterBreak="0">
    <w:nsid w:val="4BFE1D9A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D3775FE"/>
    <w:multiLevelType w:val="hybridMultilevel"/>
    <w:tmpl w:val="55BC9CB6"/>
    <w:lvl w:ilvl="0" w:tplc="70444C8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 w15:restartNumberingAfterBreak="0">
    <w:nsid w:val="534A110D"/>
    <w:multiLevelType w:val="hybridMultilevel"/>
    <w:tmpl w:val="9BEC1A84"/>
    <w:lvl w:ilvl="0" w:tplc="041A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 w15:restartNumberingAfterBreak="0">
    <w:nsid w:val="5EBF0931"/>
    <w:multiLevelType w:val="hybridMultilevel"/>
    <w:tmpl w:val="8DF0CEFE"/>
    <w:lvl w:ilvl="0" w:tplc="041A000F">
      <w:start w:val="1"/>
      <w:numFmt w:val="decimal"/>
      <w:lvlText w:val="%1."/>
      <w:lvlJc w:val="left"/>
      <w:pPr>
        <w:ind w:left="785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2FA61D7"/>
    <w:multiLevelType w:val="hybridMultilevel"/>
    <w:tmpl w:val="D8305228"/>
    <w:lvl w:ilvl="0" w:tplc="F28EB78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6A8A72AC"/>
    <w:multiLevelType w:val="hybridMultilevel"/>
    <w:tmpl w:val="8C9220A0"/>
    <w:lvl w:ilvl="0" w:tplc="2820C18C">
      <w:numFmt w:val="bullet"/>
      <w:lvlText w:val="-"/>
      <w:lvlJc w:val="left"/>
      <w:pPr>
        <w:ind w:left="3240" w:hanging="360"/>
      </w:pPr>
      <w:rPr>
        <w:rFonts w:ascii="Times New Roman" w:eastAsia="Times New Roman" w:hAnsi="Times New Roman" w:cs="Times New Roman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8" w15:restartNumberingAfterBreak="0">
    <w:nsid w:val="6B654650"/>
    <w:multiLevelType w:val="hybridMultilevel"/>
    <w:tmpl w:val="1830569C"/>
    <w:lvl w:ilvl="0" w:tplc="902A450A">
      <w:start w:val="7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9" w15:restartNumberingAfterBreak="0">
    <w:nsid w:val="6BD63B2B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345656"/>
    <w:multiLevelType w:val="hybridMultilevel"/>
    <w:tmpl w:val="AF1660C8"/>
    <w:lvl w:ilvl="0" w:tplc="041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1" w15:restartNumberingAfterBreak="0">
    <w:nsid w:val="6D4B1D7F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6A62191"/>
    <w:multiLevelType w:val="hybridMultilevel"/>
    <w:tmpl w:val="E3C6D63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98E0E51"/>
    <w:multiLevelType w:val="hybridMultilevel"/>
    <w:tmpl w:val="8DF0CEFE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528505">
    <w:abstractNumId w:val="42"/>
  </w:num>
  <w:num w:numId="2" w16cid:durableId="962422099">
    <w:abstractNumId w:val="40"/>
  </w:num>
  <w:num w:numId="3" w16cid:durableId="651642427">
    <w:abstractNumId w:val="6"/>
  </w:num>
  <w:num w:numId="4" w16cid:durableId="1155342432">
    <w:abstractNumId w:val="5"/>
  </w:num>
  <w:num w:numId="5" w16cid:durableId="1820420792">
    <w:abstractNumId w:val="0"/>
  </w:num>
  <w:num w:numId="6" w16cid:durableId="1670673113">
    <w:abstractNumId w:val="28"/>
  </w:num>
  <w:num w:numId="7" w16cid:durableId="77141776">
    <w:abstractNumId w:val="14"/>
  </w:num>
  <w:num w:numId="8" w16cid:durableId="904529248">
    <w:abstractNumId w:val="34"/>
  </w:num>
  <w:num w:numId="9" w16cid:durableId="1974557730">
    <w:abstractNumId w:val="10"/>
  </w:num>
  <w:num w:numId="10" w16cid:durableId="1879925468">
    <w:abstractNumId w:val="30"/>
  </w:num>
  <w:num w:numId="11" w16cid:durableId="1469741098">
    <w:abstractNumId w:val="1"/>
  </w:num>
  <w:num w:numId="12" w16cid:durableId="963850544">
    <w:abstractNumId w:val="36"/>
  </w:num>
  <w:num w:numId="13" w16cid:durableId="520826294">
    <w:abstractNumId w:val="38"/>
  </w:num>
  <w:num w:numId="14" w16cid:durableId="221064029">
    <w:abstractNumId w:val="33"/>
  </w:num>
  <w:num w:numId="15" w16cid:durableId="539435234">
    <w:abstractNumId w:val="19"/>
  </w:num>
  <w:num w:numId="16" w16cid:durableId="1817837697">
    <w:abstractNumId w:val="12"/>
  </w:num>
  <w:num w:numId="17" w16cid:durableId="1637299182">
    <w:abstractNumId w:val="4"/>
  </w:num>
  <w:num w:numId="18" w16cid:durableId="1673600402">
    <w:abstractNumId w:val="7"/>
  </w:num>
  <w:num w:numId="19" w16cid:durableId="1351563987">
    <w:abstractNumId w:val="37"/>
  </w:num>
  <w:num w:numId="20" w16cid:durableId="947659200">
    <w:abstractNumId w:val="24"/>
  </w:num>
  <w:num w:numId="21" w16cid:durableId="558057780">
    <w:abstractNumId w:val="22"/>
  </w:num>
  <w:num w:numId="22" w16cid:durableId="1647658836">
    <w:abstractNumId w:val="35"/>
  </w:num>
  <w:num w:numId="23" w16cid:durableId="1543053027">
    <w:abstractNumId w:val="21"/>
  </w:num>
  <w:num w:numId="24" w16cid:durableId="1460687580">
    <w:abstractNumId w:val="8"/>
  </w:num>
  <w:num w:numId="25" w16cid:durableId="2121949444">
    <w:abstractNumId w:val="17"/>
  </w:num>
  <w:num w:numId="26" w16cid:durableId="677194278">
    <w:abstractNumId w:val="26"/>
  </w:num>
  <w:num w:numId="27" w16cid:durableId="866525710">
    <w:abstractNumId w:val="16"/>
  </w:num>
  <w:num w:numId="28" w16cid:durableId="1852329428">
    <w:abstractNumId w:val="27"/>
  </w:num>
  <w:num w:numId="29" w16cid:durableId="70589307">
    <w:abstractNumId w:val="25"/>
  </w:num>
  <w:num w:numId="30" w16cid:durableId="856309355">
    <w:abstractNumId w:val="31"/>
  </w:num>
  <w:num w:numId="31" w16cid:durableId="1906183145">
    <w:abstractNumId w:val="15"/>
  </w:num>
  <w:num w:numId="32" w16cid:durableId="612983567">
    <w:abstractNumId w:val="39"/>
  </w:num>
  <w:num w:numId="33" w16cid:durableId="1841045112">
    <w:abstractNumId w:val="43"/>
  </w:num>
  <w:num w:numId="34" w16cid:durableId="743720988">
    <w:abstractNumId w:val="13"/>
  </w:num>
  <w:num w:numId="35" w16cid:durableId="1949655809">
    <w:abstractNumId w:val="18"/>
  </w:num>
  <w:num w:numId="36" w16cid:durableId="446586127">
    <w:abstractNumId w:val="9"/>
  </w:num>
  <w:num w:numId="37" w16cid:durableId="164177752">
    <w:abstractNumId w:val="2"/>
  </w:num>
  <w:num w:numId="38" w16cid:durableId="784081052">
    <w:abstractNumId w:val="23"/>
  </w:num>
  <w:num w:numId="39" w16cid:durableId="2071224806">
    <w:abstractNumId w:val="20"/>
  </w:num>
  <w:num w:numId="40" w16cid:durableId="329256651">
    <w:abstractNumId w:val="3"/>
  </w:num>
  <w:num w:numId="41" w16cid:durableId="2000117179">
    <w:abstractNumId w:val="29"/>
  </w:num>
  <w:num w:numId="42" w16cid:durableId="1327510213">
    <w:abstractNumId w:val="41"/>
  </w:num>
  <w:num w:numId="43" w16cid:durableId="1309284975">
    <w:abstractNumId w:val="11"/>
  </w:num>
  <w:num w:numId="44" w16cid:durableId="1318417265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755"/>
    <w:rsid w:val="00010C3C"/>
    <w:rsid w:val="00016862"/>
    <w:rsid w:val="000205BB"/>
    <w:rsid w:val="000243D9"/>
    <w:rsid w:val="0003716D"/>
    <w:rsid w:val="00044A63"/>
    <w:rsid w:val="0005138C"/>
    <w:rsid w:val="00054CDA"/>
    <w:rsid w:val="00056BD4"/>
    <w:rsid w:val="00060ED0"/>
    <w:rsid w:val="00063BC6"/>
    <w:rsid w:val="00067131"/>
    <w:rsid w:val="00073B17"/>
    <w:rsid w:val="000770B0"/>
    <w:rsid w:val="000A70F2"/>
    <w:rsid w:val="000B05DB"/>
    <w:rsid w:val="000B252D"/>
    <w:rsid w:val="000D4022"/>
    <w:rsid w:val="000D65A8"/>
    <w:rsid w:val="000F233F"/>
    <w:rsid w:val="00107505"/>
    <w:rsid w:val="0011489C"/>
    <w:rsid w:val="0012207E"/>
    <w:rsid w:val="001344F6"/>
    <w:rsid w:val="001448BB"/>
    <w:rsid w:val="00152984"/>
    <w:rsid w:val="00174A16"/>
    <w:rsid w:val="00186294"/>
    <w:rsid w:val="0018773C"/>
    <w:rsid w:val="00192E07"/>
    <w:rsid w:val="001943FC"/>
    <w:rsid w:val="001B59EB"/>
    <w:rsid w:val="001D1766"/>
    <w:rsid w:val="001D5B53"/>
    <w:rsid w:val="001D7F65"/>
    <w:rsid w:val="001E1C57"/>
    <w:rsid w:val="001F6396"/>
    <w:rsid w:val="002150B6"/>
    <w:rsid w:val="00217DBE"/>
    <w:rsid w:val="002212B8"/>
    <w:rsid w:val="00221C89"/>
    <w:rsid w:val="002368A5"/>
    <w:rsid w:val="00245D45"/>
    <w:rsid w:val="00247A76"/>
    <w:rsid w:val="00247D79"/>
    <w:rsid w:val="00252B1F"/>
    <w:rsid w:val="00255267"/>
    <w:rsid w:val="00274DD1"/>
    <w:rsid w:val="00283BE7"/>
    <w:rsid w:val="00294895"/>
    <w:rsid w:val="002956E8"/>
    <w:rsid w:val="00297FD8"/>
    <w:rsid w:val="002C13AC"/>
    <w:rsid w:val="002C1D72"/>
    <w:rsid w:val="002D3BB8"/>
    <w:rsid w:val="002D60EC"/>
    <w:rsid w:val="002E75EC"/>
    <w:rsid w:val="002F68B3"/>
    <w:rsid w:val="00301ACF"/>
    <w:rsid w:val="003136D8"/>
    <w:rsid w:val="00323324"/>
    <w:rsid w:val="00324C2D"/>
    <w:rsid w:val="00330FF0"/>
    <w:rsid w:val="00337FA9"/>
    <w:rsid w:val="00345CBC"/>
    <w:rsid w:val="003464C3"/>
    <w:rsid w:val="003556E8"/>
    <w:rsid w:val="003621BE"/>
    <w:rsid w:val="00391AA0"/>
    <w:rsid w:val="003A7DFE"/>
    <w:rsid w:val="003B0830"/>
    <w:rsid w:val="003C6B29"/>
    <w:rsid w:val="004025AA"/>
    <w:rsid w:val="00407EC1"/>
    <w:rsid w:val="00413EB1"/>
    <w:rsid w:val="0041476C"/>
    <w:rsid w:val="00416A02"/>
    <w:rsid w:val="00426B5A"/>
    <w:rsid w:val="00450716"/>
    <w:rsid w:val="00452990"/>
    <w:rsid w:val="0046029A"/>
    <w:rsid w:val="00463A01"/>
    <w:rsid w:val="00467C01"/>
    <w:rsid w:val="004708BE"/>
    <w:rsid w:val="00473FD4"/>
    <w:rsid w:val="00475ABF"/>
    <w:rsid w:val="00477809"/>
    <w:rsid w:val="00477C8B"/>
    <w:rsid w:val="00490382"/>
    <w:rsid w:val="004906A9"/>
    <w:rsid w:val="00493404"/>
    <w:rsid w:val="004940F4"/>
    <w:rsid w:val="004A1BC0"/>
    <w:rsid w:val="004A3EC6"/>
    <w:rsid w:val="004B280E"/>
    <w:rsid w:val="004C278E"/>
    <w:rsid w:val="004D0A5B"/>
    <w:rsid w:val="004F1985"/>
    <w:rsid w:val="004F5BAE"/>
    <w:rsid w:val="00502DF0"/>
    <w:rsid w:val="00512EDE"/>
    <w:rsid w:val="00515614"/>
    <w:rsid w:val="00516755"/>
    <w:rsid w:val="0053313A"/>
    <w:rsid w:val="00537B75"/>
    <w:rsid w:val="00540675"/>
    <w:rsid w:val="0054679B"/>
    <w:rsid w:val="00562537"/>
    <w:rsid w:val="00566330"/>
    <w:rsid w:val="005666AF"/>
    <w:rsid w:val="00575DD9"/>
    <w:rsid w:val="0058125D"/>
    <w:rsid w:val="00587112"/>
    <w:rsid w:val="00592C01"/>
    <w:rsid w:val="005A1660"/>
    <w:rsid w:val="005A56A0"/>
    <w:rsid w:val="005A6F54"/>
    <w:rsid w:val="005C6686"/>
    <w:rsid w:val="005D0D0E"/>
    <w:rsid w:val="005D1A8F"/>
    <w:rsid w:val="005D2BAB"/>
    <w:rsid w:val="005D4192"/>
    <w:rsid w:val="005D43D5"/>
    <w:rsid w:val="005D5193"/>
    <w:rsid w:val="005D7A8F"/>
    <w:rsid w:val="005E0482"/>
    <w:rsid w:val="005E5FA0"/>
    <w:rsid w:val="005F36C0"/>
    <w:rsid w:val="0060108E"/>
    <w:rsid w:val="00622378"/>
    <w:rsid w:val="006241C4"/>
    <w:rsid w:val="00632B83"/>
    <w:rsid w:val="00644D33"/>
    <w:rsid w:val="00657386"/>
    <w:rsid w:val="00677D44"/>
    <w:rsid w:val="00682AAA"/>
    <w:rsid w:val="00685A7C"/>
    <w:rsid w:val="006867D4"/>
    <w:rsid w:val="00690ECA"/>
    <w:rsid w:val="006A2E6F"/>
    <w:rsid w:val="006A3DE4"/>
    <w:rsid w:val="006C1766"/>
    <w:rsid w:val="006D2E6D"/>
    <w:rsid w:val="006D3382"/>
    <w:rsid w:val="00704B8E"/>
    <w:rsid w:val="00712713"/>
    <w:rsid w:val="00716584"/>
    <w:rsid w:val="00721847"/>
    <w:rsid w:val="00723FD2"/>
    <w:rsid w:val="0073663F"/>
    <w:rsid w:val="007368D7"/>
    <w:rsid w:val="0073736E"/>
    <w:rsid w:val="00745086"/>
    <w:rsid w:val="00745BBB"/>
    <w:rsid w:val="007539A2"/>
    <w:rsid w:val="0075737C"/>
    <w:rsid w:val="007660CB"/>
    <w:rsid w:val="00772729"/>
    <w:rsid w:val="00790EA6"/>
    <w:rsid w:val="007A47BE"/>
    <w:rsid w:val="007B0B10"/>
    <w:rsid w:val="007C220F"/>
    <w:rsid w:val="007C2A8F"/>
    <w:rsid w:val="007D306D"/>
    <w:rsid w:val="007D6080"/>
    <w:rsid w:val="007F0211"/>
    <w:rsid w:val="0080132F"/>
    <w:rsid w:val="00803DAD"/>
    <w:rsid w:val="00806DEE"/>
    <w:rsid w:val="00810CAC"/>
    <w:rsid w:val="008111A9"/>
    <w:rsid w:val="00811EBE"/>
    <w:rsid w:val="008160DB"/>
    <w:rsid w:val="008235BF"/>
    <w:rsid w:val="008339C0"/>
    <w:rsid w:val="008432B4"/>
    <w:rsid w:val="00862216"/>
    <w:rsid w:val="0087138D"/>
    <w:rsid w:val="00881BC0"/>
    <w:rsid w:val="00883770"/>
    <w:rsid w:val="008B1BC6"/>
    <w:rsid w:val="008D614B"/>
    <w:rsid w:val="008E690A"/>
    <w:rsid w:val="008E7B1F"/>
    <w:rsid w:val="008F14B8"/>
    <w:rsid w:val="009109C7"/>
    <w:rsid w:val="00911047"/>
    <w:rsid w:val="009158BB"/>
    <w:rsid w:val="009177F8"/>
    <w:rsid w:val="009211B0"/>
    <w:rsid w:val="00925C0C"/>
    <w:rsid w:val="009314A6"/>
    <w:rsid w:val="00935083"/>
    <w:rsid w:val="00952057"/>
    <w:rsid w:val="009533A6"/>
    <w:rsid w:val="0095713B"/>
    <w:rsid w:val="009721BD"/>
    <w:rsid w:val="00987C8D"/>
    <w:rsid w:val="00994586"/>
    <w:rsid w:val="009B089C"/>
    <w:rsid w:val="009B7845"/>
    <w:rsid w:val="009E16B5"/>
    <w:rsid w:val="009E432D"/>
    <w:rsid w:val="009F7962"/>
    <w:rsid w:val="00A1473B"/>
    <w:rsid w:val="00A357E4"/>
    <w:rsid w:val="00A37412"/>
    <w:rsid w:val="00A46FD4"/>
    <w:rsid w:val="00A67976"/>
    <w:rsid w:val="00A72581"/>
    <w:rsid w:val="00A76A04"/>
    <w:rsid w:val="00A8339A"/>
    <w:rsid w:val="00AB4D60"/>
    <w:rsid w:val="00AC0590"/>
    <w:rsid w:val="00AD74DB"/>
    <w:rsid w:val="00AE0B6C"/>
    <w:rsid w:val="00AE2204"/>
    <w:rsid w:val="00AF1758"/>
    <w:rsid w:val="00AF5F71"/>
    <w:rsid w:val="00B03D37"/>
    <w:rsid w:val="00B16577"/>
    <w:rsid w:val="00B341F8"/>
    <w:rsid w:val="00B36D71"/>
    <w:rsid w:val="00B4557D"/>
    <w:rsid w:val="00B475BE"/>
    <w:rsid w:val="00B62FE0"/>
    <w:rsid w:val="00B733A4"/>
    <w:rsid w:val="00B8238A"/>
    <w:rsid w:val="00B85B62"/>
    <w:rsid w:val="00BA67EC"/>
    <w:rsid w:val="00BA72D7"/>
    <w:rsid w:val="00BB2E73"/>
    <w:rsid w:val="00BB693D"/>
    <w:rsid w:val="00BC00B6"/>
    <w:rsid w:val="00BC2C8A"/>
    <w:rsid w:val="00BD2993"/>
    <w:rsid w:val="00BD657C"/>
    <w:rsid w:val="00BE6DBE"/>
    <w:rsid w:val="00BF4434"/>
    <w:rsid w:val="00BF7254"/>
    <w:rsid w:val="00C0063F"/>
    <w:rsid w:val="00C06EE4"/>
    <w:rsid w:val="00C11507"/>
    <w:rsid w:val="00C1222B"/>
    <w:rsid w:val="00C13215"/>
    <w:rsid w:val="00C157D7"/>
    <w:rsid w:val="00C278AA"/>
    <w:rsid w:val="00C34FDE"/>
    <w:rsid w:val="00C434C4"/>
    <w:rsid w:val="00C44905"/>
    <w:rsid w:val="00C50689"/>
    <w:rsid w:val="00C51F2D"/>
    <w:rsid w:val="00C63511"/>
    <w:rsid w:val="00C9185F"/>
    <w:rsid w:val="00C9475E"/>
    <w:rsid w:val="00CA42E6"/>
    <w:rsid w:val="00CB2545"/>
    <w:rsid w:val="00CE0E2B"/>
    <w:rsid w:val="00CE3FC5"/>
    <w:rsid w:val="00CF41BD"/>
    <w:rsid w:val="00D0208A"/>
    <w:rsid w:val="00D049D1"/>
    <w:rsid w:val="00D10EF5"/>
    <w:rsid w:val="00D20CA2"/>
    <w:rsid w:val="00D26B9D"/>
    <w:rsid w:val="00D454BC"/>
    <w:rsid w:val="00D46216"/>
    <w:rsid w:val="00D5043A"/>
    <w:rsid w:val="00D5200F"/>
    <w:rsid w:val="00D54146"/>
    <w:rsid w:val="00D569D5"/>
    <w:rsid w:val="00D61B1D"/>
    <w:rsid w:val="00D6400D"/>
    <w:rsid w:val="00D72D15"/>
    <w:rsid w:val="00D80E04"/>
    <w:rsid w:val="00DA23CB"/>
    <w:rsid w:val="00DA4605"/>
    <w:rsid w:val="00DA70FF"/>
    <w:rsid w:val="00DB352D"/>
    <w:rsid w:val="00DD36CB"/>
    <w:rsid w:val="00DE0CA0"/>
    <w:rsid w:val="00E071D1"/>
    <w:rsid w:val="00E119C0"/>
    <w:rsid w:val="00E133F2"/>
    <w:rsid w:val="00E434FE"/>
    <w:rsid w:val="00E47190"/>
    <w:rsid w:val="00E63E64"/>
    <w:rsid w:val="00E722A2"/>
    <w:rsid w:val="00E72C53"/>
    <w:rsid w:val="00EA0C2F"/>
    <w:rsid w:val="00EA3359"/>
    <w:rsid w:val="00EB19DC"/>
    <w:rsid w:val="00EB24A3"/>
    <w:rsid w:val="00EB4E4F"/>
    <w:rsid w:val="00EB5462"/>
    <w:rsid w:val="00EC5F5C"/>
    <w:rsid w:val="00EC6686"/>
    <w:rsid w:val="00ED0676"/>
    <w:rsid w:val="00EF321C"/>
    <w:rsid w:val="00EF7B9B"/>
    <w:rsid w:val="00F0115D"/>
    <w:rsid w:val="00F0223F"/>
    <w:rsid w:val="00F02F3A"/>
    <w:rsid w:val="00F20478"/>
    <w:rsid w:val="00F25C4C"/>
    <w:rsid w:val="00F4162B"/>
    <w:rsid w:val="00F42C15"/>
    <w:rsid w:val="00F501A1"/>
    <w:rsid w:val="00F50B13"/>
    <w:rsid w:val="00F52122"/>
    <w:rsid w:val="00F625FE"/>
    <w:rsid w:val="00F62A39"/>
    <w:rsid w:val="00F64E80"/>
    <w:rsid w:val="00F90EEF"/>
    <w:rsid w:val="00F91B7A"/>
    <w:rsid w:val="00F93F5E"/>
    <w:rsid w:val="00F96914"/>
    <w:rsid w:val="00FA7BBD"/>
    <w:rsid w:val="00FB0F78"/>
    <w:rsid w:val="00FB1DF6"/>
    <w:rsid w:val="00FC0E06"/>
    <w:rsid w:val="00FD5519"/>
    <w:rsid w:val="00FF0553"/>
    <w:rsid w:val="00FF1378"/>
    <w:rsid w:val="00FF5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o:allowincell="f" fillcolor="blue" stroke="f">
      <v:fill color="blue"/>
      <v:stroke on="f"/>
    </o:shapedefaults>
    <o:shapelayout v:ext="edit">
      <o:idmap v:ext="edit" data="1"/>
    </o:shapelayout>
  </w:shapeDefaults>
  <w:decimalSymbol w:val=","/>
  <w:listSeparator w:val=";"/>
  <w14:docId w14:val="6243A56B"/>
  <w15:docId w15:val="{19BABAD0-6C4F-4C13-B8B4-B77FBE106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2C8A"/>
    <w:rPr>
      <w:sz w:val="22"/>
      <w:lang w:val="en-GB" w:eastAsia="en-GB"/>
    </w:rPr>
  </w:style>
  <w:style w:type="paragraph" w:styleId="Naslov1">
    <w:name w:val="heading 1"/>
    <w:basedOn w:val="Normal"/>
    <w:next w:val="Normal"/>
    <w:qFormat/>
    <w:rsid w:val="009721BD"/>
    <w:pPr>
      <w:keepNext/>
      <w:spacing w:line="360" w:lineRule="auto"/>
      <w:jc w:val="center"/>
      <w:outlineLvl w:val="0"/>
    </w:pPr>
    <w:rPr>
      <w:rFonts w:ascii="Book Antiqua" w:hAnsi="Book Antiqua"/>
      <w:sz w:val="28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Naslov">
    <w:name w:val="Title"/>
    <w:basedOn w:val="Normal"/>
    <w:qFormat/>
    <w:rsid w:val="009721BD"/>
    <w:pPr>
      <w:spacing w:line="360" w:lineRule="auto"/>
      <w:jc w:val="center"/>
    </w:pPr>
    <w:rPr>
      <w:rFonts w:ascii="Book Antiqua" w:hAnsi="Book Antiqua"/>
      <w:b/>
      <w:sz w:val="24"/>
      <w:lang w:val="hr-HR"/>
    </w:rPr>
  </w:style>
  <w:style w:type="table" w:styleId="Reetkatablice">
    <w:name w:val="Table Grid"/>
    <w:basedOn w:val="Obinatablica"/>
    <w:rsid w:val="00C122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rsid w:val="009158BB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46029A"/>
    <w:pPr>
      <w:ind w:left="720"/>
      <w:contextualSpacing/>
    </w:pPr>
  </w:style>
  <w:style w:type="character" w:styleId="Nerijeenospominjanje">
    <w:name w:val="Unresolved Mention"/>
    <w:basedOn w:val="Zadanifontodlomka"/>
    <w:uiPriority w:val="99"/>
    <w:semiHidden/>
    <w:unhideWhenUsed/>
    <w:rsid w:val="00737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omp\Local%20Settings\Temporary%20Internet%20Files\Content.Outlook\7PXTUU4R\HMP%20memorandum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A8D4C09-36A0-402E-A390-5246E60834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HMP memorandum.dot</Template>
  <TotalTime>19</TotalTime>
  <Pages>2</Pages>
  <Words>221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DOM ZDRAVLJA POŽEŠKO-SLAVONSKE ŽUPANIJE</vt:lpstr>
    </vt:vector>
  </TitlesOfParts>
  <Company>dom zdravlja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 ZDRAVLJA POŽEŠKO-SLAVONSKE ŽUPANIJE</dc:title>
  <dc:creator>Dom zdravlja</dc:creator>
  <cp:lastModifiedBy>Dijana Gilich</cp:lastModifiedBy>
  <cp:revision>5</cp:revision>
  <cp:lastPrinted>2025-06-16T07:47:00Z</cp:lastPrinted>
  <dcterms:created xsi:type="dcterms:W3CDTF">2025-06-18T10:28:00Z</dcterms:created>
  <dcterms:modified xsi:type="dcterms:W3CDTF">2025-06-18T11:03:00Z</dcterms:modified>
</cp:coreProperties>
</file>