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E628" w14:textId="77777777" w:rsidR="00502DF0" w:rsidRPr="00A15B6F" w:rsidRDefault="00516755" w:rsidP="00502DF0">
      <w:pPr>
        <w:pStyle w:val="Naslov"/>
        <w:spacing w:line="240" w:lineRule="auto"/>
        <w:rPr>
          <w:rFonts w:ascii="Times New Roman" w:hAnsi="Times New Roman"/>
          <w:color w:val="000000"/>
        </w:rPr>
      </w:pPr>
      <w:r w:rsidRPr="00A15B6F">
        <w:rPr>
          <w:rFonts w:ascii="Times New Roman" w:hAnsi="Times New Roman"/>
          <w:b w:val="0"/>
          <w:noProof/>
          <w:color w:val="000000"/>
          <w:lang w:eastAsia="hr-HR"/>
        </w:rPr>
        <w:drawing>
          <wp:anchor distT="0" distB="0" distL="114300" distR="114300" simplePos="0" relativeHeight="251658752" behindDoc="1" locked="0" layoutInCell="1" allowOverlap="1" wp14:anchorId="2C89D49F" wp14:editId="3EAE9AF9">
            <wp:simplePos x="0" y="0"/>
            <wp:positionH relativeFrom="column">
              <wp:posOffset>5946140</wp:posOffset>
            </wp:positionH>
            <wp:positionV relativeFrom="paragraph">
              <wp:posOffset>-284480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8" name="Slika 26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 descr="znakh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5B6F">
        <w:rPr>
          <w:rFonts w:ascii="Times New Roman" w:hAnsi="Times New Roman"/>
          <w:b w:val="0"/>
          <w:noProof/>
          <w:color w:val="000000"/>
          <w:lang w:eastAsia="hr-HR"/>
        </w:rPr>
        <w:drawing>
          <wp:anchor distT="0" distB="0" distL="114300" distR="114300" simplePos="0" relativeHeight="251657728" behindDoc="1" locked="0" layoutInCell="1" allowOverlap="1" wp14:anchorId="4B7C19AC" wp14:editId="72F1C5CE">
            <wp:simplePos x="0" y="0"/>
            <wp:positionH relativeFrom="column">
              <wp:posOffset>-203200</wp:posOffset>
            </wp:positionH>
            <wp:positionV relativeFrom="paragraph">
              <wp:posOffset>-309245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7" name="Slika 25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znakh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9DC" w:rsidRPr="00A15B6F">
        <w:rPr>
          <w:rFonts w:ascii="Times New Roman" w:hAnsi="Times New Roman"/>
          <w:noProof/>
          <w:color w:val="000000"/>
          <w:lang w:eastAsia="hr-HR"/>
        </w:rPr>
        <w:t>ZAVOD ZA HITNU MEDICINU POŽEŠKO-SLAVONSKE ŽUPANIJE</w:t>
      </w:r>
    </w:p>
    <w:p w14:paraId="35EA506B" w14:textId="61CED8DC" w:rsidR="00502DF0" w:rsidRPr="00A15B6F" w:rsidRDefault="00502DF0" w:rsidP="00502DF0">
      <w:pPr>
        <w:ind w:firstLine="720"/>
        <w:jc w:val="center"/>
        <w:rPr>
          <w:b/>
          <w:color w:val="000000"/>
          <w:sz w:val="24"/>
          <w:lang w:val="hr-HR"/>
        </w:rPr>
      </w:pPr>
      <w:r w:rsidRPr="00A15B6F">
        <w:rPr>
          <w:b/>
          <w:color w:val="000000"/>
          <w:sz w:val="24"/>
          <w:lang w:val="hr-HR"/>
        </w:rPr>
        <w:t xml:space="preserve">POŽEGA, </w:t>
      </w:r>
      <w:r w:rsidR="0080132F" w:rsidRPr="00A15B6F">
        <w:rPr>
          <w:b/>
          <w:color w:val="000000"/>
          <w:sz w:val="24"/>
          <w:lang w:val="hr-HR"/>
        </w:rPr>
        <w:t>OSJEČKA ULICA 109</w:t>
      </w:r>
    </w:p>
    <w:p w14:paraId="791BED93" w14:textId="77777777" w:rsidR="00502DF0" w:rsidRPr="00A15B6F" w:rsidRDefault="00502DF0" w:rsidP="00502DF0">
      <w:pPr>
        <w:rPr>
          <w:color w:val="000000"/>
          <w:sz w:val="16"/>
          <w:lang w:val="hr-HR"/>
        </w:rPr>
      </w:pPr>
    </w:p>
    <w:p w14:paraId="3F761AB0" w14:textId="77777777" w:rsidR="00502DF0" w:rsidRPr="00A15B6F" w:rsidRDefault="00BC00B6" w:rsidP="00502DF0">
      <w:pPr>
        <w:rPr>
          <w:color w:val="000000"/>
          <w:sz w:val="16"/>
          <w:lang w:val="hr-HR"/>
        </w:rPr>
      </w:pPr>
      <w:r w:rsidRPr="00A15B6F">
        <w:rPr>
          <w:noProof/>
          <w:color w:val="000000"/>
          <w:sz w:val="16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3E665F" wp14:editId="34EA3223">
                <wp:simplePos x="0" y="0"/>
                <wp:positionH relativeFrom="column">
                  <wp:posOffset>-48895</wp:posOffset>
                </wp:positionH>
                <wp:positionV relativeFrom="paragraph">
                  <wp:posOffset>46355</wp:posOffset>
                </wp:positionV>
                <wp:extent cx="6469380" cy="0"/>
                <wp:effectExtent l="8255" t="8255" r="8890" b="1079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4646E" id="Line 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3.65pt" to="505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"/>
            </w:pict>
          </mc:Fallback>
        </mc:AlternateContent>
      </w:r>
    </w:p>
    <w:p w14:paraId="30EA9633" w14:textId="391D901B" w:rsidR="00502DF0" w:rsidRPr="00A15B6F" w:rsidRDefault="00EB19DC" w:rsidP="00FB0F78">
      <w:pPr>
        <w:jc w:val="center"/>
        <w:rPr>
          <w:color w:val="000000"/>
          <w:szCs w:val="22"/>
          <w:lang w:val="hr-HR"/>
        </w:rPr>
      </w:pPr>
      <w:r w:rsidRPr="00A15B6F">
        <w:rPr>
          <w:color w:val="000000"/>
          <w:szCs w:val="22"/>
          <w:lang w:val="hr-HR"/>
        </w:rPr>
        <w:t>OIB 38110021935</w:t>
      </w:r>
      <w:r w:rsidR="00502DF0" w:rsidRPr="00A15B6F">
        <w:rPr>
          <w:color w:val="000000"/>
          <w:szCs w:val="22"/>
          <w:lang w:val="hr-HR"/>
        </w:rPr>
        <w:t xml:space="preserve"> </w:t>
      </w:r>
      <w:r w:rsidRPr="00A15B6F">
        <w:rPr>
          <w:color w:val="000000"/>
          <w:szCs w:val="22"/>
          <w:lang w:val="hr-HR"/>
        </w:rPr>
        <w:t xml:space="preserve">  </w:t>
      </w:r>
      <w:r w:rsidR="00FB0F78" w:rsidRPr="00A15B6F">
        <w:rPr>
          <w:color w:val="000000"/>
          <w:szCs w:val="22"/>
          <w:lang w:val="hr-HR"/>
        </w:rPr>
        <w:t xml:space="preserve"> </w:t>
      </w:r>
      <w:r w:rsidR="00502DF0" w:rsidRPr="00A15B6F">
        <w:rPr>
          <w:color w:val="000000"/>
          <w:szCs w:val="22"/>
          <w:lang w:val="hr-HR"/>
        </w:rPr>
        <w:t xml:space="preserve"> </w:t>
      </w:r>
      <w:r w:rsidR="00FB0F78" w:rsidRPr="00A15B6F">
        <w:rPr>
          <w:color w:val="000000"/>
          <w:szCs w:val="22"/>
          <w:lang w:val="hr-HR"/>
        </w:rPr>
        <w:t xml:space="preserve"> </w:t>
      </w:r>
      <w:r w:rsidR="00502DF0" w:rsidRPr="00A15B6F">
        <w:rPr>
          <w:color w:val="000000"/>
          <w:szCs w:val="22"/>
          <w:lang w:val="hr-HR"/>
        </w:rPr>
        <w:t xml:space="preserve"> tel.++385  34 31</w:t>
      </w:r>
      <w:r w:rsidR="0080132F" w:rsidRPr="00A15B6F">
        <w:rPr>
          <w:color w:val="000000"/>
          <w:szCs w:val="22"/>
          <w:lang w:val="hr-HR"/>
        </w:rPr>
        <w:t>6</w:t>
      </w:r>
      <w:r w:rsidR="00502DF0" w:rsidRPr="00A15B6F">
        <w:rPr>
          <w:color w:val="000000"/>
          <w:szCs w:val="22"/>
          <w:lang w:val="hr-HR"/>
        </w:rPr>
        <w:t xml:space="preserve"> </w:t>
      </w:r>
      <w:r w:rsidR="0080132F" w:rsidRPr="00A15B6F">
        <w:rPr>
          <w:color w:val="000000"/>
          <w:szCs w:val="22"/>
          <w:lang w:val="hr-HR"/>
        </w:rPr>
        <w:t>430</w:t>
      </w:r>
      <w:r w:rsidRPr="00A15B6F">
        <w:rPr>
          <w:color w:val="000000"/>
          <w:szCs w:val="22"/>
          <w:lang w:val="hr-HR"/>
        </w:rPr>
        <w:t xml:space="preserve">     </w:t>
      </w:r>
      <w:r w:rsidR="00502DF0" w:rsidRPr="00A15B6F">
        <w:rPr>
          <w:color w:val="000000"/>
          <w:szCs w:val="22"/>
          <w:lang w:val="hr-HR"/>
        </w:rPr>
        <w:t xml:space="preserve">  ++385 34 31</w:t>
      </w:r>
      <w:r w:rsidR="0080132F" w:rsidRPr="00A15B6F">
        <w:rPr>
          <w:color w:val="000000"/>
          <w:szCs w:val="22"/>
          <w:lang w:val="hr-HR"/>
        </w:rPr>
        <w:t>6</w:t>
      </w:r>
      <w:r w:rsidR="00502DF0" w:rsidRPr="00A15B6F">
        <w:rPr>
          <w:color w:val="000000"/>
          <w:szCs w:val="22"/>
          <w:lang w:val="hr-HR"/>
        </w:rPr>
        <w:t xml:space="preserve"> </w:t>
      </w:r>
      <w:r w:rsidR="0080132F" w:rsidRPr="00A15B6F">
        <w:rPr>
          <w:color w:val="000000"/>
          <w:szCs w:val="22"/>
          <w:lang w:val="hr-HR"/>
        </w:rPr>
        <w:t>431</w:t>
      </w:r>
    </w:p>
    <w:p w14:paraId="3290E836" w14:textId="2C650E36" w:rsidR="00502DF0" w:rsidRPr="00A15B6F" w:rsidRDefault="00502DF0" w:rsidP="00502DF0">
      <w:pPr>
        <w:jc w:val="center"/>
        <w:rPr>
          <w:color w:val="000000"/>
          <w:szCs w:val="22"/>
          <w:lang w:val="hr-HR"/>
        </w:rPr>
      </w:pPr>
      <w:proofErr w:type="spellStart"/>
      <w:r w:rsidRPr="00A15B6F">
        <w:rPr>
          <w:color w:val="000000"/>
          <w:szCs w:val="22"/>
          <w:lang w:val="hr-HR"/>
        </w:rPr>
        <w:t>žr</w:t>
      </w:r>
      <w:proofErr w:type="spellEnd"/>
      <w:r w:rsidRPr="00A15B6F">
        <w:rPr>
          <w:color w:val="000000"/>
          <w:szCs w:val="22"/>
          <w:lang w:val="hr-HR"/>
        </w:rPr>
        <w:t xml:space="preserve">.  </w:t>
      </w:r>
      <w:r w:rsidR="00CB2545" w:rsidRPr="00A15B6F">
        <w:rPr>
          <w:color w:val="000000"/>
          <w:szCs w:val="22"/>
          <w:lang w:val="hr-HR"/>
        </w:rPr>
        <w:t>HR 36</w:t>
      </w:r>
      <w:r w:rsidRPr="00A15B6F">
        <w:rPr>
          <w:color w:val="000000"/>
          <w:szCs w:val="22"/>
          <w:lang w:val="hr-HR"/>
        </w:rPr>
        <w:t>2500009110</w:t>
      </w:r>
      <w:r w:rsidR="00EB19DC" w:rsidRPr="00A15B6F">
        <w:rPr>
          <w:color w:val="000000"/>
          <w:szCs w:val="22"/>
          <w:lang w:val="hr-HR"/>
        </w:rPr>
        <w:t>1357879</w:t>
      </w:r>
      <w:r w:rsidRPr="00A15B6F">
        <w:rPr>
          <w:color w:val="000000"/>
          <w:szCs w:val="22"/>
          <w:lang w:val="hr-HR"/>
        </w:rPr>
        <w:t xml:space="preserve">  </w:t>
      </w:r>
      <w:proofErr w:type="spellStart"/>
      <w:r w:rsidR="0080132F" w:rsidRPr="00A15B6F">
        <w:rPr>
          <w:color w:val="000000"/>
          <w:szCs w:val="22"/>
          <w:lang w:val="hr-HR"/>
        </w:rPr>
        <w:t>Addiko</w:t>
      </w:r>
      <w:proofErr w:type="spellEnd"/>
      <w:r w:rsidRPr="00A15B6F">
        <w:rPr>
          <w:color w:val="000000"/>
          <w:szCs w:val="22"/>
          <w:lang w:val="hr-HR"/>
        </w:rPr>
        <w:t xml:space="preserve"> Bank d.d.</w:t>
      </w:r>
    </w:p>
    <w:p w14:paraId="51F9DB2E" w14:textId="77777777" w:rsidR="00DD36CB" w:rsidRPr="00A15B6F" w:rsidRDefault="00DD36CB" w:rsidP="00DA70FF">
      <w:pPr>
        <w:spacing w:line="276" w:lineRule="auto"/>
        <w:rPr>
          <w:color w:val="000000"/>
          <w:sz w:val="24"/>
          <w:szCs w:val="24"/>
          <w:lang w:val="hr-HR"/>
        </w:rPr>
      </w:pPr>
    </w:p>
    <w:p w14:paraId="191023E1" w14:textId="09EC9B80" w:rsidR="00ED0676" w:rsidRPr="00A15B6F" w:rsidRDefault="00ED0676" w:rsidP="00F90EEF">
      <w:pPr>
        <w:spacing w:line="360" w:lineRule="auto"/>
        <w:rPr>
          <w:szCs w:val="22"/>
          <w:lang w:val="hr-HR"/>
        </w:rPr>
      </w:pPr>
      <w:r w:rsidRPr="00A15B6F">
        <w:rPr>
          <w:szCs w:val="22"/>
          <w:lang w:val="hr-HR"/>
        </w:rPr>
        <w:t xml:space="preserve">Požega, </w:t>
      </w:r>
      <w:r w:rsidR="000D4586" w:rsidRPr="00A15B6F">
        <w:rPr>
          <w:szCs w:val="22"/>
          <w:lang w:val="hr-HR"/>
        </w:rPr>
        <w:t>06</w:t>
      </w:r>
      <w:r w:rsidRPr="00A15B6F">
        <w:rPr>
          <w:szCs w:val="22"/>
          <w:lang w:val="hr-HR"/>
        </w:rPr>
        <w:t>.</w:t>
      </w:r>
      <w:r w:rsidR="00FF0553" w:rsidRPr="00A15B6F">
        <w:rPr>
          <w:szCs w:val="22"/>
          <w:lang w:val="hr-HR"/>
        </w:rPr>
        <w:t xml:space="preserve"> </w:t>
      </w:r>
      <w:r w:rsidR="0080132F" w:rsidRPr="00A15B6F">
        <w:rPr>
          <w:szCs w:val="22"/>
          <w:lang w:val="hr-HR"/>
        </w:rPr>
        <w:t>lipnja</w:t>
      </w:r>
      <w:r w:rsidRPr="00A15B6F">
        <w:rPr>
          <w:szCs w:val="22"/>
          <w:lang w:val="hr-HR"/>
        </w:rPr>
        <w:t xml:space="preserve"> 20</w:t>
      </w:r>
      <w:r w:rsidR="0073736E" w:rsidRPr="00A15B6F">
        <w:rPr>
          <w:szCs w:val="22"/>
          <w:lang w:val="hr-HR"/>
        </w:rPr>
        <w:t>2</w:t>
      </w:r>
      <w:r w:rsidR="000D4586" w:rsidRPr="00A15B6F">
        <w:rPr>
          <w:szCs w:val="22"/>
          <w:lang w:val="hr-HR"/>
        </w:rPr>
        <w:t>5</w:t>
      </w:r>
      <w:r w:rsidRPr="00A15B6F">
        <w:rPr>
          <w:szCs w:val="22"/>
          <w:lang w:val="hr-HR"/>
        </w:rPr>
        <w:t>.g.</w:t>
      </w:r>
    </w:p>
    <w:p w14:paraId="372FFBCB" w14:textId="77777777" w:rsidR="00A304B8" w:rsidRPr="00A15B6F" w:rsidRDefault="00A304B8" w:rsidP="00F93F5E">
      <w:pPr>
        <w:tabs>
          <w:tab w:val="left" w:pos="3686"/>
        </w:tabs>
        <w:jc w:val="center"/>
        <w:rPr>
          <w:b/>
          <w:sz w:val="24"/>
          <w:szCs w:val="24"/>
          <w:lang w:val="hr-HR"/>
        </w:rPr>
      </w:pPr>
    </w:p>
    <w:p w14:paraId="273DA4A5" w14:textId="77777777" w:rsidR="00A15B6F" w:rsidRPr="00A15B6F" w:rsidRDefault="00A15B6F" w:rsidP="00F93F5E">
      <w:pPr>
        <w:tabs>
          <w:tab w:val="left" w:pos="3686"/>
        </w:tabs>
        <w:jc w:val="center"/>
        <w:rPr>
          <w:b/>
          <w:sz w:val="24"/>
          <w:szCs w:val="24"/>
          <w:lang w:val="hr-HR"/>
        </w:rPr>
      </w:pPr>
    </w:p>
    <w:p w14:paraId="128380BE" w14:textId="6C031858" w:rsidR="00587112" w:rsidRPr="00A15B6F" w:rsidRDefault="007C7509" w:rsidP="00F93F5E">
      <w:pPr>
        <w:tabs>
          <w:tab w:val="left" w:pos="3686"/>
        </w:tabs>
        <w:jc w:val="center"/>
        <w:rPr>
          <w:b/>
          <w:sz w:val="28"/>
          <w:szCs w:val="28"/>
          <w:lang w:val="hr-HR"/>
        </w:rPr>
      </w:pPr>
      <w:r w:rsidRPr="00A15B6F">
        <w:rPr>
          <w:b/>
          <w:sz w:val="28"/>
          <w:szCs w:val="28"/>
          <w:lang w:val="hr-HR"/>
        </w:rPr>
        <w:t>OBAVIJEST</w:t>
      </w:r>
    </w:p>
    <w:p w14:paraId="60C92990" w14:textId="6651E7E9" w:rsidR="00452990" w:rsidRPr="00A15B6F" w:rsidRDefault="0008068F" w:rsidP="00060ED0">
      <w:pPr>
        <w:tabs>
          <w:tab w:val="left" w:pos="3686"/>
        </w:tabs>
        <w:jc w:val="center"/>
        <w:rPr>
          <w:b/>
          <w:szCs w:val="22"/>
          <w:lang w:val="hr-HR"/>
        </w:rPr>
      </w:pPr>
      <w:r w:rsidRPr="00A15B6F">
        <w:rPr>
          <w:b/>
          <w:szCs w:val="22"/>
          <w:lang w:val="hr-HR"/>
        </w:rPr>
        <w:t>o</w:t>
      </w:r>
      <w:r w:rsidR="007C7509" w:rsidRPr="00A15B6F">
        <w:rPr>
          <w:b/>
          <w:szCs w:val="22"/>
          <w:lang w:val="hr-HR"/>
        </w:rPr>
        <w:t xml:space="preserve"> postignutim rezultatima na pisanom dijelu ispita </w:t>
      </w:r>
      <w:r w:rsidR="00060ED0" w:rsidRPr="00A15B6F">
        <w:rPr>
          <w:b/>
          <w:szCs w:val="22"/>
          <w:lang w:val="hr-HR"/>
        </w:rPr>
        <w:t xml:space="preserve">za </w:t>
      </w:r>
      <w:bookmarkStart w:id="0" w:name="_Hlk200096385"/>
      <w:r w:rsidR="00D5200F" w:rsidRPr="00A15B6F">
        <w:rPr>
          <w:b/>
          <w:szCs w:val="22"/>
          <w:lang w:val="hr-HR"/>
        </w:rPr>
        <w:t>vozač</w:t>
      </w:r>
      <w:r w:rsidR="000D4586" w:rsidRPr="00A15B6F">
        <w:rPr>
          <w:b/>
          <w:szCs w:val="22"/>
          <w:lang w:val="hr-HR"/>
        </w:rPr>
        <w:t>a</w:t>
      </w:r>
      <w:r w:rsidR="00D5200F" w:rsidRPr="00A15B6F">
        <w:rPr>
          <w:b/>
          <w:szCs w:val="22"/>
          <w:lang w:val="hr-HR"/>
        </w:rPr>
        <w:t xml:space="preserve"> </w:t>
      </w:r>
      <w:r w:rsidR="0080132F" w:rsidRPr="00A15B6F">
        <w:rPr>
          <w:b/>
          <w:szCs w:val="22"/>
          <w:lang w:val="hr-HR"/>
        </w:rPr>
        <w:t xml:space="preserve">u </w:t>
      </w:r>
      <w:r w:rsidR="000D4586" w:rsidRPr="00A15B6F">
        <w:rPr>
          <w:b/>
          <w:szCs w:val="22"/>
          <w:lang w:val="hr-HR"/>
        </w:rPr>
        <w:t xml:space="preserve">djelatnosti </w:t>
      </w:r>
      <w:r w:rsidR="0080132F" w:rsidRPr="00A15B6F">
        <w:rPr>
          <w:b/>
          <w:szCs w:val="22"/>
          <w:lang w:val="hr-HR"/>
        </w:rPr>
        <w:t>sanitet</w:t>
      </w:r>
      <w:r w:rsidR="000D4586" w:rsidRPr="00A15B6F">
        <w:rPr>
          <w:b/>
          <w:szCs w:val="22"/>
          <w:lang w:val="hr-HR"/>
        </w:rPr>
        <w:t>skog prijevoza</w:t>
      </w:r>
      <w:bookmarkEnd w:id="0"/>
    </w:p>
    <w:p w14:paraId="39C72BDA" w14:textId="7CD7985B" w:rsidR="00D569D5" w:rsidRPr="00A15B6F" w:rsidRDefault="00060ED0" w:rsidP="00DA70FF">
      <w:pPr>
        <w:tabs>
          <w:tab w:val="left" w:pos="3686"/>
        </w:tabs>
        <w:jc w:val="center"/>
        <w:rPr>
          <w:b/>
          <w:szCs w:val="22"/>
          <w:lang w:val="hr-HR"/>
        </w:rPr>
      </w:pPr>
      <w:r w:rsidRPr="00A15B6F">
        <w:rPr>
          <w:b/>
          <w:szCs w:val="22"/>
          <w:lang w:val="hr-HR"/>
        </w:rPr>
        <w:t>(</w:t>
      </w:r>
      <w:r w:rsidR="0073736E" w:rsidRPr="00A15B6F">
        <w:rPr>
          <w:b/>
          <w:color w:val="000000"/>
          <w:szCs w:val="22"/>
          <w:lang w:val="hr-HR"/>
        </w:rPr>
        <w:t xml:space="preserve">natječaj </w:t>
      </w:r>
      <w:r w:rsidR="000D4586" w:rsidRPr="00A15B6F">
        <w:rPr>
          <w:b/>
          <w:color w:val="000000"/>
          <w:szCs w:val="22"/>
          <w:lang w:val="hr-HR"/>
        </w:rPr>
        <w:t>NN 67/2025 od 09. travnja 2025</w:t>
      </w:r>
      <w:r w:rsidR="0073736E" w:rsidRPr="00A15B6F">
        <w:rPr>
          <w:b/>
          <w:color w:val="000000"/>
          <w:szCs w:val="22"/>
          <w:lang w:val="hr-HR"/>
        </w:rPr>
        <w:t>.</w:t>
      </w:r>
      <w:r w:rsidRPr="00A15B6F">
        <w:rPr>
          <w:b/>
          <w:szCs w:val="22"/>
          <w:lang w:val="hr-HR"/>
        </w:rPr>
        <w:t>)</w:t>
      </w:r>
    </w:p>
    <w:p w14:paraId="36AC5F04" w14:textId="77777777" w:rsidR="00D569D5" w:rsidRPr="00A15B6F" w:rsidRDefault="00D569D5" w:rsidP="001D5B53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</w:p>
    <w:p w14:paraId="47B8E305" w14:textId="55BD9CD4" w:rsidR="0041476C" w:rsidRPr="00A15B6F" w:rsidRDefault="00316AB1" w:rsidP="0075737C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  <w:lang w:val="hr-HR"/>
        </w:rPr>
      </w:pPr>
      <w:r w:rsidRPr="00A15B6F">
        <w:rPr>
          <w:szCs w:val="22"/>
          <w:lang w:val="hr-HR"/>
        </w:rPr>
        <w:t xml:space="preserve">      </w:t>
      </w:r>
      <w:r w:rsidR="00D569D5" w:rsidRPr="00A15B6F">
        <w:rPr>
          <w:szCs w:val="22"/>
          <w:lang w:val="hr-HR"/>
        </w:rPr>
        <w:t>Imenovano Povjerenstvo za provedbu natječaja</w:t>
      </w:r>
      <w:r w:rsidR="007C7509" w:rsidRPr="00A15B6F">
        <w:rPr>
          <w:szCs w:val="22"/>
          <w:lang w:val="hr-HR"/>
        </w:rPr>
        <w:t xml:space="preserve"> je nakon</w:t>
      </w:r>
      <w:r w:rsidR="001D5B53" w:rsidRPr="00A15B6F">
        <w:rPr>
          <w:szCs w:val="22"/>
          <w:lang w:val="hr-HR"/>
        </w:rPr>
        <w:t xml:space="preserve"> pregleda </w:t>
      </w:r>
      <w:r w:rsidR="007C7509" w:rsidRPr="00A15B6F">
        <w:rPr>
          <w:szCs w:val="22"/>
          <w:lang w:val="hr-HR"/>
        </w:rPr>
        <w:t>pisanog dijela testa utvrdilo slijedeće rezultate:</w:t>
      </w:r>
    </w:p>
    <w:p w14:paraId="50E96193" w14:textId="77777777" w:rsidR="00B750F5" w:rsidRPr="00A15B6F" w:rsidRDefault="00B750F5" w:rsidP="0075737C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</w:p>
    <w:p w14:paraId="6B6CD438" w14:textId="120BA64A" w:rsidR="00B750F5" w:rsidRPr="00A15B6F" w:rsidRDefault="000666E7" w:rsidP="00F32D7F">
      <w:pPr>
        <w:pStyle w:val="Odlomakpopisa"/>
        <w:numPr>
          <w:ilvl w:val="0"/>
          <w:numId w:val="33"/>
        </w:num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  <w:r w:rsidRPr="00A15B6F">
        <w:rPr>
          <w:szCs w:val="22"/>
          <w:lang w:val="hr-HR"/>
        </w:rPr>
        <w:t xml:space="preserve">  </w:t>
      </w:r>
      <w:r w:rsidR="00B750F5" w:rsidRPr="00A15B6F">
        <w:rPr>
          <w:szCs w:val="22"/>
          <w:lang w:val="hr-HR"/>
        </w:rPr>
        <w:t>Rezultati pi</w:t>
      </w:r>
      <w:r w:rsidR="0008068F" w:rsidRPr="00A15B6F">
        <w:rPr>
          <w:szCs w:val="22"/>
          <w:lang w:val="hr-HR"/>
        </w:rPr>
        <w:t>sa</w:t>
      </w:r>
      <w:r w:rsidR="00B750F5" w:rsidRPr="00A15B6F">
        <w:rPr>
          <w:szCs w:val="22"/>
          <w:lang w:val="hr-HR"/>
        </w:rPr>
        <w:t xml:space="preserve">nog dijela testiranja i </w:t>
      </w:r>
      <w:r w:rsidR="00B750F5" w:rsidRPr="00A15B6F">
        <w:rPr>
          <w:b/>
          <w:bCs/>
          <w:szCs w:val="22"/>
          <w:u w:val="single"/>
          <w:lang w:val="hr-HR"/>
        </w:rPr>
        <w:t xml:space="preserve">broj bodova kandidata koji </w:t>
      </w:r>
      <w:r w:rsidR="007C7509" w:rsidRPr="00A15B6F">
        <w:rPr>
          <w:b/>
          <w:bCs/>
          <w:szCs w:val="22"/>
          <w:u w:val="single"/>
          <w:lang w:val="hr-HR"/>
        </w:rPr>
        <w:t>SU</w:t>
      </w:r>
      <w:r w:rsidR="00DA4E6B" w:rsidRPr="00A15B6F">
        <w:rPr>
          <w:b/>
          <w:bCs/>
          <w:szCs w:val="22"/>
          <w:u w:val="single"/>
          <w:lang w:val="hr-HR"/>
        </w:rPr>
        <w:t xml:space="preserve"> ZADOVOLJILI</w:t>
      </w:r>
      <w:r w:rsidR="00B750F5" w:rsidRPr="00A15B6F">
        <w:rPr>
          <w:b/>
          <w:bCs/>
          <w:szCs w:val="22"/>
          <w:u w:val="single"/>
          <w:lang w:val="hr-HR"/>
        </w:rPr>
        <w:t xml:space="preserve"> na pis</w:t>
      </w:r>
      <w:r w:rsidR="007C7509" w:rsidRPr="00A15B6F">
        <w:rPr>
          <w:b/>
          <w:bCs/>
          <w:szCs w:val="22"/>
          <w:u w:val="single"/>
          <w:lang w:val="hr-HR"/>
        </w:rPr>
        <w:t>a</w:t>
      </w:r>
      <w:r w:rsidR="00B750F5" w:rsidRPr="00A15B6F">
        <w:rPr>
          <w:b/>
          <w:bCs/>
          <w:szCs w:val="22"/>
          <w:u w:val="single"/>
          <w:lang w:val="hr-HR"/>
        </w:rPr>
        <w:t xml:space="preserve">nom dijelu </w:t>
      </w:r>
      <w:r w:rsidRPr="00A15B6F">
        <w:rPr>
          <w:b/>
          <w:bCs/>
          <w:szCs w:val="22"/>
          <w:u w:val="single"/>
          <w:lang w:val="hr-HR"/>
        </w:rPr>
        <w:t xml:space="preserve">     </w:t>
      </w:r>
    </w:p>
    <w:p w14:paraId="70D9D0F3" w14:textId="28A432C7" w:rsidR="000666E7" w:rsidRPr="00A15B6F" w:rsidRDefault="000666E7" w:rsidP="000666E7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  <w:r w:rsidRPr="00A15B6F">
        <w:rPr>
          <w:szCs w:val="22"/>
          <w:lang w:val="hr-HR"/>
        </w:rPr>
        <w:t xml:space="preserve">      </w:t>
      </w:r>
      <w:r w:rsidR="00F32D7F" w:rsidRPr="00A15B6F">
        <w:rPr>
          <w:szCs w:val="22"/>
          <w:lang w:val="hr-HR"/>
        </w:rPr>
        <w:t xml:space="preserve">       </w:t>
      </w:r>
      <w:r w:rsidRPr="00A15B6F">
        <w:rPr>
          <w:b/>
          <w:bCs/>
          <w:szCs w:val="22"/>
          <w:u w:val="single"/>
          <w:lang w:val="hr-HR"/>
        </w:rPr>
        <w:t>testiranja</w:t>
      </w:r>
      <w:r w:rsidRPr="00A15B6F">
        <w:rPr>
          <w:szCs w:val="22"/>
          <w:lang w:val="hr-HR"/>
        </w:rPr>
        <w:t xml:space="preserve"> za</w:t>
      </w:r>
      <w:r w:rsidR="000D4586" w:rsidRPr="00A15B6F">
        <w:t xml:space="preserve"> </w:t>
      </w:r>
      <w:bookmarkStart w:id="1" w:name="_Hlk200097034"/>
      <w:r w:rsidR="000D4586" w:rsidRPr="00A15B6F">
        <w:rPr>
          <w:szCs w:val="22"/>
          <w:lang w:val="hr-HR"/>
        </w:rPr>
        <w:t>vozača u djelatnosti sanitetskog prijevoza</w:t>
      </w:r>
      <w:bookmarkEnd w:id="1"/>
      <w:r w:rsidRPr="00A15B6F">
        <w:rPr>
          <w:szCs w:val="22"/>
          <w:lang w:val="hr-HR"/>
        </w:rPr>
        <w:t>:</w:t>
      </w:r>
    </w:p>
    <w:p w14:paraId="53DA2BDB" w14:textId="055A1C43" w:rsidR="00B750F5" w:rsidRPr="00A15B6F" w:rsidRDefault="000666E7" w:rsidP="0075737C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  <w:r w:rsidRPr="00A15B6F">
        <w:rPr>
          <w:szCs w:val="22"/>
          <w:lang w:val="hr-HR"/>
        </w:rPr>
        <w:t xml:space="preserve">      </w:t>
      </w:r>
      <w:r w:rsidR="00F32D7F" w:rsidRPr="00A15B6F">
        <w:rPr>
          <w:szCs w:val="22"/>
          <w:lang w:val="hr-HR"/>
        </w:rPr>
        <w:t xml:space="preserve">      </w:t>
      </w:r>
      <w:r w:rsidR="000D4586" w:rsidRPr="00A15B6F">
        <w:rPr>
          <w:szCs w:val="22"/>
          <w:lang w:val="hr-HR"/>
        </w:rPr>
        <w:t>Tablica</w:t>
      </w:r>
      <w:r w:rsidR="00B750F5" w:rsidRPr="00A15B6F">
        <w:rPr>
          <w:szCs w:val="22"/>
          <w:lang w:val="hr-HR"/>
        </w:rPr>
        <w:t xml:space="preserve"> 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842"/>
        <w:gridCol w:w="1843"/>
      </w:tblGrid>
      <w:tr w:rsidR="003B13FA" w:rsidRPr="00A15B6F" w14:paraId="39DCB860" w14:textId="7623AF11" w:rsidTr="00A15B6F">
        <w:tc>
          <w:tcPr>
            <w:tcW w:w="851" w:type="dxa"/>
            <w:shd w:val="clear" w:color="auto" w:fill="D9D9D9"/>
          </w:tcPr>
          <w:p w14:paraId="3FAFF699" w14:textId="3ABBEB4E" w:rsidR="003B13FA" w:rsidRPr="00A15B6F" w:rsidRDefault="003B13FA" w:rsidP="00B750F5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Red. br.</w:t>
            </w:r>
          </w:p>
        </w:tc>
        <w:tc>
          <w:tcPr>
            <w:tcW w:w="1842" w:type="dxa"/>
            <w:shd w:val="clear" w:color="auto" w:fill="D9D9D9"/>
          </w:tcPr>
          <w:p w14:paraId="5C9421AC" w14:textId="77777777" w:rsidR="003B13FA" w:rsidRPr="00A15B6F" w:rsidRDefault="003B13FA" w:rsidP="00B750F5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Inicijali i godište rođenja</w:t>
            </w:r>
          </w:p>
        </w:tc>
        <w:tc>
          <w:tcPr>
            <w:tcW w:w="1843" w:type="dxa"/>
            <w:shd w:val="clear" w:color="auto" w:fill="D9D9D9"/>
          </w:tcPr>
          <w:p w14:paraId="7DAA660D" w14:textId="6A6DA37C" w:rsidR="003B13FA" w:rsidRPr="00A15B6F" w:rsidRDefault="003B13FA" w:rsidP="00B750F5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Broj bodova</w:t>
            </w:r>
          </w:p>
        </w:tc>
      </w:tr>
      <w:tr w:rsidR="003B13FA" w:rsidRPr="00A15B6F" w14:paraId="086B3F6C" w14:textId="6AE8B0BD" w:rsidTr="00A15B6F">
        <w:tc>
          <w:tcPr>
            <w:tcW w:w="851" w:type="dxa"/>
            <w:shd w:val="clear" w:color="auto" w:fill="auto"/>
          </w:tcPr>
          <w:p w14:paraId="6399FC23" w14:textId="77777777" w:rsidR="003B13FA" w:rsidRPr="00A15B6F" w:rsidRDefault="003B13FA" w:rsidP="00B750F5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14:paraId="256AAC93" w14:textId="6E678C0A" w:rsidR="003B13FA" w:rsidRPr="00A15B6F" w:rsidRDefault="003B13FA" w:rsidP="00B750F5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M.K., 1982</w:t>
            </w:r>
          </w:p>
        </w:tc>
        <w:tc>
          <w:tcPr>
            <w:tcW w:w="1843" w:type="dxa"/>
          </w:tcPr>
          <w:p w14:paraId="3A856BB4" w14:textId="669909DE" w:rsidR="003B13FA" w:rsidRPr="00A15B6F" w:rsidRDefault="003B13FA" w:rsidP="00B750F5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26</w:t>
            </w:r>
          </w:p>
        </w:tc>
      </w:tr>
      <w:tr w:rsidR="003B13FA" w:rsidRPr="00A15B6F" w14:paraId="3904DCE8" w14:textId="21E5B950" w:rsidTr="00A15B6F">
        <w:tc>
          <w:tcPr>
            <w:tcW w:w="851" w:type="dxa"/>
            <w:shd w:val="clear" w:color="auto" w:fill="auto"/>
          </w:tcPr>
          <w:p w14:paraId="7B308B74" w14:textId="7E5D32DB" w:rsidR="003B13FA" w:rsidRPr="00A15B6F" w:rsidRDefault="003B13FA" w:rsidP="00B750F5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14:paraId="1062CAA5" w14:textId="739E568F" w:rsidR="003B13FA" w:rsidRPr="00A15B6F" w:rsidRDefault="003B13FA" w:rsidP="00B750F5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M.R.,1975</w:t>
            </w:r>
          </w:p>
        </w:tc>
        <w:tc>
          <w:tcPr>
            <w:tcW w:w="1843" w:type="dxa"/>
          </w:tcPr>
          <w:p w14:paraId="4A0330C3" w14:textId="145261E3" w:rsidR="003B13FA" w:rsidRPr="00A15B6F" w:rsidRDefault="003B13FA" w:rsidP="00B750F5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24</w:t>
            </w:r>
          </w:p>
        </w:tc>
      </w:tr>
      <w:tr w:rsidR="003B13FA" w:rsidRPr="00A15B6F" w14:paraId="002A4531" w14:textId="5E688B8F" w:rsidTr="00A15B6F">
        <w:tc>
          <w:tcPr>
            <w:tcW w:w="851" w:type="dxa"/>
            <w:shd w:val="clear" w:color="auto" w:fill="auto"/>
          </w:tcPr>
          <w:p w14:paraId="0A9B7645" w14:textId="52F0D1DB" w:rsidR="003B13FA" w:rsidRPr="00A15B6F" w:rsidRDefault="003B13FA" w:rsidP="00B750F5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3.</w:t>
            </w:r>
          </w:p>
        </w:tc>
        <w:tc>
          <w:tcPr>
            <w:tcW w:w="1842" w:type="dxa"/>
            <w:shd w:val="clear" w:color="auto" w:fill="auto"/>
          </w:tcPr>
          <w:p w14:paraId="0914DB35" w14:textId="5B8DE750" w:rsidR="003B13FA" w:rsidRPr="00A15B6F" w:rsidRDefault="003B13FA" w:rsidP="00B750F5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A.R., 1993</w:t>
            </w:r>
          </w:p>
        </w:tc>
        <w:tc>
          <w:tcPr>
            <w:tcW w:w="1843" w:type="dxa"/>
          </w:tcPr>
          <w:p w14:paraId="7EDB4114" w14:textId="23D176DD" w:rsidR="003B13FA" w:rsidRPr="00A15B6F" w:rsidRDefault="003B13FA" w:rsidP="00B750F5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22</w:t>
            </w:r>
          </w:p>
        </w:tc>
      </w:tr>
      <w:tr w:rsidR="003B13FA" w:rsidRPr="00A15B6F" w14:paraId="5D40106D" w14:textId="1127C1B2" w:rsidTr="00A15B6F">
        <w:tc>
          <w:tcPr>
            <w:tcW w:w="851" w:type="dxa"/>
            <w:shd w:val="clear" w:color="auto" w:fill="auto"/>
          </w:tcPr>
          <w:p w14:paraId="2504B383" w14:textId="316A674B" w:rsidR="003B13FA" w:rsidRPr="00A15B6F" w:rsidRDefault="003B13FA" w:rsidP="00B750F5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14:paraId="40677D56" w14:textId="0CC93093" w:rsidR="003B13FA" w:rsidRPr="00A15B6F" w:rsidRDefault="003B13FA" w:rsidP="00B750F5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M.P., 1978</w:t>
            </w:r>
          </w:p>
        </w:tc>
        <w:tc>
          <w:tcPr>
            <w:tcW w:w="1843" w:type="dxa"/>
          </w:tcPr>
          <w:p w14:paraId="2D6300C7" w14:textId="2E622733" w:rsidR="003B13FA" w:rsidRPr="00A15B6F" w:rsidRDefault="003B13FA" w:rsidP="00B750F5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19</w:t>
            </w:r>
          </w:p>
        </w:tc>
      </w:tr>
      <w:tr w:rsidR="003B13FA" w:rsidRPr="00A15B6F" w14:paraId="6C56D769" w14:textId="227312D2" w:rsidTr="00A15B6F">
        <w:tc>
          <w:tcPr>
            <w:tcW w:w="851" w:type="dxa"/>
            <w:shd w:val="clear" w:color="auto" w:fill="auto"/>
          </w:tcPr>
          <w:p w14:paraId="7DC30AAC" w14:textId="3607A33F" w:rsidR="003B13FA" w:rsidRPr="00A15B6F" w:rsidRDefault="003B13FA" w:rsidP="00B750F5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5.</w:t>
            </w:r>
          </w:p>
        </w:tc>
        <w:tc>
          <w:tcPr>
            <w:tcW w:w="1842" w:type="dxa"/>
            <w:shd w:val="clear" w:color="auto" w:fill="auto"/>
          </w:tcPr>
          <w:p w14:paraId="3E7D69F6" w14:textId="4FB7FDA4" w:rsidR="003B13FA" w:rsidRPr="00A15B6F" w:rsidRDefault="003B13FA" w:rsidP="00B750F5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I.K., 1992</w:t>
            </w:r>
          </w:p>
        </w:tc>
        <w:tc>
          <w:tcPr>
            <w:tcW w:w="1843" w:type="dxa"/>
          </w:tcPr>
          <w:p w14:paraId="04A53644" w14:textId="571A670E" w:rsidR="003B13FA" w:rsidRPr="00A15B6F" w:rsidRDefault="003B13FA" w:rsidP="00B750F5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17</w:t>
            </w:r>
          </w:p>
        </w:tc>
      </w:tr>
      <w:tr w:rsidR="003B13FA" w:rsidRPr="00A15B6F" w14:paraId="7889A365" w14:textId="78A52194" w:rsidTr="00A15B6F">
        <w:trPr>
          <w:trHeight w:val="247"/>
        </w:trPr>
        <w:tc>
          <w:tcPr>
            <w:tcW w:w="851" w:type="dxa"/>
            <w:shd w:val="clear" w:color="auto" w:fill="auto"/>
          </w:tcPr>
          <w:p w14:paraId="5A92B734" w14:textId="6EAA61B2" w:rsidR="003B13FA" w:rsidRPr="00A15B6F" w:rsidRDefault="003B13FA" w:rsidP="00B750F5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6.</w:t>
            </w:r>
          </w:p>
        </w:tc>
        <w:tc>
          <w:tcPr>
            <w:tcW w:w="1842" w:type="dxa"/>
            <w:shd w:val="clear" w:color="auto" w:fill="auto"/>
          </w:tcPr>
          <w:p w14:paraId="498B1AA2" w14:textId="06FB570B" w:rsidR="003B13FA" w:rsidRPr="00A15B6F" w:rsidRDefault="003B13FA" w:rsidP="00B750F5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V.B., 1983</w:t>
            </w:r>
          </w:p>
        </w:tc>
        <w:tc>
          <w:tcPr>
            <w:tcW w:w="1843" w:type="dxa"/>
          </w:tcPr>
          <w:p w14:paraId="41254CA2" w14:textId="3CC8C81C" w:rsidR="003B13FA" w:rsidRPr="00A15B6F" w:rsidRDefault="003B13FA" w:rsidP="00B750F5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17</w:t>
            </w:r>
          </w:p>
        </w:tc>
      </w:tr>
    </w:tbl>
    <w:p w14:paraId="56780867" w14:textId="77777777" w:rsidR="00B750F5" w:rsidRPr="00A15B6F" w:rsidRDefault="00B750F5" w:rsidP="0075737C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</w:p>
    <w:p w14:paraId="152DEB45" w14:textId="735F481C" w:rsidR="00B750F5" w:rsidRPr="00A15B6F" w:rsidRDefault="00DA4E6B" w:rsidP="00A15B6F">
      <w:pPr>
        <w:pStyle w:val="Odlomakpopisa"/>
        <w:numPr>
          <w:ilvl w:val="0"/>
          <w:numId w:val="33"/>
        </w:num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  <w:r w:rsidRPr="00A15B6F">
        <w:rPr>
          <w:szCs w:val="22"/>
          <w:lang w:val="hr-HR"/>
        </w:rPr>
        <w:t>Rezultati pis</w:t>
      </w:r>
      <w:r w:rsidR="0008068F" w:rsidRPr="00A15B6F">
        <w:rPr>
          <w:szCs w:val="22"/>
          <w:lang w:val="hr-HR"/>
        </w:rPr>
        <w:t>an</w:t>
      </w:r>
      <w:r w:rsidRPr="00A15B6F">
        <w:rPr>
          <w:szCs w:val="22"/>
          <w:lang w:val="hr-HR"/>
        </w:rPr>
        <w:t xml:space="preserve">og dijela testiranja i </w:t>
      </w:r>
      <w:r w:rsidRPr="00A15B6F">
        <w:rPr>
          <w:b/>
          <w:bCs/>
          <w:szCs w:val="22"/>
          <w:u w:val="single"/>
          <w:lang w:val="hr-HR"/>
        </w:rPr>
        <w:t>broj bodova kandidata</w:t>
      </w:r>
      <w:r w:rsidR="00B750F5" w:rsidRPr="00A15B6F">
        <w:rPr>
          <w:szCs w:val="22"/>
          <w:u w:val="single"/>
          <w:lang w:val="hr-HR"/>
        </w:rPr>
        <w:t xml:space="preserve"> </w:t>
      </w:r>
      <w:r w:rsidR="007C7509" w:rsidRPr="00A15B6F">
        <w:rPr>
          <w:b/>
          <w:bCs/>
          <w:szCs w:val="22"/>
          <w:u w:val="single"/>
          <w:lang w:val="hr-HR"/>
        </w:rPr>
        <w:t>koji</w:t>
      </w:r>
      <w:r w:rsidR="007C7509" w:rsidRPr="00A15B6F">
        <w:rPr>
          <w:szCs w:val="22"/>
          <w:u w:val="single"/>
          <w:lang w:val="hr-HR"/>
        </w:rPr>
        <w:t xml:space="preserve"> </w:t>
      </w:r>
      <w:r w:rsidRPr="00A15B6F">
        <w:rPr>
          <w:b/>
          <w:bCs/>
          <w:szCs w:val="22"/>
          <w:u w:val="single"/>
          <w:lang w:val="hr-HR"/>
        </w:rPr>
        <w:t>NISU</w:t>
      </w:r>
      <w:r w:rsidR="00B750F5" w:rsidRPr="00A15B6F">
        <w:rPr>
          <w:b/>
          <w:bCs/>
          <w:szCs w:val="22"/>
          <w:u w:val="single"/>
          <w:lang w:val="hr-HR"/>
        </w:rPr>
        <w:t xml:space="preserve"> </w:t>
      </w:r>
      <w:r w:rsidRPr="00A15B6F">
        <w:rPr>
          <w:b/>
          <w:bCs/>
          <w:szCs w:val="22"/>
          <w:u w:val="single"/>
          <w:lang w:val="hr-HR"/>
        </w:rPr>
        <w:t>ZADOVOLJILI</w:t>
      </w:r>
      <w:r w:rsidR="00B750F5" w:rsidRPr="00A15B6F">
        <w:rPr>
          <w:b/>
          <w:bCs/>
          <w:szCs w:val="22"/>
          <w:u w:val="single"/>
          <w:lang w:val="hr-HR"/>
        </w:rPr>
        <w:t xml:space="preserve"> na pis</w:t>
      </w:r>
      <w:r w:rsidR="0008068F" w:rsidRPr="00A15B6F">
        <w:rPr>
          <w:b/>
          <w:bCs/>
          <w:szCs w:val="22"/>
          <w:u w:val="single"/>
          <w:lang w:val="hr-HR"/>
        </w:rPr>
        <w:t>a</w:t>
      </w:r>
      <w:r w:rsidR="00B750F5" w:rsidRPr="00A15B6F">
        <w:rPr>
          <w:b/>
          <w:bCs/>
          <w:szCs w:val="22"/>
          <w:u w:val="single"/>
          <w:lang w:val="hr-HR"/>
        </w:rPr>
        <w:t xml:space="preserve">nom dijelu </w:t>
      </w:r>
      <w:r w:rsidR="00023604" w:rsidRPr="00A15B6F">
        <w:rPr>
          <w:b/>
          <w:bCs/>
          <w:szCs w:val="22"/>
          <w:u w:val="single"/>
          <w:lang w:val="hr-HR"/>
        </w:rPr>
        <w:t xml:space="preserve">    </w:t>
      </w:r>
    </w:p>
    <w:p w14:paraId="0752DD95" w14:textId="5EFAC67A" w:rsidR="00023604" w:rsidRPr="00A15B6F" w:rsidRDefault="00DA4E6B" w:rsidP="00023604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  <w:r w:rsidRPr="00A15B6F">
        <w:rPr>
          <w:szCs w:val="22"/>
          <w:lang w:val="hr-HR"/>
        </w:rPr>
        <w:t xml:space="preserve">      </w:t>
      </w:r>
      <w:r w:rsidR="00A15B6F" w:rsidRPr="00A15B6F">
        <w:rPr>
          <w:szCs w:val="22"/>
          <w:lang w:val="hr-HR"/>
        </w:rPr>
        <w:t xml:space="preserve">     </w:t>
      </w:r>
      <w:r w:rsidR="00023604" w:rsidRPr="00A15B6F">
        <w:rPr>
          <w:b/>
          <w:bCs/>
          <w:szCs w:val="22"/>
          <w:u w:val="single"/>
          <w:lang w:val="hr-HR"/>
        </w:rPr>
        <w:t>testiranja</w:t>
      </w:r>
      <w:r w:rsidR="00023604" w:rsidRPr="00A15B6F">
        <w:rPr>
          <w:szCs w:val="22"/>
          <w:lang w:val="hr-HR"/>
        </w:rPr>
        <w:t xml:space="preserve"> za </w:t>
      </w:r>
      <w:r w:rsidR="00F32D7F" w:rsidRPr="00A15B6F">
        <w:rPr>
          <w:szCs w:val="22"/>
          <w:lang w:val="hr-HR"/>
        </w:rPr>
        <w:t>vozača u djelatnosti sanitetskog prijevoza</w:t>
      </w:r>
      <w:r w:rsidR="00023604" w:rsidRPr="00A15B6F">
        <w:rPr>
          <w:szCs w:val="22"/>
          <w:lang w:val="hr-HR"/>
        </w:rPr>
        <w:t>:</w:t>
      </w:r>
    </w:p>
    <w:p w14:paraId="6EFBB51A" w14:textId="79FC4534" w:rsidR="00B750F5" w:rsidRPr="00A15B6F" w:rsidRDefault="00F32D7F" w:rsidP="0075737C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  <w:r w:rsidRPr="00A15B6F">
        <w:rPr>
          <w:szCs w:val="22"/>
          <w:lang w:val="hr-HR"/>
        </w:rPr>
        <w:t xml:space="preserve">      </w:t>
      </w:r>
      <w:r w:rsidR="00A15B6F" w:rsidRPr="00A15B6F">
        <w:rPr>
          <w:szCs w:val="22"/>
          <w:lang w:val="hr-HR"/>
        </w:rPr>
        <w:t xml:space="preserve">     </w:t>
      </w:r>
      <w:r w:rsidRPr="00A15B6F">
        <w:rPr>
          <w:szCs w:val="22"/>
          <w:lang w:val="hr-HR"/>
        </w:rPr>
        <w:t>Tablica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"/>
        <w:gridCol w:w="1871"/>
        <w:gridCol w:w="1843"/>
      </w:tblGrid>
      <w:tr w:rsidR="00EB3150" w:rsidRPr="00A15B6F" w14:paraId="56CE24A5" w14:textId="4FB04BD6" w:rsidTr="00A15B6F">
        <w:tc>
          <w:tcPr>
            <w:tcW w:w="822" w:type="dxa"/>
            <w:shd w:val="clear" w:color="auto" w:fill="D9D9D9"/>
          </w:tcPr>
          <w:p w14:paraId="0FDA0A9B" w14:textId="2A421CAC" w:rsidR="00EB3150" w:rsidRPr="00A15B6F" w:rsidRDefault="00EB3150" w:rsidP="00983809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 xml:space="preserve">Red. </w:t>
            </w:r>
            <w:r w:rsidR="00A15B6F" w:rsidRPr="00A15B6F">
              <w:rPr>
                <w:color w:val="000000"/>
                <w:szCs w:val="22"/>
                <w:lang w:val="hr-HR"/>
              </w:rPr>
              <w:t>b</w:t>
            </w:r>
            <w:r w:rsidRPr="00A15B6F">
              <w:rPr>
                <w:color w:val="000000"/>
                <w:szCs w:val="22"/>
                <w:lang w:val="hr-HR"/>
              </w:rPr>
              <w:t>r.</w:t>
            </w:r>
          </w:p>
        </w:tc>
        <w:tc>
          <w:tcPr>
            <w:tcW w:w="1871" w:type="dxa"/>
            <w:shd w:val="clear" w:color="auto" w:fill="D9D9D9"/>
          </w:tcPr>
          <w:p w14:paraId="3AD5928F" w14:textId="77777777" w:rsidR="00EB3150" w:rsidRPr="00A15B6F" w:rsidRDefault="00EB3150" w:rsidP="00983809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Inicijali i godište rođenja</w:t>
            </w:r>
          </w:p>
        </w:tc>
        <w:tc>
          <w:tcPr>
            <w:tcW w:w="1843" w:type="dxa"/>
            <w:shd w:val="clear" w:color="auto" w:fill="D9D9D9"/>
          </w:tcPr>
          <w:p w14:paraId="2E643EE8" w14:textId="77777777" w:rsidR="00EB3150" w:rsidRPr="00A15B6F" w:rsidRDefault="00EB3150" w:rsidP="00983809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Broj bodova</w:t>
            </w:r>
          </w:p>
        </w:tc>
      </w:tr>
      <w:tr w:rsidR="00EB3150" w:rsidRPr="00A15B6F" w14:paraId="6E7AEC94" w14:textId="51997963" w:rsidTr="00A15B6F">
        <w:tc>
          <w:tcPr>
            <w:tcW w:w="822" w:type="dxa"/>
            <w:shd w:val="clear" w:color="auto" w:fill="auto"/>
          </w:tcPr>
          <w:p w14:paraId="0397FE0E" w14:textId="15CF454D" w:rsidR="00EB3150" w:rsidRPr="00A15B6F" w:rsidRDefault="00EB3150" w:rsidP="00983809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14:paraId="78FA005A" w14:textId="5220AB42" w:rsidR="00EB3150" w:rsidRPr="00A15B6F" w:rsidRDefault="00F32D7F" w:rsidP="00983809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S.O., 1976</w:t>
            </w:r>
          </w:p>
        </w:tc>
        <w:tc>
          <w:tcPr>
            <w:tcW w:w="1843" w:type="dxa"/>
          </w:tcPr>
          <w:p w14:paraId="29EC6F6A" w14:textId="733FA9F2" w:rsidR="00EB3150" w:rsidRPr="00A15B6F" w:rsidRDefault="00EB3150" w:rsidP="00983809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14</w:t>
            </w:r>
          </w:p>
        </w:tc>
      </w:tr>
      <w:tr w:rsidR="00EB3150" w:rsidRPr="00A15B6F" w14:paraId="30D43127" w14:textId="3A78DCEF" w:rsidTr="00A15B6F">
        <w:tc>
          <w:tcPr>
            <w:tcW w:w="822" w:type="dxa"/>
            <w:shd w:val="clear" w:color="auto" w:fill="auto"/>
          </w:tcPr>
          <w:p w14:paraId="4DF7D748" w14:textId="30967630" w:rsidR="00EB3150" w:rsidRPr="00A15B6F" w:rsidRDefault="00EB3150" w:rsidP="00983809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2.</w:t>
            </w:r>
          </w:p>
        </w:tc>
        <w:tc>
          <w:tcPr>
            <w:tcW w:w="1871" w:type="dxa"/>
            <w:shd w:val="clear" w:color="auto" w:fill="auto"/>
          </w:tcPr>
          <w:p w14:paraId="380ABCE6" w14:textId="66631161" w:rsidR="00EB3150" w:rsidRPr="00A15B6F" w:rsidRDefault="00F32D7F" w:rsidP="00983809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D.F., 1987</w:t>
            </w:r>
          </w:p>
        </w:tc>
        <w:tc>
          <w:tcPr>
            <w:tcW w:w="1843" w:type="dxa"/>
          </w:tcPr>
          <w:p w14:paraId="0EFD91EF" w14:textId="7066EE9B" w:rsidR="00EB3150" w:rsidRPr="00A15B6F" w:rsidRDefault="00EB3150" w:rsidP="00983809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1</w:t>
            </w:r>
            <w:r w:rsidR="00F32D7F" w:rsidRPr="00A15B6F">
              <w:rPr>
                <w:color w:val="000000"/>
                <w:szCs w:val="22"/>
                <w:lang w:val="hr-HR"/>
              </w:rPr>
              <w:t>4</w:t>
            </w:r>
          </w:p>
        </w:tc>
      </w:tr>
      <w:tr w:rsidR="00EB3150" w:rsidRPr="00A15B6F" w14:paraId="5F71C2D4" w14:textId="7D0D41AB" w:rsidTr="00A15B6F">
        <w:tc>
          <w:tcPr>
            <w:tcW w:w="822" w:type="dxa"/>
            <w:shd w:val="clear" w:color="auto" w:fill="auto"/>
          </w:tcPr>
          <w:p w14:paraId="7A77C346" w14:textId="2CC142D1" w:rsidR="00EB3150" w:rsidRPr="00A15B6F" w:rsidRDefault="00EB3150" w:rsidP="00983809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3.</w:t>
            </w:r>
          </w:p>
        </w:tc>
        <w:tc>
          <w:tcPr>
            <w:tcW w:w="1871" w:type="dxa"/>
            <w:shd w:val="clear" w:color="auto" w:fill="auto"/>
          </w:tcPr>
          <w:p w14:paraId="5F8B4A84" w14:textId="41955468" w:rsidR="00EB3150" w:rsidRPr="00A15B6F" w:rsidRDefault="00F32D7F" w:rsidP="00983809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D.B., 1975</w:t>
            </w:r>
          </w:p>
        </w:tc>
        <w:tc>
          <w:tcPr>
            <w:tcW w:w="1843" w:type="dxa"/>
          </w:tcPr>
          <w:p w14:paraId="7DB68DFB" w14:textId="71321F57" w:rsidR="00EB3150" w:rsidRPr="00A15B6F" w:rsidRDefault="00F32D7F" w:rsidP="00983809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11</w:t>
            </w:r>
          </w:p>
        </w:tc>
      </w:tr>
      <w:tr w:rsidR="00EB3150" w:rsidRPr="00A15B6F" w14:paraId="6403379E" w14:textId="28A5C92A" w:rsidTr="00A15B6F">
        <w:tc>
          <w:tcPr>
            <w:tcW w:w="822" w:type="dxa"/>
            <w:shd w:val="clear" w:color="auto" w:fill="auto"/>
          </w:tcPr>
          <w:p w14:paraId="2A4C278B" w14:textId="686484EC" w:rsidR="00EB3150" w:rsidRPr="00A15B6F" w:rsidRDefault="00EB3150" w:rsidP="00983809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4.</w:t>
            </w:r>
          </w:p>
        </w:tc>
        <w:tc>
          <w:tcPr>
            <w:tcW w:w="1871" w:type="dxa"/>
            <w:shd w:val="clear" w:color="auto" w:fill="auto"/>
          </w:tcPr>
          <w:p w14:paraId="4695C1E2" w14:textId="137724D4" w:rsidR="00EB3150" w:rsidRPr="00A15B6F" w:rsidRDefault="00F32D7F" w:rsidP="00983809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P.M., 1986</w:t>
            </w:r>
          </w:p>
        </w:tc>
        <w:tc>
          <w:tcPr>
            <w:tcW w:w="1843" w:type="dxa"/>
          </w:tcPr>
          <w:p w14:paraId="7A3BD264" w14:textId="1334CB9E" w:rsidR="00EB3150" w:rsidRPr="00A15B6F" w:rsidRDefault="00F32D7F" w:rsidP="00983809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9</w:t>
            </w:r>
          </w:p>
        </w:tc>
      </w:tr>
      <w:tr w:rsidR="00EB3150" w:rsidRPr="00A15B6F" w14:paraId="2E7E649A" w14:textId="0B166C2B" w:rsidTr="00A15B6F">
        <w:tc>
          <w:tcPr>
            <w:tcW w:w="822" w:type="dxa"/>
            <w:shd w:val="clear" w:color="auto" w:fill="auto"/>
          </w:tcPr>
          <w:p w14:paraId="4B977258" w14:textId="51A57939" w:rsidR="00EB3150" w:rsidRPr="00A15B6F" w:rsidRDefault="00EB3150" w:rsidP="00983809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5.</w:t>
            </w:r>
          </w:p>
        </w:tc>
        <w:tc>
          <w:tcPr>
            <w:tcW w:w="1871" w:type="dxa"/>
            <w:shd w:val="clear" w:color="auto" w:fill="auto"/>
          </w:tcPr>
          <w:p w14:paraId="0C0A8A4A" w14:textId="716BAC06" w:rsidR="00EB3150" w:rsidRPr="00A15B6F" w:rsidRDefault="00F32D7F" w:rsidP="00983809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D.K., 1997</w:t>
            </w:r>
          </w:p>
        </w:tc>
        <w:tc>
          <w:tcPr>
            <w:tcW w:w="1843" w:type="dxa"/>
          </w:tcPr>
          <w:p w14:paraId="0B67F714" w14:textId="225D4BD4" w:rsidR="00EB3150" w:rsidRPr="00A15B6F" w:rsidRDefault="00EB3150" w:rsidP="00983809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A15B6F">
              <w:rPr>
                <w:color w:val="000000"/>
                <w:szCs w:val="22"/>
                <w:lang w:val="hr-HR"/>
              </w:rPr>
              <w:t>9</w:t>
            </w:r>
          </w:p>
        </w:tc>
      </w:tr>
    </w:tbl>
    <w:p w14:paraId="7186CE4B" w14:textId="77777777" w:rsidR="00B750F5" w:rsidRPr="00A15B6F" w:rsidRDefault="00B750F5" w:rsidP="0075737C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</w:p>
    <w:p w14:paraId="50D3BE5D" w14:textId="7676DAC4" w:rsidR="00EB3150" w:rsidRPr="00A15B6F" w:rsidRDefault="00EB3150" w:rsidP="00A15B6F">
      <w:pPr>
        <w:tabs>
          <w:tab w:val="left" w:pos="851"/>
        </w:tabs>
        <w:spacing w:line="360" w:lineRule="auto"/>
        <w:ind w:left="720"/>
        <w:jc w:val="both"/>
        <w:rPr>
          <w:b/>
          <w:bCs/>
          <w:i/>
          <w:iCs/>
          <w:szCs w:val="22"/>
          <w:lang w:val="hr-HR"/>
        </w:rPr>
      </w:pPr>
      <w:r w:rsidRPr="00A15B6F">
        <w:rPr>
          <w:b/>
          <w:bCs/>
          <w:i/>
          <w:iCs/>
          <w:szCs w:val="22"/>
          <w:lang w:val="hr-HR"/>
        </w:rPr>
        <w:t xml:space="preserve">Svi kandidati koji žele izvršiti uvid u svoj test mogu to učiniti </w:t>
      </w:r>
      <w:r w:rsidR="00F32D7F" w:rsidRPr="00A15B6F">
        <w:rPr>
          <w:b/>
          <w:bCs/>
          <w:i/>
          <w:iCs/>
          <w:szCs w:val="22"/>
          <w:lang w:val="hr-HR"/>
        </w:rPr>
        <w:t>09</w:t>
      </w:r>
      <w:r w:rsidRPr="00A15B6F">
        <w:rPr>
          <w:b/>
          <w:bCs/>
          <w:i/>
          <w:iCs/>
          <w:szCs w:val="22"/>
          <w:lang w:val="hr-HR"/>
        </w:rPr>
        <w:t>.06.202</w:t>
      </w:r>
      <w:r w:rsidR="00F32D7F" w:rsidRPr="00A15B6F">
        <w:rPr>
          <w:b/>
          <w:bCs/>
          <w:i/>
          <w:iCs/>
          <w:szCs w:val="22"/>
          <w:lang w:val="hr-HR"/>
        </w:rPr>
        <w:t>5</w:t>
      </w:r>
      <w:r w:rsidRPr="00A15B6F">
        <w:rPr>
          <w:b/>
          <w:bCs/>
          <w:i/>
          <w:iCs/>
          <w:szCs w:val="22"/>
          <w:lang w:val="hr-HR"/>
        </w:rPr>
        <w:t>. godine (</w:t>
      </w:r>
      <w:r w:rsidR="00F32D7F" w:rsidRPr="00A15B6F">
        <w:rPr>
          <w:b/>
          <w:bCs/>
          <w:i/>
          <w:iCs/>
          <w:szCs w:val="22"/>
          <w:lang w:val="hr-HR"/>
        </w:rPr>
        <w:t>ponedjeljak</w:t>
      </w:r>
      <w:r w:rsidRPr="00A15B6F">
        <w:rPr>
          <w:b/>
          <w:bCs/>
          <w:i/>
          <w:iCs/>
          <w:szCs w:val="22"/>
          <w:lang w:val="hr-HR"/>
        </w:rPr>
        <w:t>) od 09:00 do 1</w:t>
      </w:r>
      <w:r w:rsidR="003B13FA">
        <w:rPr>
          <w:b/>
          <w:bCs/>
          <w:i/>
          <w:iCs/>
          <w:szCs w:val="22"/>
          <w:lang w:val="hr-HR"/>
        </w:rPr>
        <w:t>1</w:t>
      </w:r>
      <w:r w:rsidRPr="00A15B6F">
        <w:rPr>
          <w:b/>
          <w:bCs/>
          <w:i/>
          <w:iCs/>
          <w:szCs w:val="22"/>
          <w:lang w:val="hr-HR"/>
        </w:rPr>
        <w:t>:00 sati.</w:t>
      </w:r>
    </w:p>
    <w:p w14:paraId="1799AB13" w14:textId="270C6EA2" w:rsidR="00EB3150" w:rsidRPr="00A15B6F" w:rsidRDefault="00D569D5" w:rsidP="00A15B6F">
      <w:pPr>
        <w:tabs>
          <w:tab w:val="left" w:pos="851"/>
        </w:tabs>
        <w:spacing w:line="360" w:lineRule="auto"/>
        <w:ind w:left="720"/>
        <w:jc w:val="both"/>
        <w:rPr>
          <w:szCs w:val="22"/>
          <w:lang w:val="hr-HR"/>
        </w:rPr>
      </w:pPr>
      <w:r w:rsidRPr="00A15B6F">
        <w:rPr>
          <w:szCs w:val="22"/>
          <w:lang w:val="hr-HR"/>
        </w:rPr>
        <w:t>U</w:t>
      </w:r>
      <w:r w:rsidR="0073736E" w:rsidRPr="00A15B6F">
        <w:rPr>
          <w:szCs w:val="22"/>
          <w:lang w:val="hr-HR"/>
        </w:rPr>
        <w:t xml:space="preserve">smena provjera znanja </w:t>
      </w:r>
      <w:r w:rsidR="00F22554" w:rsidRPr="00A15B6F">
        <w:rPr>
          <w:szCs w:val="22"/>
          <w:lang w:val="hr-HR"/>
        </w:rPr>
        <w:t xml:space="preserve">kao i praktični dio provest će se </w:t>
      </w:r>
      <w:r w:rsidR="0073736E" w:rsidRPr="00A15B6F">
        <w:rPr>
          <w:szCs w:val="22"/>
          <w:lang w:val="hr-HR"/>
        </w:rPr>
        <w:t>s kandidatima koji su na pis</w:t>
      </w:r>
      <w:r w:rsidR="0008068F" w:rsidRPr="00A15B6F">
        <w:rPr>
          <w:szCs w:val="22"/>
          <w:lang w:val="hr-HR"/>
        </w:rPr>
        <w:t>a</w:t>
      </w:r>
      <w:r w:rsidR="0073736E" w:rsidRPr="00A15B6F">
        <w:rPr>
          <w:szCs w:val="22"/>
          <w:lang w:val="hr-HR"/>
        </w:rPr>
        <w:t>nom dijelu</w:t>
      </w:r>
      <w:r w:rsidR="00F22554" w:rsidRPr="00A15B6F">
        <w:rPr>
          <w:szCs w:val="22"/>
          <w:lang w:val="hr-HR"/>
        </w:rPr>
        <w:t xml:space="preserve"> testiranja</w:t>
      </w:r>
      <w:r w:rsidR="0073736E" w:rsidRPr="00A15B6F">
        <w:rPr>
          <w:szCs w:val="22"/>
          <w:lang w:val="hr-HR"/>
        </w:rPr>
        <w:t xml:space="preserve"> ostvarili minimalno  </w:t>
      </w:r>
      <w:r w:rsidR="00F32D7F" w:rsidRPr="00A15B6F">
        <w:rPr>
          <w:szCs w:val="22"/>
          <w:lang w:val="hr-HR"/>
        </w:rPr>
        <w:t>5</w:t>
      </w:r>
      <w:r w:rsidR="0073736E" w:rsidRPr="00A15B6F">
        <w:rPr>
          <w:szCs w:val="22"/>
          <w:lang w:val="hr-HR"/>
        </w:rPr>
        <w:t xml:space="preserve">0% bodova. </w:t>
      </w:r>
    </w:p>
    <w:p w14:paraId="38863E85" w14:textId="1989DC99" w:rsidR="00564C07" w:rsidRPr="00A15B6F" w:rsidRDefault="003B13FA" w:rsidP="003B13FA">
      <w:pPr>
        <w:tabs>
          <w:tab w:val="left" w:pos="851"/>
        </w:tabs>
        <w:spacing w:line="360" w:lineRule="auto"/>
        <w:ind w:left="720"/>
        <w:jc w:val="both"/>
        <w:rPr>
          <w:szCs w:val="22"/>
          <w:lang w:val="hr-HR"/>
        </w:rPr>
      </w:pPr>
      <w:r>
        <w:rPr>
          <w:szCs w:val="22"/>
          <w:lang w:val="hr-HR"/>
        </w:rPr>
        <w:t>Termin (datum testiranja) za usmeni i praktični dio testiranja biti će objavljen na web stranici Zavoda u roku pet dana od dana objave rezultata sa pisanog dijela testiranja.</w:t>
      </w:r>
    </w:p>
    <w:sectPr w:rsidR="00564C07" w:rsidRPr="00A15B6F" w:rsidSect="00502DF0">
      <w:pgSz w:w="11906" w:h="16838" w:code="9"/>
      <w:pgMar w:top="568" w:right="849" w:bottom="568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60C"/>
    <w:multiLevelType w:val="hybridMultilevel"/>
    <w:tmpl w:val="146019E8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7455B"/>
    <w:multiLevelType w:val="hybridMultilevel"/>
    <w:tmpl w:val="229644DA"/>
    <w:lvl w:ilvl="0" w:tplc="A872A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C77B7"/>
    <w:multiLevelType w:val="hybridMultilevel"/>
    <w:tmpl w:val="15E67E2E"/>
    <w:lvl w:ilvl="0" w:tplc="D84A10C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3B7E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C67B0"/>
    <w:multiLevelType w:val="hybridMultilevel"/>
    <w:tmpl w:val="FEC09DCE"/>
    <w:lvl w:ilvl="0" w:tplc="5374D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16897"/>
    <w:multiLevelType w:val="hybridMultilevel"/>
    <w:tmpl w:val="8102A142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6320F"/>
    <w:multiLevelType w:val="hybridMultilevel"/>
    <w:tmpl w:val="F00E1110"/>
    <w:lvl w:ilvl="0" w:tplc="B914E4DC">
      <w:start w:val="1"/>
      <w:numFmt w:val="lowerLetter"/>
      <w:lvlText w:val="%1)"/>
      <w:lvlJc w:val="left"/>
      <w:pPr>
        <w:tabs>
          <w:tab w:val="num" w:pos="720"/>
        </w:tabs>
        <w:ind w:left="851" w:hanging="511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01ED0"/>
    <w:multiLevelType w:val="hybridMultilevel"/>
    <w:tmpl w:val="F37EC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4141"/>
    <w:multiLevelType w:val="hybridMultilevel"/>
    <w:tmpl w:val="07A82796"/>
    <w:lvl w:ilvl="0" w:tplc="1C485774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1F330EEB"/>
    <w:multiLevelType w:val="hybridMultilevel"/>
    <w:tmpl w:val="12BCFC9C"/>
    <w:lvl w:ilvl="0" w:tplc="CE4A97E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E1537"/>
    <w:multiLevelType w:val="hybridMultilevel"/>
    <w:tmpl w:val="561E3514"/>
    <w:lvl w:ilvl="0" w:tplc="A0FC9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5877E7"/>
    <w:multiLevelType w:val="hybridMultilevel"/>
    <w:tmpl w:val="04B02D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A4861"/>
    <w:multiLevelType w:val="hybridMultilevel"/>
    <w:tmpl w:val="B23067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C375F3"/>
    <w:multiLevelType w:val="hybridMultilevel"/>
    <w:tmpl w:val="07A82796"/>
    <w:lvl w:ilvl="0" w:tplc="FFFFFFFF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2D060A10"/>
    <w:multiLevelType w:val="hybridMultilevel"/>
    <w:tmpl w:val="D34211B4"/>
    <w:lvl w:ilvl="0" w:tplc="1D8AB9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12F4B"/>
    <w:multiLevelType w:val="hybridMultilevel"/>
    <w:tmpl w:val="F3CA0E8E"/>
    <w:lvl w:ilvl="0" w:tplc="83EC77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627EE4"/>
    <w:multiLevelType w:val="hybridMultilevel"/>
    <w:tmpl w:val="8DF0CEFE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E6349"/>
    <w:multiLevelType w:val="hybridMultilevel"/>
    <w:tmpl w:val="13A85E08"/>
    <w:lvl w:ilvl="0" w:tplc="C6C89C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95B20"/>
    <w:multiLevelType w:val="hybridMultilevel"/>
    <w:tmpl w:val="867E2D6E"/>
    <w:lvl w:ilvl="0" w:tplc="5054210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3D7864C8"/>
    <w:multiLevelType w:val="hybridMultilevel"/>
    <w:tmpl w:val="7608AF18"/>
    <w:lvl w:ilvl="0" w:tplc="3124C21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22218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5753E"/>
    <w:multiLevelType w:val="hybridMultilevel"/>
    <w:tmpl w:val="22E4E5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FE325D"/>
    <w:multiLevelType w:val="hybridMultilevel"/>
    <w:tmpl w:val="2A0EE442"/>
    <w:lvl w:ilvl="0" w:tplc="F8A2F99A">
      <w:numFmt w:val="bullet"/>
      <w:lvlText w:val="-"/>
      <w:lvlJc w:val="left"/>
      <w:pPr>
        <w:ind w:left="468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3" w15:restartNumberingAfterBreak="0">
    <w:nsid w:val="47EF66B5"/>
    <w:multiLevelType w:val="hybridMultilevel"/>
    <w:tmpl w:val="D25A63E2"/>
    <w:lvl w:ilvl="0" w:tplc="D84A10C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775FE"/>
    <w:multiLevelType w:val="hybridMultilevel"/>
    <w:tmpl w:val="55BC9CB6"/>
    <w:lvl w:ilvl="0" w:tplc="70444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34A110D"/>
    <w:multiLevelType w:val="hybridMultilevel"/>
    <w:tmpl w:val="9BEC1A8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EBF0931"/>
    <w:multiLevelType w:val="hybridMultilevel"/>
    <w:tmpl w:val="8DF0CEFE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73360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A61D7"/>
    <w:multiLevelType w:val="hybridMultilevel"/>
    <w:tmpl w:val="D8305228"/>
    <w:lvl w:ilvl="0" w:tplc="F28EB7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8A72AC"/>
    <w:multiLevelType w:val="hybridMultilevel"/>
    <w:tmpl w:val="8C9220A0"/>
    <w:lvl w:ilvl="0" w:tplc="2820C18C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B654650"/>
    <w:multiLevelType w:val="hybridMultilevel"/>
    <w:tmpl w:val="1830569C"/>
    <w:lvl w:ilvl="0" w:tplc="902A450A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6C345656"/>
    <w:multiLevelType w:val="hybridMultilevel"/>
    <w:tmpl w:val="AF1660C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6A62191"/>
    <w:multiLevelType w:val="hybridMultilevel"/>
    <w:tmpl w:val="E3C6D6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528505">
    <w:abstractNumId w:val="32"/>
  </w:num>
  <w:num w:numId="2" w16cid:durableId="962422099">
    <w:abstractNumId w:val="31"/>
  </w:num>
  <w:num w:numId="3" w16cid:durableId="651642427">
    <w:abstractNumId w:val="6"/>
  </w:num>
  <w:num w:numId="4" w16cid:durableId="1155342432">
    <w:abstractNumId w:val="5"/>
  </w:num>
  <w:num w:numId="5" w16cid:durableId="1820420792">
    <w:abstractNumId w:val="0"/>
  </w:num>
  <w:num w:numId="6" w16cid:durableId="1670673113">
    <w:abstractNumId w:val="21"/>
  </w:num>
  <w:num w:numId="7" w16cid:durableId="77141776">
    <w:abstractNumId w:val="12"/>
  </w:num>
  <w:num w:numId="8" w16cid:durableId="904529248">
    <w:abstractNumId w:val="25"/>
  </w:num>
  <w:num w:numId="9" w16cid:durableId="1974557730">
    <w:abstractNumId w:val="9"/>
  </w:num>
  <w:num w:numId="10" w16cid:durableId="1879925468">
    <w:abstractNumId w:val="22"/>
  </w:num>
  <w:num w:numId="11" w16cid:durableId="1469741098">
    <w:abstractNumId w:val="1"/>
  </w:num>
  <w:num w:numId="12" w16cid:durableId="963850544">
    <w:abstractNumId w:val="28"/>
  </w:num>
  <w:num w:numId="13" w16cid:durableId="520826294">
    <w:abstractNumId w:val="30"/>
  </w:num>
  <w:num w:numId="14" w16cid:durableId="221064029">
    <w:abstractNumId w:val="24"/>
  </w:num>
  <w:num w:numId="15" w16cid:durableId="539435234">
    <w:abstractNumId w:val="15"/>
  </w:num>
  <w:num w:numId="16" w16cid:durableId="1817837697">
    <w:abstractNumId w:val="10"/>
  </w:num>
  <w:num w:numId="17" w16cid:durableId="1637299182">
    <w:abstractNumId w:val="4"/>
  </w:num>
  <w:num w:numId="18" w16cid:durableId="1673600402">
    <w:abstractNumId w:val="7"/>
  </w:num>
  <w:num w:numId="19" w16cid:durableId="1351563987">
    <w:abstractNumId w:val="29"/>
  </w:num>
  <w:num w:numId="20" w16cid:durableId="947659200">
    <w:abstractNumId w:val="19"/>
  </w:num>
  <w:num w:numId="21" w16cid:durableId="558057780">
    <w:abstractNumId w:val="17"/>
  </w:num>
  <w:num w:numId="22" w16cid:durableId="1647658836">
    <w:abstractNumId w:val="26"/>
  </w:num>
  <w:num w:numId="23" w16cid:durableId="1543053027">
    <w:abstractNumId w:val="16"/>
  </w:num>
  <w:num w:numId="24" w16cid:durableId="1460687580">
    <w:abstractNumId w:val="8"/>
  </w:num>
  <w:num w:numId="25" w16cid:durableId="2121949444">
    <w:abstractNumId w:val="14"/>
  </w:num>
  <w:num w:numId="26" w16cid:durableId="677194278">
    <w:abstractNumId w:val="20"/>
  </w:num>
  <w:num w:numId="27" w16cid:durableId="866525710">
    <w:abstractNumId w:val="13"/>
  </w:num>
  <w:num w:numId="28" w16cid:durableId="800195456">
    <w:abstractNumId w:val="27"/>
  </w:num>
  <w:num w:numId="29" w16cid:durableId="436872773">
    <w:abstractNumId w:val="2"/>
  </w:num>
  <w:num w:numId="30" w16cid:durableId="15036405">
    <w:abstractNumId w:val="23"/>
  </w:num>
  <w:num w:numId="31" w16cid:durableId="625162397">
    <w:abstractNumId w:val="11"/>
  </w:num>
  <w:num w:numId="32" w16cid:durableId="167603365">
    <w:abstractNumId w:val="3"/>
  </w:num>
  <w:num w:numId="33" w16cid:durableId="11263168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55"/>
    <w:rsid w:val="00007154"/>
    <w:rsid w:val="00016862"/>
    <w:rsid w:val="00023604"/>
    <w:rsid w:val="000243D9"/>
    <w:rsid w:val="00041132"/>
    <w:rsid w:val="0005138C"/>
    <w:rsid w:val="00054CDA"/>
    <w:rsid w:val="00060ED0"/>
    <w:rsid w:val="00063BC6"/>
    <w:rsid w:val="00065782"/>
    <w:rsid w:val="000666E7"/>
    <w:rsid w:val="00067131"/>
    <w:rsid w:val="00073B17"/>
    <w:rsid w:val="0008068F"/>
    <w:rsid w:val="000A70F2"/>
    <w:rsid w:val="000B05DB"/>
    <w:rsid w:val="000B252D"/>
    <w:rsid w:val="000B312E"/>
    <w:rsid w:val="000D4586"/>
    <w:rsid w:val="000D65A8"/>
    <w:rsid w:val="000F233F"/>
    <w:rsid w:val="00107505"/>
    <w:rsid w:val="0011489C"/>
    <w:rsid w:val="0012207E"/>
    <w:rsid w:val="001344F6"/>
    <w:rsid w:val="001448BB"/>
    <w:rsid w:val="00174A16"/>
    <w:rsid w:val="00186294"/>
    <w:rsid w:val="0018773C"/>
    <w:rsid w:val="001B59EB"/>
    <w:rsid w:val="001D1766"/>
    <w:rsid w:val="001D5B53"/>
    <w:rsid w:val="001D7F65"/>
    <w:rsid w:val="001F6396"/>
    <w:rsid w:val="002150B6"/>
    <w:rsid w:val="00217DBE"/>
    <w:rsid w:val="002212B8"/>
    <w:rsid w:val="00221C89"/>
    <w:rsid w:val="00247D79"/>
    <w:rsid w:val="00255267"/>
    <w:rsid w:val="00274DD1"/>
    <w:rsid w:val="00283BE7"/>
    <w:rsid w:val="00294895"/>
    <w:rsid w:val="00297FD8"/>
    <w:rsid w:val="002C1D72"/>
    <w:rsid w:val="002D3BB8"/>
    <w:rsid w:val="002D60EC"/>
    <w:rsid w:val="002E75EC"/>
    <w:rsid w:val="002F68B3"/>
    <w:rsid w:val="00301ACF"/>
    <w:rsid w:val="003136D8"/>
    <w:rsid w:val="00316AB1"/>
    <w:rsid w:val="00324C2D"/>
    <w:rsid w:val="00330FF0"/>
    <w:rsid w:val="00337FA9"/>
    <w:rsid w:val="003464C3"/>
    <w:rsid w:val="003556E8"/>
    <w:rsid w:val="00391AA0"/>
    <w:rsid w:val="003A7DFE"/>
    <w:rsid w:val="003B13FA"/>
    <w:rsid w:val="003C6B29"/>
    <w:rsid w:val="004025AA"/>
    <w:rsid w:val="00407EC1"/>
    <w:rsid w:val="0041476C"/>
    <w:rsid w:val="00416A02"/>
    <w:rsid w:val="00426B5A"/>
    <w:rsid w:val="00450716"/>
    <w:rsid w:val="00452990"/>
    <w:rsid w:val="0046029A"/>
    <w:rsid w:val="00463A01"/>
    <w:rsid w:val="00473FD4"/>
    <w:rsid w:val="00475ABF"/>
    <w:rsid w:val="00490382"/>
    <w:rsid w:val="004906A9"/>
    <w:rsid w:val="00493404"/>
    <w:rsid w:val="004940F4"/>
    <w:rsid w:val="004A1BC0"/>
    <w:rsid w:val="004C278E"/>
    <w:rsid w:val="004D0A5B"/>
    <w:rsid w:val="004F1985"/>
    <w:rsid w:val="004F5BAE"/>
    <w:rsid w:val="00502DF0"/>
    <w:rsid w:val="00512EDE"/>
    <w:rsid w:val="00516755"/>
    <w:rsid w:val="0053313A"/>
    <w:rsid w:val="00537B75"/>
    <w:rsid w:val="00540675"/>
    <w:rsid w:val="0054679B"/>
    <w:rsid w:val="00564C07"/>
    <w:rsid w:val="00566330"/>
    <w:rsid w:val="005666AF"/>
    <w:rsid w:val="00575DD9"/>
    <w:rsid w:val="0058125D"/>
    <w:rsid w:val="00587112"/>
    <w:rsid w:val="00592C01"/>
    <w:rsid w:val="005A56A0"/>
    <w:rsid w:val="005A6F54"/>
    <w:rsid w:val="005C6686"/>
    <w:rsid w:val="005C71D5"/>
    <w:rsid w:val="005D0D0E"/>
    <w:rsid w:val="005D1A8F"/>
    <w:rsid w:val="005D2BAB"/>
    <w:rsid w:val="005D4192"/>
    <w:rsid w:val="005D5193"/>
    <w:rsid w:val="005D7A8F"/>
    <w:rsid w:val="005E5FA0"/>
    <w:rsid w:val="005F36C0"/>
    <w:rsid w:val="0060108E"/>
    <w:rsid w:val="00622378"/>
    <w:rsid w:val="00632B83"/>
    <w:rsid w:val="006344E7"/>
    <w:rsid w:val="00644D33"/>
    <w:rsid w:val="00677D44"/>
    <w:rsid w:val="00682AAA"/>
    <w:rsid w:val="00685A7C"/>
    <w:rsid w:val="00690ECA"/>
    <w:rsid w:val="006A2E6F"/>
    <w:rsid w:val="006A3DE4"/>
    <w:rsid w:val="006C1766"/>
    <w:rsid w:val="006D3382"/>
    <w:rsid w:val="00704B8E"/>
    <w:rsid w:val="00716584"/>
    <w:rsid w:val="00721847"/>
    <w:rsid w:val="00723FD2"/>
    <w:rsid w:val="0073663F"/>
    <w:rsid w:val="007368D7"/>
    <w:rsid w:val="0073736E"/>
    <w:rsid w:val="00745086"/>
    <w:rsid w:val="00745BBB"/>
    <w:rsid w:val="007539A2"/>
    <w:rsid w:val="0075737C"/>
    <w:rsid w:val="00772729"/>
    <w:rsid w:val="007A47BE"/>
    <w:rsid w:val="007B0B10"/>
    <w:rsid w:val="007C220F"/>
    <w:rsid w:val="007C7509"/>
    <w:rsid w:val="007D306D"/>
    <w:rsid w:val="007D6080"/>
    <w:rsid w:val="007F0211"/>
    <w:rsid w:val="00800830"/>
    <w:rsid w:val="0080132F"/>
    <w:rsid w:val="00806DEE"/>
    <w:rsid w:val="00810CAC"/>
    <w:rsid w:val="008111A9"/>
    <w:rsid w:val="008160DB"/>
    <w:rsid w:val="008339C0"/>
    <w:rsid w:val="008432B4"/>
    <w:rsid w:val="00862216"/>
    <w:rsid w:val="0087138D"/>
    <w:rsid w:val="008D614B"/>
    <w:rsid w:val="008E690A"/>
    <w:rsid w:val="008E7B1F"/>
    <w:rsid w:val="008F14B8"/>
    <w:rsid w:val="008F7F73"/>
    <w:rsid w:val="009109C7"/>
    <w:rsid w:val="00910D16"/>
    <w:rsid w:val="00911047"/>
    <w:rsid w:val="009158BB"/>
    <w:rsid w:val="009177F8"/>
    <w:rsid w:val="009211B0"/>
    <w:rsid w:val="009314A6"/>
    <w:rsid w:val="00935083"/>
    <w:rsid w:val="00952057"/>
    <w:rsid w:val="009533A6"/>
    <w:rsid w:val="0095713B"/>
    <w:rsid w:val="009721BD"/>
    <w:rsid w:val="00987C8D"/>
    <w:rsid w:val="009B089C"/>
    <w:rsid w:val="009B7845"/>
    <w:rsid w:val="009E432D"/>
    <w:rsid w:val="009E7C53"/>
    <w:rsid w:val="009F7962"/>
    <w:rsid w:val="00A15B6F"/>
    <w:rsid w:val="00A304B8"/>
    <w:rsid w:val="00A344E8"/>
    <w:rsid w:val="00A357E4"/>
    <w:rsid w:val="00A37412"/>
    <w:rsid w:val="00A46FD4"/>
    <w:rsid w:val="00A67976"/>
    <w:rsid w:val="00A72581"/>
    <w:rsid w:val="00AC0590"/>
    <w:rsid w:val="00AE0B6C"/>
    <w:rsid w:val="00AE2204"/>
    <w:rsid w:val="00AF1758"/>
    <w:rsid w:val="00AF5F71"/>
    <w:rsid w:val="00B03D37"/>
    <w:rsid w:val="00B16577"/>
    <w:rsid w:val="00B341F8"/>
    <w:rsid w:val="00B4557D"/>
    <w:rsid w:val="00B475BE"/>
    <w:rsid w:val="00B62FE0"/>
    <w:rsid w:val="00B733A4"/>
    <w:rsid w:val="00B750F5"/>
    <w:rsid w:val="00B8238A"/>
    <w:rsid w:val="00B85B62"/>
    <w:rsid w:val="00BA67EC"/>
    <w:rsid w:val="00BA72D7"/>
    <w:rsid w:val="00BB693D"/>
    <w:rsid w:val="00BC00B6"/>
    <w:rsid w:val="00BD2993"/>
    <w:rsid w:val="00BD657C"/>
    <w:rsid w:val="00BE6DBE"/>
    <w:rsid w:val="00BF4434"/>
    <w:rsid w:val="00C0063F"/>
    <w:rsid w:val="00C06EE4"/>
    <w:rsid w:val="00C1222B"/>
    <w:rsid w:val="00C13215"/>
    <w:rsid w:val="00C157D7"/>
    <w:rsid w:val="00C278AA"/>
    <w:rsid w:val="00C34FDE"/>
    <w:rsid w:val="00C44905"/>
    <w:rsid w:val="00C50689"/>
    <w:rsid w:val="00C51F2D"/>
    <w:rsid w:val="00C63511"/>
    <w:rsid w:val="00C842E8"/>
    <w:rsid w:val="00C9185F"/>
    <w:rsid w:val="00C9475E"/>
    <w:rsid w:val="00CA42E6"/>
    <w:rsid w:val="00CB2545"/>
    <w:rsid w:val="00CF41BD"/>
    <w:rsid w:val="00D0208A"/>
    <w:rsid w:val="00D049D1"/>
    <w:rsid w:val="00D10EF5"/>
    <w:rsid w:val="00D12813"/>
    <w:rsid w:val="00D20CA2"/>
    <w:rsid w:val="00D26B9D"/>
    <w:rsid w:val="00D454BC"/>
    <w:rsid w:val="00D46216"/>
    <w:rsid w:val="00D5043A"/>
    <w:rsid w:val="00D5200F"/>
    <w:rsid w:val="00D54146"/>
    <w:rsid w:val="00D569D5"/>
    <w:rsid w:val="00D61B1D"/>
    <w:rsid w:val="00DA23CB"/>
    <w:rsid w:val="00DA4E6B"/>
    <w:rsid w:val="00DA70FF"/>
    <w:rsid w:val="00DB352D"/>
    <w:rsid w:val="00DD36CB"/>
    <w:rsid w:val="00E119C0"/>
    <w:rsid w:val="00E133F2"/>
    <w:rsid w:val="00E434FE"/>
    <w:rsid w:val="00E47190"/>
    <w:rsid w:val="00E63E64"/>
    <w:rsid w:val="00E722A2"/>
    <w:rsid w:val="00E738AD"/>
    <w:rsid w:val="00EA0C2F"/>
    <w:rsid w:val="00EA3359"/>
    <w:rsid w:val="00EB19DC"/>
    <w:rsid w:val="00EB24A3"/>
    <w:rsid w:val="00EB3150"/>
    <w:rsid w:val="00EB4E4F"/>
    <w:rsid w:val="00EB5462"/>
    <w:rsid w:val="00EC6686"/>
    <w:rsid w:val="00ED0676"/>
    <w:rsid w:val="00EF321C"/>
    <w:rsid w:val="00EF7B9B"/>
    <w:rsid w:val="00F0115D"/>
    <w:rsid w:val="00F02F3A"/>
    <w:rsid w:val="00F20478"/>
    <w:rsid w:val="00F22554"/>
    <w:rsid w:val="00F32D7F"/>
    <w:rsid w:val="00F4162B"/>
    <w:rsid w:val="00F42C15"/>
    <w:rsid w:val="00F50B13"/>
    <w:rsid w:val="00F52122"/>
    <w:rsid w:val="00F625FE"/>
    <w:rsid w:val="00F62A39"/>
    <w:rsid w:val="00F64E80"/>
    <w:rsid w:val="00F761DF"/>
    <w:rsid w:val="00F90EEF"/>
    <w:rsid w:val="00F91B7A"/>
    <w:rsid w:val="00F93F5E"/>
    <w:rsid w:val="00F96914"/>
    <w:rsid w:val="00FB0F78"/>
    <w:rsid w:val="00FB1BF9"/>
    <w:rsid w:val="00FB1DF6"/>
    <w:rsid w:val="00FC0E06"/>
    <w:rsid w:val="00FF0553"/>
    <w:rsid w:val="00FF1378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ue" stroke="f">
      <v:fill color="blue"/>
      <v:stroke on="f"/>
    </o:shapedefaults>
    <o:shapelayout v:ext="edit">
      <o:idmap v:ext="edit" data="1"/>
    </o:shapelayout>
  </w:shapeDefaults>
  <w:decimalSymbol w:val=","/>
  <w:listSeparator w:val=";"/>
  <w14:docId w14:val="6243A56B"/>
  <w15:docId w15:val="{19BABAD0-6C4F-4C13-B8B4-B77FBE10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1BD"/>
    <w:rPr>
      <w:sz w:val="22"/>
      <w:lang w:val="en-GB" w:eastAsia="en-GB"/>
    </w:rPr>
  </w:style>
  <w:style w:type="paragraph" w:styleId="Naslov1">
    <w:name w:val="heading 1"/>
    <w:basedOn w:val="Normal"/>
    <w:next w:val="Normal"/>
    <w:qFormat/>
    <w:rsid w:val="009721BD"/>
    <w:pPr>
      <w:keepNext/>
      <w:spacing w:line="360" w:lineRule="auto"/>
      <w:jc w:val="center"/>
      <w:outlineLvl w:val="0"/>
    </w:pPr>
    <w:rPr>
      <w:rFonts w:ascii="Book Antiqua" w:hAnsi="Book Antiqua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9721BD"/>
    <w:pPr>
      <w:spacing w:line="360" w:lineRule="auto"/>
      <w:jc w:val="center"/>
    </w:pPr>
    <w:rPr>
      <w:rFonts w:ascii="Book Antiqua" w:hAnsi="Book Antiqua"/>
      <w:b/>
      <w:sz w:val="24"/>
      <w:lang w:val="hr-HR"/>
    </w:rPr>
  </w:style>
  <w:style w:type="table" w:styleId="Reetkatablice">
    <w:name w:val="Table Grid"/>
    <w:basedOn w:val="Obinatablica"/>
    <w:rsid w:val="00C1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9158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029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37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p\Local%20Settings\Temporary%20Internet%20Files\Content.Outlook\7PXTUU4R\HMP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4C09-36A0-402E-A390-5246E608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HMP memorandum.dot</Template>
  <TotalTime>154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POŽEŠKO-SLAVONSKE ŽUPANIJE</vt:lpstr>
    </vt:vector>
  </TitlesOfParts>
  <Company>dom zdravlja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POŽEŠKO-SLAVONSKE ŽUPANIJE</dc:title>
  <dc:creator>Dom zdravlja</dc:creator>
  <cp:lastModifiedBy>Dijana Gilich</cp:lastModifiedBy>
  <cp:revision>18</cp:revision>
  <cp:lastPrinted>2025-06-06T12:08:00Z</cp:lastPrinted>
  <dcterms:created xsi:type="dcterms:W3CDTF">2024-06-20T12:49:00Z</dcterms:created>
  <dcterms:modified xsi:type="dcterms:W3CDTF">2025-06-06T12:10:00Z</dcterms:modified>
</cp:coreProperties>
</file>