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0E628" w14:textId="77777777" w:rsidR="00502DF0" w:rsidRPr="00A15B6F" w:rsidRDefault="00516755" w:rsidP="00502DF0">
      <w:pPr>
        <w:pStyle w:val="Naslov"/>
        <w:spacing w:line="240" w:lineRule="auto"/>
        <w:rPr>
          <w:rFonts w:ascii="Times New Roman" w:hAnsi="Times New Roman"/>
          <w:color w:val="000000"/>
        </w:rPr>
      </w:pPr>
      <w:r w:rsidRPr="00A15B6F">
        <w:rPr>
          <w:rFonts w:ascii="Times New Roman" w:hAnsi="Times New Roman"/>
          <w:b w:val="0"/>
          <w:noProof/>
          <w:color w:val="000000"/>
          <w:lang w:eastAsia="hr-HR"/>
        </w:rPr>
        <w:drawing>
          <wp:anchor distT="0" distB="0" distL="114300" distR="114300" simplePos="0" relativeHeight="251658752" behindDoc="1" locked="0" layoutInCell="1" allowOverlap="1" wp14:anchorId="2C89D49F" wp14:editId="3EAE9AF9">
            <wp:simplePos x="0" y="0"/>
            <wp:positionH relativeFrom="column">
              <wp:posOffset>5946140</wp:posOffset>
            </wp:positionH>
            <wp:positionV relativeFrom="paragraph">
              <wp:posOffset>-284480</wp:posOffset>
            </wp:positionV>
            <wp:extent cx="640080" cy="640080"/>
            <wp:effectExtent l="19050" t="0" r="7620" b="0"/>
            <wp:wrapTight wrapText="bothSides">
              <wp:wrapPolygon edited="0">
                <wp:start x="-643" y="0"/>
                <wp:lineTo x="-643" y="21214"/>
                <wp:lineTo x="21857" y="21214"/>
                <wp:lineTo x="21857" y="0"/>
                <wp:lineTo x="-643" y="0"/>
              </wp:wrapPolygon>
            </wp:wrapTight>
            <wp:docPr id="28" name="Slika 26" descr="znakh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6" descr="znakh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5B6F">
        <w:rPr>
          <w:rFonts w:ascii="Times New Roman" w:hAnsi="Times New Roman"/>
          <w:b w:val="0"/>
          <w:noProof/>
          <w:color w:val="000000"/>
          <w:lang w:eastAsia="hr-HR"/>
        </w:rPr>
        <w:drawing>
          <wp:anchor distT="0" distB="0" distL="114300" distR="114300" simplePos="0" relativeHeight="251657728" behindDoc="1" locked="0" layoutInCell="1" allowOverlap="1" wp14:anchorId="4B7C19AC" wp14:editId="72F1C5CE">
            <wp:simplePos x="0" y="0"/>
            <wp:positionH relativeFrom="column">
              <wp:posOffset>-203200</wp:posOffset>
            </wp:positionH>
            <wp:positionV relativeFrom="paragraph">
              <wp:posOffset>-309245</wp:posOffset>
            </wp:positionV>
            <wp:extent cx="640080" cy="640080"/>
            <wp:effectExtent l="19050" t="0" r="7620" b="0"/>
            <wp:wrapTight wrapText="bothSides">
              <wp:wrapPolygon edited="0">
                <wp:start x="-643" y="0"/>
                <wp:lineTo x="-643" y="21214"/>
                <wp:lineTo x="21857" y="21214"/>
                <wp:lineTo x="21857" y="0"/>
                <wp:lineTo x="-643" y="0"/>
              </wp:wrapPolygon>
            </wp:wrapTight>
            <wp:docPr id="27" name="Slika 25" descr="znakh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5" descr="znakh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19DC" w:rsidRPr="00A15B6F">
        <w:rPr>
          <w:rFonts w:ascii="Times New Roman" w:hAnsi="Times New Roman"/>
          <w:noProof/>
          <w:color w:val="000000"/>
          <w:lang w:eastAsia="hr-HR"/>
        </w:rPr>
        <w:t>ZAVOD ZA HITNU MEDICINU POŽEŠKO-SLAVONSKE ŽUPANIJE</w:t>
      </w:r>
    </w:p>
    <w:p w14:paraId="35EA506B" w14:textId="61CED8DC" w:rsidR="00502DF0" w:rsidRPr="00A15B6F" w:rsidRDefault="00502DF0" w:rsidP="00502DF0">
      <w:pPr>
        <w:ind w:firstLine="720"/>
        <w:jc w:val="center"/>
        <w:rPr>
          <w:b/>
          <w:color w:val="000000"/>
          <w:sz w:val="24"/>
          <w:lang w:val="hr-HR"/>
        </w:rPr>
      </w:pPr>
      <w:r w:rsidRPr="00A15B6F">
        <w:rPr>
          <w:b/>
          <w:color w:val="000000"/>
          <w:sz w:val="24"/>
          <w:lang w:val="hr-HR"/>
        </w:rPr>
        <w:t xml:space="preserve">POŽEGA, </w:t>
      </w:r>
      <w:r w:rsidR="0080132F" w:rsidRPr="00A15B6F">
        <w:rPr>
          <w:b/>
          <w:color w:val="000000"/>
          <w:sz w:val="24"/>
          <w:lang w:val="hr-HR"/>
        </w:rPr>
        <w:t>OSJEČKA ULICA 109</w:t>
      </w:r>
    </w:p>
    <w:p w14:paraId="791BED93" w14:textId="77777777" w:rsidR="00502DF0" w:rsidRPr="00A15B6F" w:rsidRDefault="00502DF0" w:rsidP="00502DF0">
      <w:pPr>
        <w:rPr>
          <w:color w:val="000000"/>
          <w:sz w:val="16"/>
          <w:lang w:val="hr-HR"/>
        </w:rPr>
      </w:pPr>
    </w:p>
    <w:p w14:paraId="3F761AB0" w14:textId="77777777" w:rsidR="00502DF0" w:rsidRPr="00A15B6F" w:rsidRDefault="00BC00B6" w:rsidP="00502DF0">
      <w:pPr>
        <w:rPr>
          <w:color w:val="000000"/>
          <w:sz w:val="16"/>
          <w:lang w:val="hr-HR"/>
        </w:rPr>
      </w:pPr>
      <w:r w:rsidRPr="00A15B6F">
        <w:rPr>
          <w:noProof/>
          <w:color w:val="000000"/>
          <w:sz w:val="16"/>
          <w:lang w:val="hr-HR" w:eastAsia="hr-H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3E665F" wp14:editId="34EA3223">
                <wp:simplePos x="0" y="0"/>
                <wp:positionH relativeFrom="column">
                  <wp:posOffset>-48895</wp:posOffset>
                </wp:positionH>
                <wp:positionV relativeFrom="paragraph">
                  <wp:posOffset>46355</wp:posOffset>
                </wp:positionV>
                <wp:extent cx="6469380" cy="0"/>
                <wp:effectExtent l="8255" t="8255" r="8890" b="10795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93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4646E" id="Line 2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3.65pt" to="505.5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"/>
            </w:pict>
          </mc:Fallback>
        </mc:AlternateContent>
      </w:r>
    </w:p>
    <w:p w14:paraId="30EA9633" w14:textId="391D901B" w:rsidR="00502DF0" w:rsidRPr="00A15B6F" w:rsidRDefault="00EB19DC" w:rsidP="00FB0F78">
      <w:pPr>
        <w:jc w:val="center"/>
        <w:rPr>
          <w:color w:val="000000"/>
          <w:szCs w:val="22"/>
          <w:lang w:val="hr-HR"/>
        </w:rPr>
      </w:pPr>
      <w:r w:rsidRPr="00A15B6F">
        <w:rPr>
          <w:color w:val="000000"/>
          <w:szCs w:val="22"/>
          <w:lang w:val="hr-HR"/>
        </w:rPr>
        <w:t>OIB 38110021935</w:t>
      </w:r>
      <w:r w:rsidR="00502DF0" w:rsidRPr="00A15B6F">
        <w:rPr>
          <w:color w:val="000000"/>
          <w:szCs w:val="22"/>
          <w:lang w:val="hr-HR"/>
        </w:rPr>
        <w:t xml:space="preserve"> </w:t>
      </w:r>
      <w:r w:rsidRPr="00A15B6F">
        <w:rPr>
          <w:color w:val="000000"/>
          <w:szCs w:val="22"/>
          <w:lang w:val="hr-HR"/>
        </w:rPr>
        <w:t xml:space="preserve">  </w:t>
      </w:r>
      <w:r w:rsidR="00FB0F78" w:rsidRPr="00A15B6F">
        <w:rPr>
          <w:color w:val="000000"/>
          <w:szCs w:val="22"/>
          <w:lang w:val="hr-HR"/>
        </w:rPr>
        <w:t xml:space="preserve"> </w:t>
      </w:r>
      <w:r w:rsidR="00502DF0" w:rsidRPr="00A15B6F">
        <w:rPr>
          <w:color w:val="000000"/>
          <w:szCs w:val="22"/>
          <w:lang w:val="hr-HR"/>
        </w:rPr>
        <w:t xml:space="preserve"> </w:t>
      </w:r>
      <w:r w:rsidR="00FB0F78" w:rsidRPr="00A15B6F">
        <w:rPr>
          <w:color w:val="000000"/>
          <w:szCs w:val="22"/>
          <w:lang w:val="hr-HR"/>
        </w:rPr>
        <w:t xml:space="preserve"> </w:t>
      </w:r>
      <w:r w:rsidR="00502DF0" w:rsidRPr="00A15B6F">
        <w:rPr>
          <w:color w:val="000000"/>
          <w:szCs w:val="22"/>
          <w:lang w:val="hr-HR"/>
        </w:rPr>
        <w:t xml:space="preserve"> tel.++385  34 31</w:t>
      </w:r>
      <w:r w:rsidR="0080132F" w:rsidRPr="00A15B6F">
        <w:rPr>
          <w:color w:val="000000"/>
          <w:szCs w:val="22"/>
          <w:lang w:val="hr-HR"/>
        </w:rPr>
        <w:t>6</w:t>
      </w:r>
      <w:r w:rsidR="00502DF0" w:rsidRPr="00A15B6F">
        <w:rPr>
          <w:color w:val="000000"/>
          <w:szCs w:val="22"/>
          <w:lang w:val="hr-HR"/>
        </w:rPr>
        <w:t xml:space="preserve"> </w:t>
      </w:r>
      <w:r w:rsidR="0080132F" w:rsidRPr="00A15B6F">
        <w:rPr>
          <w:color w:val="000000"/>
          <w:szCs w:val="22"/>
          <w:lang w:val="hr-HR"/>
        </w:rPr>
        <w:t>430</w:t>
      </w:r>
      <w:r w:rsidRPr="00A15B6F">
        <w:rPr>
          <w:color w:val="000000"/>
          <w:szCs w:val="22"/>
          <w:lang w:val="hr-HR"/>
        </w:rPr>
        <w:t xml:space="preserve">     </w:t>
      </w:r>
      <w:r w:rsidR="00502DF0" w:rsidRPr="00A15B6F">
        <w:rPr>
          <w:color w:val="000000"/>
          <w:szCs w:val="22"/>
          <w:lang w:val="hr-HR"/>
        </w:rPr>
        <w:t xml:space="preserve">  ++385 34 31</w:t>
      </w:r>
      <w:r w:rsidR="0080132F" w:rsidRPr="00A15B6F">
        <w:rPr>
          <w:color w:val="000000"/>
          <w:szCs w:val="22"/>
          <w:lang w:val="hr-HR"/>
        </w:rPr>
        <w:t>6</w:t>
      </w:r>
      <w:r w:rsidR="00502DF0" w:rsidRPr="00A15B6F">
        <w:rPr>
          <w:color w:val="000000"/>
          <w:szCs w:val="22"/>
          <w:lang w:val="hr-HR"/>
        </w:rPr>
        <w:t xml:space="preserve"> </w:t>
      </w:r>
      <w:r w:rsidR="0080132F" w:rsidRPr="00A15B6F">
        <w:rPr>
          <w:color w:val="000000"/>
          <w:szCs w:val="22"/>
          <w:lang w:val="hr-HR"/>
        </w:rPr>
        <w:t>431</w:t>
      </w:r>
    </w:p>
    <w:p w14:paraId="79BEA5CE" w14:textId="77777777" w:rsidR="00207F9F" w:rsidRPr="00EF17D9" w:rsidRDefault="00207F9F" w:rsidP="00207F9F">
      <w:pPr>
        <w:jc w:val="center"/>
        <w:rPr>
          <w:color w:val="000000"/>
          <w:szCs w:val="22"/>
          <w:lang w:val="hr-HR"/>
        </w:rPr>
      </w:pPr>
      <w:r w:rsidRPr="00EF17D9">
        <w:rPr>
          <w:color w:val="000000"/>
          <w:szCs w:val="22"/>
          <w:lang w:val="hr-HR"/>
        </w:rPr>
        <w:t>IBAN: HR7523400091800011001 PRIVREDNA BANKA ZAGREB D.D.</w:t>
      </w:r>
    </w:p>
    <w:p w14:paraId="51F9DB2E" w14:textId="77777777" w:rsidR="00DD36CB" w:rsidRDefault="00DD36CB" w:rsidP="00DA70FF">
      <w:pPr>
        <w:spacing w:line="276" w:lineRule="auto"/>
        <w:rPr>
          <w:color w:val="000000"/>
          <w:sz w:val="24"/>
          <w:szCs w:val="24"/>
          <w:lang w:val="hr-HR"/>
        </w:rPr>
      </w:pPr>
    </w:p>
    <w:p w14:paraId="65C10ECF" w14:textId="77777777" w:rsidR="00E66E89" w:rsidRPr="00A15B6F" w:rsidRDefault="00E66E89" w:rsidP="00DA70FF">
      <w:pPr>
        <w:spacing w:line="276" w:lineRule="auto"/>
        <w:rPr>
          <w:color w:val="000000"/>
          <w:sz w:val="24"/>
          <w:szCs w:val="24"/>
          <w:lang w:val="hr-HR"/>
        </w:rPr>
      </w:pPr>
    </w:p>
    <w:p w14:paraId="191023E1" w14:textId="3C946089" w:rsidR="00ED0676" w:rsidRPr="00A15B6F" w:rsidRDefault="00ED0676" w:rsidP="00F90EEF">
      <w:pPr>
        <w:spacing w:line="360" w:lineRule="auto"/>
        <w:rPr>
          <w:szCs w:val="22"/>
          <w:lang w:val="hr-HR"/>
        </w:rPr>
      </w:pPr>
      <w:r w:rsidRPr="00A15B6F">
        <w:rPr>
          <w:szCs w:val="22"/>
          <w:lang w:val="hr-HR"/>
        </w:rPr>
        <w:t xml:space="preserve">Požega, </w:t>
      </w:r>
      <w:r w:rsidR="00093B2D">
        <w:rPr>
          <w:szCs w:val="22"/>
          <w:lang w:val="hr-HR"/>
        </w:rPr>
        <w:t>21</w:t>
      </w:r>
      <w:r w:rsidRPr="00A15B6F">
        <w:rPr>
          <w:szCs w:val="22"/>
          <w:lang w:val="hr-HR"/>
        </w:rPr>
        <w:t>.</w:t>
      </w:r>
      <w:r w:rsidR="00FF0553" w:rsidRPr="00A15B6F">
        <w:rPr>
          <w:szCs w:val="22"/>
          <w:lang w:val="hr-HR"/>
        </w:rPr>
        <w:t xml:space="preserve"> </w:t>
      </w:r>
      <w:r w:rsidR="00093B2D">
        <w:rPr>
          <w:szCs w:val="22"/>
          <w:lang w:val="hr-HR"/>
        </w:rPr>
        <w:t>travnja</w:t>
      </w:r>
      <w:r w:rsidRPr="00A15B6F">
        <w:rPr>
          <w:szCs w:val="22"/>
          <w:lang w:val="hr-HR"/>
        </w:rPr>
        <w:t xml:space="preserve"> 20</w:t>
      </w:r>
      <w:r w:rsidR="0073736E" w:rsidRPr="00A15B6F">
        <w:rPr>
          <w:szCs w:val="22"/>
          <w:lang w:val="hr-HR"/>
        </w:rPr>
        <w:t>2</w:t>
      </w:r>
      <w:r w:rsidR="00207F9F">
        <w:rPr>
          <w:szCs w:val="22"/>
          <w:lang w:val="hr-HR"/>
        </w:rPr>
        <w:t>6</w:t>
      </w:r>
      <w:r w:rsidRPr="00A15B6F">
        <w:rPr>
          <w:szCs w:val="22"/>
          <w:lang w:val="hr-HR"/>
        </w:rPr>
        <w:t>.g.</w:t>
      </w:r>
    </w:p>
    <w:p w14:paraId="372FFBCB" w14:textId="77777777" w:rsidR="00A304B8" w:rsidRPr="00A15B6F" w:rsidRDefault="00A304B8" w:rsidP="00F93F5E">
      <w:pPr>
        <w:tabs>
          <w:tab w:val="left" w:pos="3686"/>
        </w:tabs>
        <w:jc w:val="center"/>
        <w:rPr>
          <w:b/>
          <w:sz w:val="24"/>
          <w:szCs w:val="24"/>
          <w:lang w:val="hr-HR"/>
        </w:rPr>
      </w:pPr>
    </w:p>
    <w:p w14:paraId="273DA4A5" w14:textId="77777777" w:rsidR="00A15B6F" w:rsidRDefault="00A15B6F" w:rsidP="00F93F5E">
      <w:pPr>
        <w:tabs>
          <w:tab w:val="left" w:pos="3686"/>
        </w:tabs>
        <w:jc w:val="center"/>
        <w:rPr>
          <w:b/>
          <w:sz w:val="24"/>
          <w:szCs w:val="24"/>
          <w:lang w:val="hr-HR"/>
        </w:rPr>
      </w:pPr>
    </w:p>
    <w:p w14:paraId="456BFF00" w14:textId="77777777" w:rsidR="00E66E89" w:rsidRDefault="00E66E89" w:rsidP="00F93F5E">
      <w:pPr>
        <w:tabs>
          <w:tab w:val="left" w:pos="3686"/>
        </w:tabs>
        <w:jc w:val="center"/>
        <w:rPr>
          <w:b/>
          <w:sz w:val="24"/>
          <w:szCs w:val="24"/>
          <w:lang w:val="hr-HR"/>
        </w:rPr>
      </w:pPr>
    </w:p>
    <w:p w14:paraId="57919974" w14:textId="77777777" w:rsidR="00E66E89" w:rsidRDefault="00E66E89" w:rsidP="00F93F5E">
      <w:pPr>
        <w:tabs>
          <w:tab w:val="left" w:pos="3686"/>
        </w:tabs>
        <w:jc w:val="center"/>
        <w:rPr>
          <w:b/>
          <w:sz w:val="24"/>
          <w:szCs w:val="24"/>
          <w:lang w:val="hr-HR"/>
        </w:rPr>
      </w:pPr>
    </w:p>
    <w:p w14:paraId="5ADF4034" w14:textId="77777777" w:rsidR="00E66E89" w:rsidRPr="00A15B6F" w:rsidRDefault="00E66E89" w:rsidP="00F93F5E">
      <w:pPr>
        <w:tabs>
          <w:tab w:val="left" w:pos="3686"/>
        </w:tabs>
        <w:jc w:val="center"/>
        <w:rPr>
          <w:b/>
          <w:sz w:val="24"/>
          <w:szCs w:val="24"/>
          <w:lang w:val="hr-HR"/>
        </w:rPr>
      </w:pPr>
    </w:p>
    <w:p w14:paraId="128380BE" w14:textId="6C031858" w:rsidR="00587112" w:rsidRPr="00A15B6F" w:rsidRDefault="007C7509" w:rsidP="00F93F5E">
      <w:pPr>
        <w:tabs>
          <w:tab w:val="left" w:pos="3686"/>
        </w:tabs>
        <w:jc w:val="center"/>
        <w:rPr>
          <w:b/>
          <w:sz w:val="28"/>
          <w:szCs w:val="28"/>
          <w:lang w:val="hr-HR"/>
        </w:rPr>
      </w:pPr>
      <w:r w:rsidRPr="00A15B6F">
        <w:rPr>
          <w:b/>
          <w:sz w:val="28"/>
          <w:szCs w:val="28"/>
          <w:lang w:val="hr-HR"/>
        </w:rPr>
        <w:t>OBAVIJEST</w:t>
      </w:r>
    </w:p>
    <w:p w14:paraId="1A7ADC8D" w14:textId="77777777" w:rsidR="00093B2D" w:rsidRDefault="0008068F" w:rsidP="00DA70FF">
      <w:pPr>
        <w:tabs>
          <w:tab w:val="left" w:pos="3686"/>
        </w:tabs>
        <w:jc w:val="center"/>
        <w:rPr>
          <w:b/>
          <w:szCs w:val="22"/>
          <w:lang w:val="hr-HR"/>
        </w:rPr>
      </w:pPr>
      <w:r w:rsidRPr="00A15B6F">
        <w:rPr>
          <w:b/>
          <w:szCs w:val="22"/>
          <w:lang w:val="hr-HR"/>
        </w:rPr>
        <w:t>o</w:t>
      </w:r>
      <w:r w:rsidR="007C7509" w:rsidRPr="00A15B6F">
        <w:rPr>
          <w:b/>
          <w:szCs w:val="22"/>
          <w:lang w:val="hr-HR"/>
        </w:rPr>
        <w:t xml:space="preserve"> postignutim rezultatima na pisanom dijelu </w:t>
      </w:r>
      <w:bookmarkStart w:id="0" w:name="_Hlk200096385"/>
      <w:r w:rsidR="00207F9F">
        <w:rPr>
          <w:b/>
          <w:szCs w:val="22"/>
          <w:lang w:val="hr-HR"/>
        </w:rPr>
        <w:t xml:space="preserve">ispita za </w:t>
      </w:r>
      <w:bookmarkEnd w:id="0"/>
      <w:r w:rsidR="00093B2D">
        <w:rPr>
          <w:b/>
          <w:szCs w:val="22"/>
          <w:lang w:val="hr-HR"/>
        </w:rPr>
        <w:t>doktora medicine u TIM-u 1</w:t>
      </w:r>
    </w:p>
    <w:p w14:paraId="39C72BDA" w14:textId="6E825EC7" w:rsidR="00D569D5" w:rsidRPr="00A15B6F" w:rsidRDefault="00207F9F" w:rsidP="00DA70FF">
      <w:pPr>
        <w:tabs>
          <w:tab w:val="left" w:pos="3686"/>
        </w:tabs>
        <w:jc w:val="center"/>
        <w:rPr>
          <w:b/>
          <w:szCs w:val="22"/>
          <w:lang w:val="hr-HR"/>
        </w:rPr>
      </w:pPr>
      <w:r>
        <w:rPr>
          <w:b/>
          <w:szCs w:val="22"/>
          <w:lang w:val="hr-HR"/>
        </w:rPr>
        <w:t xml:space="preserve"> </w:t>
      </w:r>
      <w:r w:rsidR="00060ED0" w:rsidRPr="00A15B6F">
        <w:rPr>
          <w:b/>
          <w:szCs w:val="22"/>
          <w:lang w:val="hr-HR"/>
        </w:rPr>
        <w:t>(</w:t>
      </w:r>
      <w:r w:rsidR="000D4586" w:rsidRPr="00A15B6F">
        <w:rPr>
          <w:b/>
          <w:color w:val="000000"/>
          <w:szCs w:val="22"/>
          <w:lang w:val="hr-HR"/>
        </w:rPr>
        <w:t xml:space="preserve">NN </w:t>
      </w:r>
      <w:r w:rsidRPr="00207F9F">
        <w:rPr>
          <w:b/>
          <w:color w:val="000000"/>
          <w:szCs w:val="22"/>
          <w:lang w:val="hr-HR"/>
        </w:rPr>
        <w:t>23/2026.  od 06. ožujka 2026.g.,</w:t>
      </w:r>
      <w:r w:rsidR="00060ED0" w:rsidRPr="00A15B6F">
        <w:rPr>
          <w:b/>
          <w:szCs w:val="22"/>
          <w:lang w:val="hr-HR"/>
        </w:rPr>
        <w:t>)</w:t>
      </w:r>
    </w:p>
    <w:p w14:paraId="36AC5F04" w14:textId="77777777" w:rsidR="00D569D5" w:rsidRPr="00A15B6F" w:rsidRDefault="00D569D5" w:rsidP="001D5B53">
      <w:pPr>
        <w:tabs>
          <w:tab w:val="left" w:pos="851"/>
        </w:tabs>
        <w:spacing w:line="360" w:lineRule="auto"/>
        <w:jc w:val="both"/>
        <w:rPr>
          <w:szCs w:val="22"/>
          <w:lang w:val="hr-HR"/>
        </w:rPr>
      </w:pPr>
    </w:p>
    <w:p w14:paraId="47B8E305" w14:textId="55BD9CD4" w:rsidR="0041476C" w:rsidRPr="00A15B6F" w:rsidRDefault="00316AB1" w:rsidP="0075737C">
      <w:pPr>
        <w:tabs>
          <w:tab w:val="left" w:pos="851"/>
        </w:tabs>
        <w:spacing w:line="360" w:lineRule="auto"/>
        <w:jc w:val="both"/>
        <w:rPr>
          <w:bCs/>
          <w:color w:val="000000"/>
          <w:sz w:val="24"/>
          <w:szCs w:val="24"/>
          <w:lang w:val="hr-HR"/>
        </w:rPr>
      </w:pPr>
      <w:r w:rsidRPr="00A15B6F">
        <w:rPr>
          <w:szCs w:val="22"/>
          <w:lang w:val="hr-HR"/>
        </w:rPr>
        <w:t xml:space="preserve">      </w:t>
      </w:r>
      <w:r w:rsidR="00D569D5" w:rsidRPr="00A15B6F">
        <w:rPr>
          <w:szCs w:val="22"/>
          <w:lang w:val="hr-HR"/>
        </w:rPr>
        <w:t>Imenovano Povjerenstvo za provedbu natječaja</w:t>
      </w:r>
      <w:r w:rsidR="007C7509" w:rsidRPr="00A15B6F">
        <w:rPr>
          <w:szCs w:val="22"/>
          <w:lang w:val="hr-HR"/>
        </w:rPr>
        <w:t xml:space="preserve"> je nakon</w:t>
      </w:r>
      <w:r w:rsidR="001D5B53" w:rsidRPr="00A15B6F">
        <w:rPr>
          <w:szCs w:val="22"/>
          <w:lang w:val="hr-HR"/>
        </w:rPr>
        <w:t xml:space="preserve"> pregleda </w:t>
      </w:r>
      <w:r w:rsidR="007C7509" w:rsidRPr="00A15B6F">
        <w:rPr>
          <w:szCs w:val="22"/>
          <w:lang w:val="hr-HR"/>
        </w:rPr>
        <w:t>pisanog dijela testa utvrdilo slijedeće rezultate:</w:t>
      </w:r>
    </w:p>
    <w:p w14:paraId="50E96193" w14:textId="77777777" w:rsidR="00B750F5" w:rsidRPr="00A15B6F" w:rsidRDefault="00B750F5" w:rsidP="0075737C">
      <w:pPr>
        <w:tabs>
          <w:tab w:val="left" w:pos="851"/>
        </w:tabs>
        <w:spacing w:line="360" w:lineRule="auto"/>
        <w:jc w:val="both"/>
        <w:rPr>
          <w:szCs w:val="22"/>
          <w:lang w:val="hr-HR"/>
        </w:rPr>
      </w:pPr>
    </w:p>
    <w:p w14:paraId="6B6CD438" w14:textId="7F4AEED8" w:rsidR="00B750F5" w:rsidRPr="00CC7208" w:rsidRDefault="000666E7" w:rsidP="00F32D7F">
      <w:pPr>
        <w:pStyle w:val="Odlomakpopisa"/>
        <w:numPr>
          <w:ilvl w:val="0"/>
          <w:numId w:val="33"/>
        </w:numPr>
        <w:tabs>
          <w:tab w:val="left" w:pos="851"/>
        </w:tabs>
        <w:spacing w:line="360" w:lineRule="auto"/>
        <w:jc w:val="both"/>
        <w:rPr>
          <w:b/>
          <w:bCs/>
          <w:szCs w:val="22"/>
          <w:lang w:val="hr-HR"/>
        </w:rPr>
      </w:pPr>
      <w:r w:rsidRPr="00CC7208">
        <w:rPr>
          <w:b/>
          <w:bCs/>
          <w:szCs w:val="22"/>
          <w:lang w:val="hr-HR"/>
        </w:rPr>
        <w:t xml:space="preserve">  </w:t>
      </w:r>
      <w:r w:rsidR="00B750F5" w:rsidRPr="00CC7208">
        <w:rPr>
          <w:b/>
          <w:bCs/>
          <w:szCs w:val="22"/>
          <w:lang w:val="hr-HR"/>
        </w:rPr>
        <w:t>Rezultati pi</w:t>
      </w:r>
      <w:r w:rsidR="0008068F" w:rsidRPr="00CC7208">
        <w:rPr>
          <w:b/>
          <w:bCs/>
          <w:szCs w:val="22"/>
          <w:lang w:val="hr-HR"/>
        </w:rPr>
        <w:t>sa</w:t>
      </w:r>
      <w:r w:rsidR="00B750F5" w:rsidRPr="00CC7208">
        <w:rPr>
          <w:b/>
          <w:bCs/>
          <w:szCs w:val="22"/>
          <w:lang w:val="hr-HR"/>
        </w:rPr>
        <w:t xml:space="preserve">nog dijela testiranja i broj bodova kandidata koji </w:t>
      </w:r>
      <w:r w:rsidR="00B07EFD" w:rsidRPr="00CC7208">
        <w:rPr>
          <w:b/>
          <w:bCs/>
          <w:szCs w:val="22"/>
          <w:lang w:val="hr-HR"/>
        </w:rPr>
        <w:t>su</w:t>
      </w:r>
      <w:r w:rsidR="00DA4E6B" w:rsidRPr="00CC7208">
        <w:rPr>
          <w:b/>
          <w:bCs/>
          <w:szCs w:val="22"/>
          <w:lang w:val="hr-HR"/>
        </w:rPr>
        <w:t xml:space="preserve"> ZADOVOLJILI</w:t>
      </w:r>
      <w:r w:rsidR="00B750F5" w:rsidRPr="00CC7208">
        <w:rPr>
          <w:b/>
          <w:bCs/>
          <w:szCs w:val="22"/>
          <w:lang w:val="hr-HR"/>
        </w:rPr>
        <w:t xml:space="preserve"> na pis</w:t>
      </w:r>
      <w:r w:rsidR="007C7509" w:rsidRPr="00CC7208">
        <w:rPr>
          <w:b/>
          <w:bCs/>
          <w:szCs w:val="22"/>
          <w:lang w:val="hr-HR"/>
        </w:rPr>
        <w:t>a</w:t>
      </w:r>
      <w:r w:rsidR="00B750F5" w:rsidRPr="00CC7208">
        <w:rPr>
          <w:b/>
          <w:bCs/>
          <w:szCs w:val="22"/>
          <w:lang w:val="hr-HR"/>
        </w:rPr>
        <w:t xml:space="preserve">nom dijelu </w:t>
      </w:r>
      <w:r w:rsidRPr="00CC7208">
        <w:rPr>
          <w:b/>
          <w:bCs/>
          <w:szCs w:val="22"/>
          <w:lang w:val="hr-HR"/>
        </w:rPr>
        <w:t xml:space="preserve">     </w:t>
      </w:r>
    </w:p>
    <w:p w14:paraId="70D9D0F3" w14:textId="176AC44A" w:rsidR="000666E7" w:rsidRDefault="000666E7" w:rsidP="00B07EFD">
      <w:pPr>
        <w:tabs>
          <w:tab w:val="left" w:pos="851"/>
        </w:tabs>
        <w:spacing w:line="360" w:lineRule="auto"/>
        <w:ind w:left="709" w:hanging="709"/>
        <w:jc w:val="both"/>
        <w:rPr>
          <w:b/>
          <w:bCs/>
          <w:szCs w:val="22"/>
          <w:lang w:val="hr-HR"/>
        </w:rPr>
      </w:pPr>
      <w:r w:rsidRPr="00CC7208">
        <w:rPr>
          <w:b/>
          <w:bCs/>
          <w:szCs w:val="22"/>
          <w:lang w:val="hr-HR"/>
        </w:rPr>
        <w:t xml:space="preserve">      </w:t>
      </w:r>
      <w:r w:rsidR="00F32D7F" w:rsidRPr="00CC7208">
        <w:rPr>
          <w:b/>
          <w:bCs/>
          <w:szCs w:val="22"/>
          <w:lang w:val="hr-HR"/>
        </w:rPr>
        <w:t xml:space="preserve">       </w:t>
      </w:r>
      <w:r w:rsidRPr="00CC7208">
        <w:rPr>
          <w:b/>
          <w:bCs/>
          <w:szCs w:val="22"/>
          <w:lang w:val="hr-HR"/>
        </w:rPr>
        <w:t>testiranja za</w:t>
      </w:r>
      <w:r w:rsidR="000D4586" w:rsidRPr="00CC7208">
        <w:rPr>
          <w:b/>
          <w:bCs/>
        </w:rPr>
        <w:t xml:space="preserve"> </w:t>
      </w:r>
      <w:bookmarkStart w:id="1" w:name="_Hlk200097034"/>
      <w:r w:rsidR="00093B2D">
        <w:rPr>
          <w:b/>
          <w:bCs/>
          <w:szCs w:val="22"/>
          <w:lang w:val="hr-HR"/>
        </w:rPr>
        <w:t>doktora medicine</w:t>
      </w:r>
      <w:r w:rsidR="000D4586" w:rsidRPr="00CC7208">
        <w:rPr>
          <w:b/>
          <w:bCs/>
          <w:szCs w:val="22"/>
          <w:lang w:val="hr-HR"/>
        </w:rPr>
        <w:t xml:space="preserve"> </w:t>
      </w:r>
      <w:r w:rsidR="00B07EFD" w:rsidRPr="00CC7208">
        <w:rPr>
          <w:b/>
          <w:bCs/>
          <w:szCs w:val="22"/>
          <w:lang w:val="hr-HR"/>
        </w:rPr>
        <w:t xml:space="preserve">na neodređeno i puno radno vrijeme </w:t>
      </w:r>
      <w:r w:rsidR="000D4586" w:rsidRPr="00CC7208">
        <w:rPr>
          <w:b/>
          <w:bCs/>
          <w:szCs w:val="22"/>
          <w:lang w:val="hr-HR"/>
        </w:rPr>
        <w:t xml:space="preserve">u </w:t>
      </w:r>
      <w:bookmarkEnd w:id="1"/>
      <w:r w:rsidR="00093B2D">
        <w:rPr>
          <w:b/>
          <w:bCs/>
          <w:szCs w:val="22"/>
          <w:lang w:val="hr-HR"/>
        </w:rPr>
        <w:t>TIM-u 1</w:t>
      </w:r>
      <w:r w:rsidRPr="00CC7208">
        <w:rPr>
          <w:b/>
          <w:bCs/>
          <w:szCs w:val="22"/>
          <w:lang w:val="hr-HR"/>
        </w:rPr>
        <w:t>:</w:t>
      </w:r>
    </w:p>
    <w:p w14:paraId="37FF0D66" w14:textId="77777777" w:rsidR="00093B2D" w:rsidRPr="00CC7208" w:rsidRDefault="00093B2D" w:rsidP="00B07EFD">
      <w:pPr>
        <w:tabs>
          <w:tab w:val="left" w:pos="851"/>
        </w:tabs>
        <w:spacing w:line="360" w:lineRule="auto"/>
        <w:ind w:left="709" w:hanging="709"/>
        <w:jc w:val="both"/>
        <w:rPr>
          <w:b/>
          <w:bCs/>
          <w:szCs w:val="22"/>
          <w:lang w:val="hr-HR"/>
        </w:rPr>
      </w:pPr>
    </w:p>
    <w:tbl>
      <w:tblPr>
        <w:tblW w:w="0" w:type="auto"/>
        <w:tblInd w:w="6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1"/>
        <w:gridCol w:w="3071"/>
        <w:gridCol w:w="2526"/>
      </w:tblGrid>
      <w:tr w:rsidR="00093B2D" w:rsidRPr="00207F9F" w14:paraId="20F07BB5" w14:textId="77777777" w:rsidTr="0092450D">
        <w:tc>
          <w:tcPr>
            <w:tcW w:w="1021" w:type="dxa"/>
            <w:shd w:val="clear" w:color="auto" w:fill="D9D9D9"/>
          </w:tcPr>
          <w:p w14:paraId="0EB2E611" w14:textId="77777777" w:rsidR="00093B2D" w:rsidRPr="00207F9F" w:rsidRDefault="00093B2D" w:rsidP="0092450D">
            <w:p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  <w:r w:rsidRPr="00207F9F">
              <w:rPr>
                <w:color w:val="000000"/>
                <w:szCs w:val="22"/>
                <w:lang w:val="hr-HR"/>
              </w:rPr>
              <w:t>Red. Br.</w:t>
            </w:r>
          </w:p>
        </w:tc>
        <w:tc>
          <w:tcPr>
            <w:tcW w:w="3071" w:type="dxa"/>
            <w:shd w:val="clear" w:color="auto" w:fill="D9D9D9"/>
          </w:tcPr>
          <w:p w14:paraId="6AB8D810" w14:textId="77777777" w:rsidR="00093B2D" w:rsidRPr="00207F9F" w:rsidRDefault="00093B2D" w:rsidP="0092450D">
            <w:p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  <w:r w:rsidRPr="00207F9F">
              <w:rPr>
                <w:color w:val="000000"/>
                <w:szCs w:val="22"/>
                <w:lang w:val="hr-HR"/>
              </w:rPr>
              <w:t>Inicijali i godište rođenja</w:t>
            </w:r>
          </w:p>
        </w:tc>
        <w:tc>
          <w:tcPr>
            <w:tcW w:w="2526" w:type="dxa"/>
            <w:shd w:val="clear" w:color="auto" w:fill="D9D9D9"/>
          </w:tcPr>
          <w:p w14:paraId="5045CDAE" w14:textId="77777777" w:rsidR="00093B2D" w:rsidRPr="00207F9F" w:rsidRDefault="00093B2D" w:rsidP="0092450D">
            <w:p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  <w:r>
              <w:rPr>
                <w:color w:val="000000"/>
                <w:szCs w:val="22"/>
                <w:lang w:val="hr-HR"/>
              </w:rPr>
              <w:t>Broj bodova kandidata</w:t>
            </w:r>
          </w:p>
        </w:tc>
      </w:tr>
      <w:tr w:rsidR="00093B2D" w:rsidRPr="00207F9F" w14:paraId="4C238300" w14:textId="77777777" w:rsidTr="0092450D">
        <w:tc>
          <w:tcPr>
            <w:tcW w:w="1021" w:type="dxa"/>
          </w:tcPr>
          <w:p w14:paraId="44C68D05" w14:textId="77777777" w:rsidR="00093B2D" w:rsidRPr="00B07EFD" w:rsidRDefault="00093B2D" w:rsidP="00093B2D">
            <w:pPr>
              <w:pStyle w:val="Odlomakpopisa"/>
              <w:numPr>
                <w:ilvl w:val="0"/>
                <w:numId w:val="36"/>
              </w:num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3071" w:type="dxa"/>
          </w:tcPr>
          <w:p w14:paraId="3C76EC74" w14:textId="77777777" w:rsidR="00093B2D" w:rsidRPr="00207F9F" w:rsidRDefault="00093B2D" w:rsidP="0092450D">
            <w:pPr>
              <w:spacing w:line="360" w:lineRule="auto"/>
              <w:jc w:val="both"/>
              <w:rPr>
                <w:color w:val="000000"/>
                <w:szCs w:val="22"/>
                <w:lang w:val="hr-HR"/>
              </w:rPr>
            </w:pPr>
            <w:r w:rsidRPr="00207F9F">
              <w:rPr>
                <w:color w:val="000000"/>
                <w:szCs w:val="22"/>
                <w:lang w:val="hr-HR"/>
              </w:rPr>
              <w:t>I.</w:t>
            </w:r>
            <w:r>
              <w:rPr>
                <w:color w:val="000000"/>
                <w:szCs w:val="22"/>
                <w:lang w:val="hr-HR"/>
              </w:rPr>
              <w:t>D</w:t>
            </w:r>
            <w:r w:rsidRPr="00207F9F">
              <w:rPr>
                <w:color w:val="000000"/>
                <w:szCs w:val="22"/>
                <w:lang w:val="hr-HR"/>
              </w:rPr>
              <w:t xml:space="preserve">., </w:t>
            </w:r>
            <w:r>
              <w:rPr>
                <w:color w:val="000000"/>
                <w:szCs w:val="22"/>
                <w:lang w:val="hr-HR"/>
              </w:rPr>
              <w:t>1988</w:t>
            </w:r>
          </w:p>
        </w:tc>
        <w:tc>
          <w:tcPr>
            <w:tcW w:w="2526" w:type="dxa"/>
          </w:tcPr>
          <w:p w14:paraId="3959FBF4" w14:textId="77777777" w:rsidR="00093B2D" w:rsidRPr="00207F9F" w:rsidRDefault="00093B2D" w:rsidP="0092450D">
            <w:p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  <w:r>
              <w:rPr>
                <w:color w:val="000000"/>
                <w:szCs w:val="22"/>
                <w:lang w:val="hr-HR"/>
              </w:rPr>
              <w:t>27/30</w:t>
            </w:r>
          </w:p>
        </w:tc>
      </w:tr>
      <w:tr w:rsidR="00093B2D" w:rsidRPr="00207F9F" w14:paraId="33CAF7F2" w14:textId="77777777" w:rsidTr="0092450D">
        <w:tc>
          <w:tcPr>
            <w:tcW w:w="1021" w:type="dxa"/>
            <w:tcBorders>
              <w:bottom w:val="single" w:sz="4" w:space="0" w:color="000000"/>
            </w:tcBorders>
          </w:tcPr>
          <w:p w14:paraId="09657C28" w14:textId="77777777" w:rsidR="00093B2D" w:rsidRPr="00B07EFD" w:rsidRDefault="00093B2D" w:rsidP="00093B2D">
            <w:pPr>
              <w:pStyle w:val="Odlomakpopisa"/>
              <w:numPr>
                <w:ilvl w:val="0"/>
                <w:numId w:val="36"/>
              </w:num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3071" w:type="dxa"/>
            <w:tcBorders>
              <w:bottom w:val="single" w:sz="4" w:space="0" w:color="000000"/>
            </w:tcBorders>
          </w:tcPr>
          <w:p w14:paraId="09BA562D" w14:textId="77777777" w:rsidR="00093B2D" w:rsidRPr="00207F9F" w:rsidRDefault="00093B2D" w:rsidP="0092450D">
            <w:pPr>
              <w:spacing w:line="360" w:lineRule="auto"/>
              <w:jc w:val="both"/>
              <w:rPr>
                <w:color w:val="000000"/>
                <w:szCs w:val="22"/>
                <w:lang w:val="hr-HR"/>
              </w:rPr>
            </w:pPr>
            <w:r>
              <w:rPr>
                <w:color w:val="000000"/>
                <w:szCs w:val="22"/>
                <w:lang w:val="hr-HR"/>
              </w:rPr>
              <w:t xml:space="preserve">L.H., </w:t>
            </w:r>
            <w:r w:rsidRPr="00207F9F">
              <w:rPr>
                <w:color w:val="000000"/>
                <w:szCs w:val="22"/>
                <w:lang w:val="hr-HR"/>
              </w:rPr>
              <w:t>199</w:t>
            </w:r>
            <w:r>
              <w:rPr>
                <w:color w:val="000000"/>
                <w:szCs w:val="22"/>
                <w:lang w:val="hr-HR"/>
              </w:rPr>
              <w:t>7</w:t>
            </w:r>
          </w:p>
        </w:tc>
        <w:tc>
          <w:tcPr>
            <w:tcW w:w="2526" w:type="dxa"/>
            <w:tcBorders>
              <w:bottom w:val="single" w:sz="4" w:space="0" w:color="000000"/>
            </w:tcBorders>
          </w:tcPr>
          <w:p w14:paraId="4C88B66B" w14:textId="77777777" w:rsidR="00093B2D" w:rsidRPr="00207F9F" w:rsidRDefault="00093B2D" w:rsidP="0092450D">
            <w:p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  <w:r>
              <w:rPr>
                <w:color w:val="000000"/>
                <w:szCs w:val="22"/>
                <w:lang w:val="hr-HR"/>
              </w:rPr>
              <w:t>22/30</w:t>
            </w:r>
          </w:p>
        </w:tc>
      </w:tr>
    </w:tbl>
    <w:p w14:paraId="45F63894" w14:textId="77777777" w:rsidR="00B07EFD" w:rsidRPr="00A15B6F" w:rsidRDefault="00B07EFD" w:rsidP="00B07EFD">
      <w:pPr>
        <w:tabs>
          <w:tab w:val="left" w:pos="851"/>
        </w:tabs>
        <w:spacing w:line="360" w:lineRule="auto"/>
        <w:ind w:left="709" w:hanging="709"/>
        <w:jc w:val="both"/>
        <w:rPr>
          <w:szCs w:val="22"/>
          <w:lang w:val="hr-HR"/>
        </w:rPr>
      </w:pPr>
    </w:p>
    <w:p w14:paraId="7186CE4B" w14:textId="48499B16" w:rsidR="00B750F5" w:rsidRDefault="00207F9F" w:rsidP="0075737C">
      <w:pPr>
        <w:tabs>
          <w:tab w:val="left" w:pos="851"/>
        </w:tabs>
        <w:spacing w:line="360" w:lineRule="auto"/>
        <w:jc w:val="both"/>
        <w:rPr>
          <w:szCs w:val="22"/>
          <w:lang w:val="hr-HR"/>
        </w:rPr>
      </w:pPr>
      <w:r>
        <w:rPr>
          <w:szCs w:val="22"/>
          <w:lang w:val="hr-HR"/>
        </w:rPr>
        <w:tab/>
        <w:t xml:space="preserve">Obzirom da su samo </w:t>
      </w:r>
      <w:r w:rsidR="00093B2D">
        <w:rPr>
          <w:szCs w:val="22"/>
          <w:lang w:val="hr-HR"/>
        </w:rPr>
        <w:t>dva</w:t>
      </w:r>
      <w:r>
        <w:rPr>
          <w:szCs w:val="22"/>
          <w:lang w:val="hr-HR"/>
        </w:rPr>
        <w:t xml:space="preserve"> kandidata zadovoljila na pisanom dijelu testiranja za </w:t>
      </w:r>
      <w:r w:rsidR="00093B2D">
        <w:rPr>
          <w:szCs w:val="22"/>
          <w:lang w:val="hr-HR"/>
        </w:rPr>
        <w:t>doktora medicine</w:t>
      </w:r>
      <w:r>
        <w:rPr>
          <w:szCs w:val="22"/>
          <w:lang w:val="hr-HR"/>
        </w:rPr>
        <w:t xml:space="preserve"> na neodređeno i puno radno vrijeme</w:t>
      </w:r>
      <w:r w:rsidR="00C47173">
        <w:rPr>
          <w:szCs w:val="22"/>
          <w:lang w:val="hr-HR"/>
        </w:rPr>
        <w:t xml:space="preserve"> u </w:t>
      </w:r>
      <w:r w:rsidR="00093B2D">
        <w:rPr>
          <w:szCs w:val="22"/>
          <w:lang w:val="hr-HR"/>
        </w:rPr>
        <w:t>TIM-u 1</w:t>
      </w:r>
      <w:r>
        <w:rPr>
          <w:szCs w:val="22"/>
          <w:lang w:val="hr-HR"/>
        </w:rPr>
        <w:t xml:space="preserve">, </w:t>
      </w:r>
      <w:r w:rsidR="00C47173">
        <w:rPr>
          <w:szCs w:val="22"/>
          <w:lang w:val="hr-HR"/>
        </w:rPr>
        <w:t xml:space="preserve">dakle, broj kandidata </w:t>
      </w:r>
      <w:r w:rsidR="00B07EFD">
        <w:rPr>
          <w:szCs w:val="22"/>
          <w:lang w:val="hr-HR"/>
        </w:rPr>
        <w:t xml:space="preserve">koji zadovoljava </w:t>
      </w:r>
      <w:r w:rsidR="00C47173">
        <w:rPr>
          <w:szCs w:val="22"/>
          <w:lang w:val="hr-HR"/>
        </w:rPr>
        <w:t>nije veći od traženog</w:t>
      </w:r>
      <w:r>
        <w:rPr>
          <w:szCs w:val="22"/>
          <w:lang w:val="hr-HR"/>
        </w:rPr>
        <w:t xml:space="preserve">, Zavod </w:t>
      </w:r>
      <w:r w:rsidR="00C47173">
        <w:rPr>
          <w:szCs w:val="22"/>
          <w:lang w:val="hr-HR"/>
        </w:rPr>
        <w:t>nema potrebu</w:t>
      </w:r>
      <w:r>
        <w:rPr>
          <w:szCs w:val="22"/>
          <w:lang w:val="hr-HR"/>
        </w:rPr>
        <w:t xml:space="preserve"> provoditi usmeno testiranje kandidata.</w:t>
      </w:r>
    </w:p>
    <w:p w14:paraId="2288840C" w14:textId="77777777" w:rsidR="00207F9F" w:rsidRPr="00A15B6F" w:rsidRDefault="00207F9F" w:rsidP="0075737C">
      <w:pPr>
        <w:tabs>
          <w:tab w:val="left" w:pos="851"/>
        </w:tabs>
        <w:spacing w:line="360" w:lineRule="auto"/>
        <w:jc w:val="both"/>
        <w:rPr>
          <w:szCs w:val="22"/>
          <w:lang w:val="hr-HR"/>
        </w:rPr>
      </w:pPr>
    </w:p>
    <w:p w14:paraId="741355A8" w14:textId="77777777" w:rsidR="00633777" w:rsidRPr="00633777" w:rsidRDefault="00633777" w:rsidP="00633777">
      <w:pPr>
        <w:rPr>
          <w:szCs w:val="22"/>
          <w:lang w:val="hr-HR"/>
        </w:rPr>
      </w:pPr>
    </w:p>
    <w:p w14:paraId="5D0CC0E6" w14:textId="77777777" w:rsidR="00633777" w:rsidRDefault="00633777" w:rsidP="00633777">
      <w:pPr>
        <w:rPr>
          <w:b/>
          <w:bCs/>
          <w:i/>
          <w:iCs/>
          <w:szCs w:val="22"/>
          <w:lang w:val="hr-HR"/>
        </w:rPr>
      </w:pPr>
    </w:p>
    <w:p w14:paraId="3E4DF0BD" w14:textId="72B7E21E" w:rsidR="00633777" w:rsidRDefault="00633777" w:rsidP="00633777">
      <w:pPr>
        <w:tabs>
          <w:tab w:val="left" w:pos="5882"/>
        </w:tabs>
        <w:spacing w:line="360" w:lineRule="auto"/>
        <w:rPr>
          <w:szCs w:val="22"/>
          <w:lang w:val="hr-HR"/>
        </w:rPr>
      </w:pPr>
      <w:r>
        <w:rPr>
          <w:szCs w:val="22"/>
          <w:lang w:val="hr-HR"/>
        </w:rPr>
        <w:tab/>
        <w:t>Povjerenstvo za provedbu natječaja</w:t>
      </w:r>
    </w:p>
    <w:p w14:paraId="7963E481" w14:textId="2F56CB56" w:rsidR="00633777" w:rsidRDefault="00633777" w:rsidP="00633777">
      <w:pPr>
        <w:tabs>
          <w:tab w:val="left" w:pos="5882"/>
        </w:tabs>
        <w:spacing w:line="360" w:lineRule="auto"/>
        <w:rPr>
          <w:szCs w:val="22"/>
          <w:lang w:val="hr-HR"/>
        </w:rPr>
      </w:pPr>
      <w:r>
        <w:rPr>
          <w:szCs w:val="22"/>
          <w:lang w:val="hr-HR"/>
        </w:rPr>
        <w:tab/>
        <w:t xml:space="preserve">Zavoda za hitnu medicinu </w:t>
      </w:r>
    </w:p>
    <w:p w14:paraId="762C0973" w14:textId="529AF4A6" w:rsidR="00633777" w:rsidRPr="00633777" w:rsidRDefault="00633777" w:rsidP="00633777">
      <w:pPr>
        <w:tabs>
          <w:tab w:val="left" w:pos="5882"/>
        </w:tabs>
        <w:spacing w:line="360" w:lineRule="auto"/>
        <w:rPr>
          <w:szCs w:val="22"/>
          <w:lang w:val="hr-HR"/>
        </w:rPr>
      </w:pPr>
      <w:r>
        <w:rPr>
          <w:szCs w:val="22"/>
          <w:lang w:val="hr-HR"/>
        </w:rPr>
        <w:tab/>
        <w:t>Požeško-slavonske županije</w:t>
      </w:r>
    </w:p>
    <w:sectPr w:rsidR="00633777" w:rsidRPr="00633777" w:rsidSect="00502DF0">
      <w:pgSz w:w="11906" w:h="16838" w:code="9"/>
      <w:pgMar w:top="568" w:right="849" w:bottom="568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60C"/>
    <w:multiLevelType w:val="hybridMultilevel"/>
    <w:tmpl w:val="146019E8"/>
    <w:lvl w:ilvl="0" w:tplc="FF90C39E">
      <w:start w:val="1"/>
      <w:numFmt w:val="lowerLetter"/>
      <w:lvlText w:val="%1)"/>
      <w:lvlJc w:val="left"/>
      <w:pPr>
        <w:tabs>
          <w:tab w:val="num" w:pos="720"/>
        </w:tabs>
        <w:ind w:left="794" w:hanging="43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7455B"/>
    <w:multiLevelType w:val="hybridMultilevel"/>
    <w:tmpl w:val="229644DA"/>
    <w:lvl w:ilvl="0" w:tplc="A872A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CC77B7"/>
    <w:multiLevelType w:val="hybridMultilevel"/>
    <w:tmpl w:val="15E67E2E"/>
    <w:lvl w:ilvl="0" w:tplc="D84A10C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D3B7E"/>
    <w:multiLevelType w:val="hybridMultilevel"/>
    <w:tmpl w:val="8DF0CEFE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C67B0"/>
    <w:multiLevelType w:val="hybridMultilevel"/>
    <w:tmpl w:val="FEC09DCE"/>
    <w:lvl w:ilvl="0" w:tplc="5374DC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16897"/>
    <w:multiLevelType w:val="hybridMultilevel"/>
    <w:tmpl w:val="8102A142"/>
    <w:lvl w:ilvl="0" w:tplc="FF90C39E">
      <w:start w:val="1"/>
      <w:numFmt w:val="lowerLetter"/>
      <w:lvlText w:val="%1)"/>
      <w:lvlJc w:val="left"/>
      <w:pPr>
        <w:tabs>
          <w:tab w:val="num" w:pos="720"/>
        </w:tabs>
        <w:ind w:left="794" w:hanging="43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16320F"/>
    <w:multiLevelType w:val="hybridMultilevel"/>
    <w:tmpl w:val="F00E1110"/>
    <w:lvl w:ilvl="0" w:tplc="B914E4DC">
      <w:start w:val="1"/>
      <w:numFmt w:val="lowerLetter"/>
      <w:lvlText w:val="%1)"/>
      <w:lvlJc w:val="left"/>
      <w:pPr>
        <w:tabs>
          <w:tab w:val="num" w:pos="720"/>
        </w:tabs>
        <w:ind w:left="851" w:hanging="511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301ED0"/>
    <w:multiLevelType w:val="hybridMultilevel"/>
    <w:tmpl w:val="F37EC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14141"/>
    <w:multiLevelType w:val="hybridMultilevel"/>
    <w:tmpl w:val="07A82796"/>
    <w:lvl w:ilvl="0" w:tplc="1C485774">
      <w:start w:val="1"/>
      <w:numFmt w:val="decimal"/>
      <w:lvlText w:val="%1."/>
      <w:lvlJc w:val="left"/>
      <w:pPr>
        <w:ind w:left="249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 w15:restartNumberingAfterBreak="0">
    <w:nsid w:val="1F330EEB"/>
    <w:multiLevelType w:val="hybridMultilevel"/>
    <w:tmpl w:val="12BCFC9C"/>
    <w:lvl w:ilvl="0" w:tplc="CE4A97EA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E1537"/>
    <w:multiLevelType w:val="hybridMultilevel"/>
    <w:tmpl w:val="561E3514"/>
    <w:lvl w:ilvl="0" w:tplc="A0FC90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5877E7"/>
    <w:multiLevelType w:val="hybridMultilevel"/>
    <w:tmpl w:val="04B02D0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A4861"/>
    <w:multiLevelType w:val="hybridMultilevel"/>
    <w:tmpl w:val="B23067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C375F3"/>
    <w:multiLevelType w:val="hybridMultilevel"/>
    <w:tmpl w:val="07A82796"/>
    <w:lvl w:ilvl="0" w:tplc="FFFFFFFF">
      <w:start w:val="1"/>
      <w:numFmt w:val="decimal"/>
      <w:lvlText w:val="%1."/>
      <w:lvlJc w:val="left"/>
      <w:pPr>
        <w:ind w:left="249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4" w15:restartNumberingAfterBreak="0">
    <w:nsid w:val="2D060A10"/>
    <w:multiLevelType w:val="hybridMultilevel"/>
    <w:tmpl w:val="D34211B4"/>
    <w:lvl w:ilvl="0" w:tplc="1D8AB9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12F4B"/>
    <w:multiLevelType w:val="hybridMultilevel"/>
    <w:tmpl w:val="F3CA0E8E"/>
    <w:lvl w:ilvl="0" w:tplc="83EC77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627EE4"/>
    <w:multiLevelType w:val="hybridMultilevel"/>
    <w:tmpl w:val="8DF0CEFE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E6349"/>
    <w:multiLevelType w:val="hybridMultilevel"/>
    <w:tmpl w:val="13A85E08"/>
    <w:lvl w:ilvl="0" w:tplc="C6C89C9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95B20"/>
    <w:multiLevelType w:val="hybridMultilevel"/>
    <w:tmpl w:val="867E2D6E"/>
    <w:lvl w:ilvl="0" w:tplc="5054210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9" w15:restartNumberingAfterBreak="0">
    <w:nsid w:val="3D7864C8"/>
    <w:multiLevelType w:val="hybridMultilevel"/>
    <w:tmpl w:val="7608AF18"/>
    <w:lvl w:ilvl="0" w:tplc="3124C21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D62E3"/>
    <w:multiLevelType w:val="hybridMultilevel"/>
    <w:tmpl w:val="1D06BF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22218"/>
    <w:multiLevelType w:val="hybridMultilevel"/>
    <w:tmpl w:val="8DF0CEFE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5753E"/>
    <w:multiLevelType w:val="hybridMultilevel"/>
    <w:tmpl w:val="22E4E5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FE325D"/>
    <w:multiLevelType w:val="hybridMultilevel"/>
    <w:tmpl w:val="2A0EE442"/>
    <w:lvl w:ilvl="0" w:tplc="F8A2F99A">
      <w:numFmt w:val="bullet"/>
      <w:lvlText w:val="-"/>
      <w:lvlJc w:val="left"/>
      <w:pPr>
        <w:ind w:left="468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4" w15:restartNumberingAfterBreak="0">
    <w:nsid w:val="47EF66B5"/>
    <w:multiLevelType w:val="hybridMultilevel"/>
    <w:tmpl w:val="D25A63E2"/>
    <w:lvl w:ilvl="0" w:tplc="D84A10C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775FE"/>
    <w:multiLevelType w:val="hybridMultilevel"/>
    <w:tmpl w:val="55BC9CB6"/>
    <w:lvl w:ilvl="0" w:tplc="70444C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34A110D"/>
    <w:multiLevelType w:val="hybridMultilevel"/>
    <w:tmpl w:val="9BEC1A84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BAE75AF"/>
    <w:multiLevelType w:val="hybridMultilevel"/>
    <w:tmpl w:val="30325B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F0931"/>
    <w:multiLevelType w:val="hybridMultilevel"/>
    <w:tmpl w:val="8DF0CEFE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73360"/>
    <w:multiLevelType w:val="hybridMultilevel"/>
    <w:tmpl w:val="8DF0CEFE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A61D7"/>
    <w:multiLevelType w:val="hybridMultilevel"/>
    <w:tmpl w:val="D8305228"/>
    <w:lvl w:ilvl="0" w:tplc="F28EB7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A8A72AC"/>
    <w:multiLevelType w:val="hybridMultilevel"/>
    <w:tmpl w:val="8C9220A0"/>
    <w:lvl w:ilvl="0" w:tplc="2820C18C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2" w15:restartNumberingAfterBreak="0">
    <w:nsid w:val="6B654650"/>
    <w:multiLevelType w:val="hybridMultilevel"/>
    <w:tmpl w:val="1830569C"/>
    <w:lvl w:ilvl="0" w:tplc="902A450A">
      <w:start w:val="7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6C345656"/>
    <w:multiLevelType w:val="hybridMultilevel"/>
    <w:tmpl w:val="AF1660C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5686556"/>
    <w:multiLevelType w:val="hybridMultilevel"/>
    <w:tmpl w:val="D24C57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A62191"/>
    <w:multiLevelType w:val="hybridMultilevel"/>
    <w:tmpl w:val="E3C6D63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6528505">
    <w:abstractNumId w:val="35"/>
  </w:num>
  <w:num w:numId="2" w16cid:durableId="962422099">
    <w:abstractNumId w:val="33"/>
  </w:num>
  <w:num w:numId="3" w16cid:durableId="651642427">
    <w:abstractNumId w:val="6"/>
  </w:num>
  <w:num w:numId="4" w16cid:durableId="1155342432">
    <w:abstractNumId w:val="5"/>
  </w:num>
  <w:num w:numId="5" w16cid:durableId="1820420792">
    <w:abstractNumId w:val="0"/>
  </w:num>
  <w:num w:numId="6" w16cid:durableId="1670673113">
    <w:abstractNumId w:val="22"/>
  </w:num>
  <w:num w:numId="7" w16cid:durableId="77141776">
    <w:abstractNumId w:val="12"/>
  </w:num>
  <w:num w:numId="8" w16cid:durableId="904529248">
    <w:abstractNumId w:val="26"/>
  </w:num>
  <w:num w:numId="9" w16cid:durableId="1974557730">
    <w:abstractNumId w:val="9"/>
  </w:num>
  <w:num w:numId="10" w16cid:durableId="1879925468">
    <w:abstractNumId w:val="23"/>
  </w:num>
  <w:num w:numId="11" w16cid:durableId="1469741098">
    <w:abstractNumId w:val="1"/>
  </w:num>
  <w:num w:numId="12" w16cid:durableId="963850544">
    <w:abstractNumId w:val="30"/>
  </w:num>
  <w:num w:numId="13" w16cid:durableId="520826294">
    <w:abstractNumId w:val="32"/>
  </w:num>
  <w:num w:numId="14" w16cid:durableId="221064029">
    <w:abstractNumId w:val="25"/>
  </w:num>
  <w:num w:numId="15" w16cid:durableId="539435234">
    <w:abstractNumId w:val="15"/>
  </w:num>
  <w:num w:numId="16" w16cid:durableId="1817837697">
    <w:abstractNumId w:val="10"/>
  </w:num>
  <w:num w:numId="17" w16cid:durableId="1637299182">
    <w:abstractNumId w:val="4"/>
  </w:num>
  <w:num w:numId="18" w16cid:durableId="1673600402">
    <w:abstractNumId w:val="7"/>
  </w:num>
  <w:num w:numId="19" w16cid:durableId="1351563987">
    <w:abstractNumId w:val="31"/>
  </w:num>
  <w:num w:numId="20" w16cid:durableId="947659200">
    <w:abstractNumId w:val="19"/>
  </w:num>
  <w:num w:numId="21" w16cid:durableId="558057780">
    <w:abstractNumId w:val="17"/>
  </w:num>
  <w:num w:numId="22" w16cid:durableId="1647658836">
    <w:abstractNumId w:val="28"/>
  </w:num>
  <w:num w:numId="23" w16cid:durableId="1543053027">
    <w:abstractNumId w:val="16"/>
  </w:num>
  <w:num w:numId="24" w16cid:durableId="1460687580">
    <w:abstractNumId w:val="8"/>
  </w:num>
  <w:num w:numId="25" w16cid:durableId="2121949444">
    <w:abstractNumId w:val="14"/>
  </w:num>
  <w:num w:numId="26" w16cid:durableId="677194278">
    <w:abstractNumId w:val="21"/>
  </w:num>
  <w:num w:numId="27" w16cid:durableId="866525710">
    <w:abstractNumId w:val="13"/>
  </w:num>
  <w:num w:numId="28" w16cid:durableId="800195456">
    <w:abstractNumId w:val="29"/>
  </w:num>
  <w:num w:numId="29" w16cid:durableId="436872773">
    <w:abstractNumId w:val="2"/>
  </w:num>
  <w:num w:numId="30" w16cid:durableId="15036405">
    <w:abstractNumId w:val="24"/>
  </w:num>
  <w:num w:numId="31" w16cid:durableId="625162397">
    <w:abstractNumId w:val="11"/>
  </w:num>
  <w:num w:numId="32" w16cid:durableId="167603365">
    <w:abstractNumId w:val="3"/>
  </w:num>
  <w:num w:numId="33" w16cid:durableId="1126316803">
    <w:abstractNumId w:val="18"/>
  </w:num>
  <w:num w:numId="34" w16cid:durableId="167138175">
    <w:abstractNumId w:val="34"/>
  </w:num>
  <w:num w:numId="35" w16cid:durableId="1324746520">
    <w:abstractNumId w:val="27"/>
  </w:num>
  <w:num w:numId="36" w16cid:durableId="15099501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755"/>
    <w:rsid w:val="00007154"/>
    <w:rsid w:val="00016862"/>
    <w:rsid w:val="00023604"/>
    <w:rsid w:val="000243D9"/>
    <w:rsid w:val="00041132"/>
    <w:rsid w:val="00044524"/>
    <w:rsid w:val="0005138C"/>
    <w:rsid w:val="00054CDA"/>
    <w:rsid w:val="00060ED0"/>
    <w:rsid w:val="00063BC6"/>
    <w:rsid w:val="00065782"/>
    <w:rsid w:val="000666E7"/>
    <w:rsid w:val="00067131"/>
    <w:rsid w:val="00073B17"/>
    <w:rsid w:val="0008068F"/>
    <w:rsid w:val="00093B2D"/>
    <w:rsid w:val="000A70F2"/>
    <w:rsid w:val="000B05DB"/>
    <w:rsid w:val="000B252D"/>
    <w:rsid w:val="000B312E"/>
    <w:rsid w:val="000D4586"/>
    <w:rsid w:val="000D65A8"/>
    <w:rsid w:val="000F233F"/>
    <w:rsid w:val="00107505"/>
    <w:rsid w:val="0011489C"/>
    <w:rsid w:val="0012207E"/>
    <w:rsid w:val="001344F6"/>
    <w:rsid w:val="001448BB"/>
    <w:rsid w:val="00174A16"/>
    <w:rsid w:val="00186294"/>
    <w:rsid w:val="0018773C"/>
    <w:rsid w:val="001B59EB"/>
    <w:rsid w:val="001D1766"/>
    <w:rsid w:val="001D5B53"/>
    <w:rsid w:val="001D7F65"/>
    <w:rsid w:val="001F6396"/>
    <w:rsid w:val="00207F9F"/>
    <w:rsid w:val="002150B6"/>
    <w:rsid w:val="00217DBE"/>
    <w:rsid w:val="002212B8"/>
    <w:rsid w:val="00221C89"/>
    <w:rsid w:val="00247D79"/>
    <w:rsid w:val="00255267"/>
    <w:rsid w:val="00274DD1"/>
    <w:rsid w:val="00283BE7"/>
    <w:rsid w:val="00294895"/>
    <w:rsid w:val="00297FD8"/>
    <w:rsid w:val="002C1D72"/>
    <w:rsid w:val="002D23D1"/>
    <w:rsid w:val="002D3BB8"/>
    <w:rsid w:val="002D60EC"/>
    <w:rsid w:val="002E75EC"/>
    <w:rsid w:val="002F68B3"/>
    <w:rsid w:val="00301ACF"/>
    <w:rsid w:val="003136D8"/>
    <w:rsid w:val="00316AB1"/>
    <w:rsid w:val="00324C2D"/>
    <w:rsid w:val="00330FF0"/>
    <w:rsid w:val="00337FA9"/>
    <w:rsid w:val="003464C3"/>
    <w:rsid w:val="003556E8"/>
    <w:rsid w:val="00391AA0"/>
    <w:rsid w:val="003A7DFE"/>
    <w:rsid w:val="003B13FA"/>
    <w:rsid w:val="003C6B29"/>
    <w:rsid w:val="004025AA"/>
    <w:rsid w:val="00407EC1"/>
    <w:rsid w:val="0041476C"/>
    <w:rsid w:val="00416A02"/>
    <w:rsid w:val="00426B5A"/>
    <w:rsid w:val="00450716"/>
    <w:rsid w:val="00452990"/>
    <w:rsid w:val="0046029A"/>
    <w:rsid w:val="00463A01"/>
    <w:rsid w:val="00473FD4"/>
    <w:rsid w:val="00475ABF"/>
    <w:rsid w:val="00490382"/>
    <w:rsid w:val="004906A9"/>
    <w:rsid w:val="00493404"/>
    <w:rsid w:val="004940F4"/>
    <w:rsid w:val="004A1BC0"/>
    <w:rsid w:val="004C278E"/>
    <w:rsid w:val="004D0A5B"/>
    <w:rsid w:val="004F1985"/>
    <w:rsid w:val="004F5BAE"/>
    <w:rsid w:val="00502DF0"/>
    <w:rsid w:val="00512EDE"/>
    <w:rsid w:val="00516755"/>
    <w:rsid w:val="0053313A"/>
    <w:rsid w:val="00537B75"/>
    <w:rsid w:val="00540675"/>
    <w:rsid w:val="0054679B"/>
    <w:rsid w:val="00564C07"/>
    <w:rsid w:val="00566330"/>
    <w:rsid w:val="005666AF"/>
    <w:rsid w:val="00575DD9"/>
    <w:rsid w:val="0058125D"/>
    <w:rsid w:val="00587112"/>
    <w:rsid w:val="00592C01"/>
    <w:rsid w:val="005A56A0"/>
    <w:rsid w:val="005A6F54"/>
    <w:rsid w:val="005C6686"/>
    <w:rsid w:val="005C71D5"/>
    <w:rsid w:val="005D0D0E"/>
    <w:rsid w:val="005D1A8F"/>
    <w:rsid w:val="005D2BAB"/>
    <w:rsid w:val="005D4192"/>
    <w:rsid w:val="005D5193"/>
    <w:rsid w:val="005D7A8F"/>
    <w:rsid w:val="005E5FA0"/>
    <w:rsid w:val="005F36C0"/>
    <w:rsid w:val="0060108E"/>
    <w:rsid w:val="00622378"/>
    <w:rsid w:val="00632B83"/>
    <w:rsid w:val="00633777"/>
    <w:rsid w:val="006344E7"/>
    <w:rsid w:val="00644D33"/>
    <w:rsid w:val="00677D44"/>
    <w:rsid w:val="00682AAA"/>
    <w:rsid w:val="00685A7C"/>
    <w:rsid w:val="00690ECA"/>
    <w:rsid w:val="006A2E6F"/>
    <w:rsid w:val="006A3DE4"/>
    <w:rsid w:val="006C1766"/>
    <w:rsid w:val="006D3382"/>
    <w:rsid w:val="00704B8E"/>
    <w:rsid w:val="00716584"/>
    <w:rsid w:val="00721847"/>
    <w:rsid w:val="00723FD2"/>
    <w:rsid w:val="0073663F"/>
    <w:rsid w:val="007368D7"/>
    <w:rsid w:val="0073736E"/>
    <w:rsid w:val="00745086"/>
    <w:rsid w:val="00745BBB"/>
    <w:rsid w:val="007539A2"/>
    <w:rsid w:val="0075737C"/>
    <w:rsid w:val="00772729"/>
    <w:rsid w:val="007A47BE"/>
    <w:rsid w:val="007B0B10"/>
    <w:rsid w:val="007C220F"/>
    <w:rsid w:val="007C7509"/>
    <w:rsid w:val="007D306D"/>
    <w:rsid w:val="007D6080"/>
    <w:rsid w:val="007F0211"/>
    <w:rsid w:val="00800830"/>
    <w:rsid w:val="0080132F"/>
    <w:rsid w:val="00806DEE"/>
    <w:rsid w:val="00810CAC"/>
    <w:rsid w:val="008111A9"/>
    <w:rsid w:val="008160DB"/>
    <w:rsid w:val="008339C0"/>
    <w:rsid w:val="008432B4"/>
    <w:rsid w:val="00862216"/>
    <w:rsid w:val="0087138D"/>
    <w:rsid w:val="008D614B"/>
    <w:rsid w:val="008E690A"/>
    <w:rsid w:val="008E7B1F"/>
    <w:rsid w:val="008F14B8"/>
    <w:rsid w:val="008F7F73"/>
    <w:rsid w:val="009109C7"/>
    <w:rsid w:val="00910D16"/>
    <w:rsid w:val="00911047"/>
    <w:rsid w:val="009158BB"/>
    <w:rsid w:val="009177F8"/>
    <w:rsid w:val="009211B0"/>
    <w:rsid w:val="009314A6"/>
    <w:rsid w:val="00935083"/>
    <w:rsid w:val="00952057"/>
    <w:rsid w:val="009533A6"/>
    <w:rsid w:val="0095713B"/>
    <w:rsid w:val="009721BD"/>
    <w:rsid w:val="00987C8D"/>
    <w:rsid w:val="009B089C"/>
    <w:rsid w:val="009B7845"/>
    <w:rsid w:val="009E432D"/>
    <w:rsid w:val="009E7C53"/>
    <w:rsid w:val="009F7962"/>
    <w:rsid w:val="00A15B6F"/>
    <w:rsid w:val="00A304B8"/>
    <w:rsid w:val="00A30E98"/>
    <w:rsid w:val="00A344E8"/>
    <w:rsid w:val="00A357E4"/>
    <w:rsid w:val="00A37412"/>
    <w:rsid w:val="00A46FD4"/>
    <w:rsid w:val="00A67976"/>
    <w:rsid w:val="00A72581"/>
    <w:rsid w:val="00AC0590"/>
    <w:rsid w:val="00AE0B6C"/>
    <w:rsid w:val="00AE2204"/>
    <w:rsid w:val="00AF1758"/>
    <w:rsid w:val="00AF5F71"/>
    <w:rsid w:val="00B03D37"/>
    <w:rsid w:val="00B07EFD"/>
    <w:rsid w:val="00B16577"/>
    <w:rsid w:val="00B341F8"/>
    <w:rsid w:val="00B4557D"/>
    <w:rsid w:val="00B475BE"/>
    <w:rsid w:val="00B62FE0"/>
    <w:rsid w:val="00B733A4"/>
    <w:rsid w:val="00B750F5"/>
    <w:rsid w:val="00B8238A"/>
    <w:rsid w:val="00B85B62"/>
    <w:rsid w:val="00BA67EC"/>
    <w:rsid w:val="00BA72D7"/>
    <w:rsid w:val="00BB693D"/>
    <w:rsid w:val="00BC00B6"/>
    <w:rsid w:val="00BD2993"/>
    <w:rsid w:val="00BD657C"/>
    <w:rsid w:val="00BE6DBE"/>
    <w:rsid w:val="00BF4434"/>
    <w:rsid w:val="00C0063F"/>
    <w:rsid w:val="00C06EE4"/>
    <w:rsid w:val="00C1222B"/>
    <w:rsid w:val="00C13215"/>
    <w:rsid w:val="00C157D7"/>
    <w:rsid w:val="00C27080"/>
    <w:rsid w:val="00C278AA"/>
    <w:rsid w:val="00C34FDE"/>
    <w:rsid w:val="00C44905"/>
    <w:rsid w:val="00C47173"/>
    <w:rsid w:val="00C50689"/>
    <w:rsid w:val="00C51F2D"/>
    <w:rsid w:val="00C63511"/>
    <w:rsid w:val="00C842E8"/>
    <w:rsid w:val="00C9185F"/>
    <w:rsid w:val="00C9475E"/>
    <w:rsid w:val="00CA42E6"/>
    <w:rsid w:val="00CB2545"/>
    <w:rsid w:val="00CC7208"/>
    <w:rsid w:val="00CF41BD"/>
    <w:rsid w:val="00D0208A"/>
    <w:rsid w:val="00D049D1"/>
    <w:rsid w:val="00D10EF5"/>
    <w:rsid w:val="00D12813"/>
    <w:rsid w:val="00D20CA2"/>
    <w:rsid w:val="00D26B9D"/>
    <w:rsid w:val="00D42AFB"/>
    <w:rsid w:val="00D454BC"/>
    <w:rsid w:val="00D46216"/>
    <w:rsid w:val="00D5043A"/>
    <w:rsid w:val="00D5200F"/>
    <w:rsid w:val="00D54146"/>
    <w:rsid w:val="00D569D5"/>
    <w:rsid w:val="00D61B1D"/>
    <w:rsid w:val="00DA23CB"/>
    <w:rsid w:val="00DA4E6B"/>
    <w:rsid w:val="00DA70FF"/>
    <w:rsid w:val="00DB352D"/>
    <w:rsid w:val="00DD36CB"/>
    <w:rsid w:val="00E119C0"/>
    <w:rsid w:val="00E133F2"/>
    <w:rsid w:val="00E434FE"/>
    <w:rsid w:val="00E47190"/>
    <w:rsid w:val="00E63E64"/>
    <w:rsid w:val="00E66E89"/>
    <w:rsid w:val="00E722A2"/>
    <w:rsid w:val="00E738AD"/>
    <w:rsid w:val="00EA0C2F"/>
    <w:rsid w:val="00EA3359"/>
    <w:rsid w:val="00EB19DC"/>
    <w:rsid w:val="00EB24A3"/>
    <w:rsid w:val="00EB3150"/>
    <w:rsid w:val="00EB4E4F"/>
    <w:rsid w:val="00EB5462"/>
    <w:rsid w:val="00EC6686"/>
    <w:rsid w:val="00ED0676"/>
    <w:rsid w:val="00EF321C"/>
    <w:rsid w:val="00EF7B9B"/>
    <w:rsid w:val="00F0115D"/>
    <w:rsid w:val="00F02F3A"/>
    <w:rsid w:val="00F20478"/>
    <w:rsid w:val="00F22554"/>
    <w:rsid w:val="00F32D7F"/>
    <w:rsid w:val="00F4162B"/>
    <w:rsid w:val="00F42C15"/>
    <w:rsid w:val="00F50B13"/>
    <w:rsid w:val="00F52122"/>
    <w:rsid w:val="00F625FE"/>
    <w:rsid w:val="00F62A39"/>
    <w:rsid w:val="00F64E80"/>
    <w:rsid w:val="00F761DF"/>
    <w:rsid w:val="00F90EEF"/>
    <w:rsid w:val="00F91B7A"/>
    <w:rsid w:val="00F93F5E"/>
    <w:rsid w:val="00F96914"/>
    <w:rsid w:val="00FB0F78"/>
    <w:rsid w:val="00FB1BF9"/>
    <w:rsid w:val="00FB1DF6"/>
    <w:rsid w:val="00FC0E06"/>
    <w:rsid w:val="00FF0553"/>
    <w:rsid w:val="00FF1378"/>
    <w:rsid w:val="00FF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color="blue" stroke="f">
      <v:fill color="blue"/>
      <v:stroke on="f"/>
    </o:shapedefaults>
    <o:shapelayout v:ext="edit">
      <o:idmap v:ext="edit" data="1"/>
    </o:shapelayout>
  </w:shapeDefaults>
  <w:decimalSymbol w:val=","/>
  <w:listSeparator w:val=";"/>
  <w14:docId w14:val="6243A56B"/>
  <w15:docId w15:val="{19BABAD0-6C4F-4C13-B8B4-B77FBE10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21BD"/>
    <w:rPr>
      <w:sz w:val="22"/>
      <w:lang w:val="en-GB" w:eastAsia="en-GB"/>
    </w:rPr>
  </w:style>
  <w:style w:type="paragraph" w:styleId="Naslov1">
    <w:name w:val="heading 1"/>
    <w:basedOn w:val="Normal"/>
    <w:next w:val="Normal"/>
    <w:qFormat/>
    <w:rsid w:val="009721BD"/>
    <w:pPr>
      <w:keepNext/>
      <w:spacing w:line="360" w:lineRule="auto"/>
      <w:jc w:val="center"/>
      <w:outlineLvl w:val="0"/>
    </w:pPr>
    <w:rPr>
      <w:rFonts w:ascii="Book Antiqua" w:hAnsi="Book Antiqua"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qFormat/>
    <w:rsid w:val="009721BD"/>
    <w:pPr>
      <w:spacing w:line="360" w:lineRule="auto"/>
      <w:jc w:val="center"/>
    </w:pPr>
    <w:rPr>
      <w:rFonts w:ascii="Book Antiqua" w:hAnsi="Book Antiqua"/>
      <w:b/>
      <w:sz w:val="24"/>
      <w:lang w:val="hr-HR"/>
    </w:rPr>
  </w:style>
  <w:style w:type="table" w:styleId="Reetkatablice">
    <w:name w:val="Table Grid"/>
    <w:basedOn w:val="Obinatablica"/>
    <w:rsid w:val="00C12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rsid w:val="009158B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6029A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737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mp\Local%20Settings\Temporary%20Internet%20Files\Content.Outlook\7PXTUU4R\HMP%20memorand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D4C09-36A0-402E-A390-5246E6083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HMP memorandum.dot</Template>
  <TotalTime>189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 ZDRAVLJA POŽEŠKO-SLAVONSKE ŽUPANIJE</vt:lpstr>
    </vt:vector>
  </TitlesOfParts>
  <Company>dom zdravlja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ZDRAVLJA POŽEŠKO-SLAVONSKE ŽUPANIJE</dc:title>
  <dc:creator>Dom zdravlja</dc:creator>
  <cp:lastModifiedBy>Dijana Gilich</cp:lastModifiedBy>
  <cp:revision>26</cp:revision>
  <cp:lastPrinted>2026-04-21T08:30:00Z</cp:lastPrinted>
  <dcterms:created xsi:type="dcterms:W3CDTF">2024-06-20T12:49:00Z</dcterms:created>
  <dcterms:modified xsi:type="dcterms:W3CDTF">2026-04-21T08:30:00Z</dcterms:modified>
</cp:coreProperties>
</file>