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098" w14:textId="77777777" w:rsidR="00434EC8" w:rsidRPr="00EF17D9" w:rsidRDefault="00434EC8" w:rsidP="00434EC8">
      <w:pPr>
        <w:pStyle w:val="Naslov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EF17D9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1312" behindDoc="1" locked="0" layoutInCell="1" allowOverlap="1" wp14:anchorId="41D5CCB3" wp14:editId="421ABE14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7D9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1" allowOverlap="1" wp14:anchorId="16FAD0F2" wp14:editId="2F2E98ED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7D9">
        <w:rPr>
          <w:rFonts w:ascii="Times New Roman" w:hAnsi="Times New Roman"/>
          <w:noProof/>
          <w:color w:val="000000"/>
          <w:sz w:val="22"/>
          <w:szCs w:val="22"/>
          <w:lang w:eastAsia="hr-HR"/>
        </w:rPr>
        <w:t>ZAVOD ZA HITNU MEDICINU POŽEŠKO-SLAVONSKE ŽUPANIJE</w:t>
      </w:r>
    </w:p>
    <w:p w14:paraId="16A46ED0" w14:textId="77777777" w:rsidR="00434EC8" w:rsidRPr="00EF17D9" w:rsidRDefault="00434EC8" w:rsidP="00434EC8">
      <w:pPr>
        <w:spacing w:line="276" w:lineRule="auto"/>
        <w:ind w:firstLine="720"/>
        <w:jc w:val="center"/>
        <w:rPr>
          <w:b/>
          <w:color w:val="000000"/>
          <w:szCs w:val="22"/>
          <w:lang w:val="hr-HR"/>
        </w:rPr>
      </w:pPr>
      <w:r w:rsidRPr="00EF17D9">
        <w:rPr>
          <w:b/>
          <w:color w:val="000000"/>
          <w:szCs w:val="22"/>
          <w:lang w:val="hr-HR"/>
        </w:rPr>
        <w:t>POŽEGA, OSJEČKA ULICA 109</w:t>
      </w:r>
    </w:p>
    <w:p w14:paraId="3D3BE200" w14:textId="77777777" w:rsidR="00434EC8" w:rsidRPr="00EF17D9" w:rsidRDefault="00434EC8" w:rsidP="00434EC8">
      <w:pPr>
        <w:spacing w:line="276" w:lineRule="auto"/>
        <w:rPr>
          <w:color w:val="000000"/>
          <w:szCs w:val="22"/>
          <w:lang w:val="hr-HR"/>
        </w:rPr>
      </w:pPr>
    </w:p>
    <w:p w14:paraId="3D59FBEF" w14:textId="77777777" w:rsidR="00434EC8" w:rsidRPr="00EF17D9" w:rsidRDefault="00434EC8" w:rsidP="00434EC8">
      <w:pPr>
        <w:spacing w:line="276" w:lineRule="auto"/>
        <w:rPr>
          <w:color w:val="000000"/>
          <w:szCs w:val="22"/>
          <w:lang w:val="hr-HR"/>
        </w:rPr>
      </w:pPr>
      <w:r w:rsidRPr="00EF17D9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7ABD" wp14:editId="7F4A78CD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5715" t="5080" r="11430" b="1397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CE2B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4022C2CF" w14:textId="77777777" w:rsidR="00434EC8" w:rsidRPr="00EF17D9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r w:rsidRPr="00EF17D9">
        <w:rPr>
          <w:color w:val="000000"/>
          <w:szCs w:val="22"/>
          <w:lang w:val="hr-HR"/>
        </w:rPr>
        <w:t>OIB 38110021935       tel.++385  34 316 430        ++385 34 316 431</w:t>
      </w:r>
    </w:p>
    <w:p w14:paraId="5541FFBA" w14:textId="77777777" w:rsidR="0093227F" w:rsidRPr="00EF17D9" w:rsidRDefault="0093227F" w:rsidP="0093227F">
      <w:pPr>
        <w:jc w:val="center"/>
        <w:rPr>
          <w:color w:val="000000"/>
          <w:szCs w:val="22"/>
          <w:lang w:val="hr-HR"/>
        </w:rPr>
      </w:pPr>
      <w:r w:rsidRPr="00EF17D9">
        <w:rPr>
          <w:color w:val="000000"/>
          <w:szCs w:val="22"/>
          <w:lang w:val="hr-HR"/>
        </w:rPr>
        <w:t>IBAN: HR7523400091800011001 PRIVREDNA BANKA ZAGREB D.D.</w:t>
      </w:r>
    </w:p>
    <w:p w14:paraId="2578DDDE" w14:textId="77777777" w:rsidR="00C1095C" w:rsidRDefault="00C1095C" w:rsidP="00C1095C">
      <w:pPr>
        <w:jc w:val="center"/>
        <w:rPr>
          <w:color w:val="000000"/>
          <w:szCs w:val="22"/>
          <w:lang w:val="hr-HR"/>
        </w:rPr>
      </w:pPr>
    </w:p>
    <w:p w14:paraId="3B80701A" w14:textId="77777777" w:rsidR="00282100" w:rsidRPr="00EF17D9" w:rsidRDefault="00282100" w:rsidP="00C1095C">
      <w:pPr>
        <w:jc w:val="center"/>
        <w:rPr>
          <w:color w:val="000000"/>
          <w:szCs w:val="22"/>
          <w:lang w:val="hr-HR"/>
        </w:rPr>
      </w:pPr>
    </w:p>
    <w:p w14:paraId="6F8C4B75" w14:textId="0BA9C75C" w:rsidR="00480E16" w:rsidRPr="00EF17D9" w:rsidRDefault="00480E16" w:rsidP="00480E16">
      <w:pPr>
        <w:rPr>
          <w:szCs w:val="22"/>
          <w:lang w:val="hr-HR"/>
        </w:rPr>
      </w:pPr>
      <w:r w:rsidRPr="00EF17D9">
        <w:rPr>
          <w:szCs w:val="22"/>
          <w:lang w:val="hr-HR"/>
        </w:rPr>
        <w:t>URBROJ:02-</w:t>
      </w:r>
      <w:r w:rsidR="00221FB5">
        <w:rPr>
          <w:szCs w:val="22"/>
          <w:lang w:val="hr-HR"/>
        </w:rPr>
        <w:t>334</w:t>
      </w:r>
      <w:r w:rsidRPr="00EF17D9">
        <w:rPr>
          <w:szCs w:val="22"/>
          <w:lang w:val="hr-HR"/>
        </w:rPr>
        <w:t>/03-202</w:t>
      </w:r>
      <w:r w:rsidR="0093227F" w:rsidRPr="00EF17D9">
        <w:rPr>
          <w:szCs w:val="22"/>
          <w:lang w:val="hr-HR"/>
        </w:rPr>
        <w:t>6</w:t>
      </w:r>
    </w:p>
    <w:p w14:paraId="6E00D958" w14:textId="21987BC2" w:rsidR="00C1095C" w:rsidRPr="00EF17D9" w:rsidRDefault="00480E16" w:rsidP="00480E16">
      <w:pPr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Požega, </w:t>
      </w:r>
      <w:r w:rsidR="00221FB5">
        <w:rPr>
          <w:szCs w:val="22"/>
          <w:lang w:val="hr-HR"/>
        </w:rPr>
        <w:t>04</w:t>
      </w:r>
      <w:r w:rsidR="0093227F" w:rsidRPr="00EF17D9">
        <w:rPr>
          <w:szCs w:val="22"/>
          <w:lang w:val="hr-HR"/>
        </w:rPr>
        <w:t xml:space="preserve">. </w:t>
      </w:r>
      <w:r w:rsidR="00221FB5">
        <w:rPr>
          <w:szCs w:val="22"/>
          <w:lang w:val="hr-HR"/>
        </w:rPr>
        <w:t>ožujka</w:t>
      </w:r>
      <w:r w:rsidR="0093227F" w:rsidRPr="00EF17D9">
        <w:rPr>
          <w:szCs w:val="22"/>
          <w:lang w:val="hr-HR"/>
        </w:rPr>
        <w:t xml:space="preserve"> </w:t>
      </w:r>
      <w:r w:rsidRPr="00EF17D9">
        <w:rPr>
          <w:szCs w:val="22"/>
          <w:lang w:val="hr-HR"/>
        </w:rPr>
        <w:t>202</w:t>
      </w:r>
      <w:r w:rsidR="0093227F" w:rsidRPr="00EF17D9">
        <w:rPr>
          <w:szCs w:val="22"/>
          <w:lang w:val="hr-HR"/>
        </w:rPr>
        <w:t>6</w:t>
      </w:r>
      <w:r w:rsidRPr="00EF17D9">
        <w:rPr>
          <w:szCs w:val="22"/>
          <w:lang w:val="hr-HR"/>
        </w:rPr>
        <w:t>.</w:t>
      </w:r>
    </w:p>
    <w:p w14:paraId="026ABA5F" w14:textId="77777777" w:rsidR="00480E16" w:rsidRDefault="00480E16" w:rsidP="00480E16">
      <w:pPr>
        <w:rPr>
          <w:szCs w:val="22"/>
          <w:lang w:val="hr-HR"/>
        </w:rPr>
      </w:pPr>
    </w:p>
    <w:p w14:paraId="056E47F3" w14:textId="77777777" w:rsidR="00282100" w:rsidRPr="00EF17D9" w:rsidRDefault="00282100" w:rsidP="00480E16">
      <w:pPr>
        <w:rPr>
          <w:szCs w:val="22"/>
          <w:lang w:val="hr-HR"/>
        </w:rPr>
      </w:pPr>
    </w:p>
    <w:p w14:paraId="319EF86F" w14:textId="76C71B56" w:rsidR="00C1095C" w:rsidRPr="00EF17D9" w:rsidRDefault="00C1095C" w:rsidP="00C1095C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Na temelju članaka </w:t>
      </w:r>
      <w:r w:rsidR="00294FA4" w:rsidRPr="00EF17D9">
        <w:rPr>
          <w:szCs w:val="22"/>
          <w:lang w:val="hr-HR"/>
        </w:rPr>
        <w:t>32</w:t>
      </w:r>
      <w:r w:rsidRPr="00EF17D9">
        <w:rPr>
          <w:szCs w:val="22"/>
          <w:lang w:val="hr-HR"/>
        </w:rPr>
        <w:t xml:space="preserve">. Statuta Zavoda za hitnu medicinu Požeško-slavonske županije, </w:t>
      </w:r>
      <w:r w:rsidR="00434EC8" w:rsidRPr="00EF17D9">
        <w:rPr>
          <w:szCs w:val="22"/>
          <w:lang w:val="hr-HR"/>
        </w:rPr>
        <w:t>URBROJ</w:t>
      </w:r>
      <w:r w:rsidRPr="00EF17D9">
        <w:rPr>
          <w:szCs w:val="22"/>
          <w:lang w:val="hr-HR"/>
        </w:rPr>
        <w:t>: 2177</w:t>
      </w:r>
      <w:r w:rsidR="00294FA4" w:rsidRPr="00EF17D9">
        <w:rPr>
          <w:szCs w:val="22"/>
          <w:lang w:val="hr-HR"/>
        </w:rPr>
        <w:t>-06-01/5-24-</w:t>
      </w:r>
      <w:r w:rsidR="00480E16" w:rsidRPr="00EF17D9">
        <w:rPr>
          <w:szCs w:val="22"/>
          <w:lang w:val="hr-HR"/>
        </w:rPr>
        <w:t>17</w:t>
      </w:r>
      <w:r w:rsidRPr="00EF17D9">
        <w:rPr>
          <w:szCs w:val="22"/>
          <w:lang w:val="hr-HR"/>
        </w:rPr>
        <w:t xml:space="preserve">, </w:t>
      </w:r>
      <w:r w:rsidR="00434EC8" w:rsidRPr="00EF17D9">
        <w:rPr>
          <w:szCs w:val="22"/>
          <w:lang w:val="hr-HR"/>
        </w:rPr>
        <w:t>KLASA</w:t>
      </w:r>
      <w:r w:rsidRPr="00EF17D9">
        <w:rPr>
          <w:szCs w:val="22"/>
          <w:lang w:val="hr-HR"/>
        </w:rPr>
        <w:t>:</w:t>
      </w:r>
      <w:r w:rsidR="00294FA4" w:rsidRPr="00EF17D9">
        <w:rPr>
          <w:szCs w:val="22"/>
          <w:lang w:val="hr-HR"/>
        </w:rPr>
        <w:t>024-03/24-04/</w:t>
      </w:r>
      <w:r w:rsidR="00480E16" w:rsidRPr="00EF17D9">
        <w:rPr>
          <w:szCs w:val="22"/>
          <w:lang w:val="hr-HR"/>
        </w:rPr>
        <w:t>6</w:t>
      </w:r>
      <w:r w:rsidRPr="00EF17D9">
        <w:rPr>
          <w:szCs w:val="22"/>
          <w:lang w:val="hr-HR"/>
        </w:rPr>
        <w:t xml:space="preserve"> od </w:t>
      </w:r>
      <w:r w:rsidR="00480E16" w:rsidRPr="00EF17D9">
        <w:rPr>
          <w:szCs w:val="22"/>
          <w:lang w:val="hr-HR"/>
        </w:rPr>
        <w:t>24</w:t>
      </w:r>
      <w:r w:rsidRPr="00EF17D9">
        <w:rPr>
          <w:szCs w:val="22"/>
          <w:lang w:val="hr-HR"/>
        </w:rPr>
        <w:t xml:space="preserve">. </w:t>
      </w:r>
      <w:r w:rsidR="00480E16" w:rsidRPr="00EF17D9">
        <w:rPr>
          <w:szCs w:val="22"/>
          <w:lang w:val="hr-HR"/>
        </w:rPr>
        <w:t>prosinca</w:t>
      </w:r>
      <w:r w:rsidRPr="00EF17D9">
        <w:rPr>
          <w:szCs w:val="22"/>
          <w:lang w:val="hr-HR"/>
        </w:rPr>
        <w:t xml:space="preserve"> 20</w:t>
      </w:r>
      <w:r w:rsidR="00294FA4" w:rsidRPr="00EF17D9">
        <w:rPr>
          <w:szCs w:val="22"/>
          <w:lang w:val="hr-HR"/>
        </w:rPr>
        <w:t>24</w:t>
      </w:r>
      <w:r w:rsidRPr="00EF17D9">
        <w:rPr>
          <w:szCs w:val="22"/>
          <w:lang w:val="hr-HR"/>
        </w:rPr>
        <w:t>. godine u svezi s člankom 24. Temeljnog kolektivnog ugovora za</w:t>
      </w:r>
      <w:r w:rsidR="00DE5146">
        <w:rPr>
          <w:szCs w:val="22"/>
          <w:lang w:val="hr-HR"/>
        </w:rPr>
        <w:t xml:space="preserve"> zaposlenike</w:t>
      </w:r>
      <w:r w:rsidRPr="00EF17D9">
        <w:rPr>
          <w:szCs w:val="22"/>
          <w:lang w:val="hr-HR"/>
        </w:rPr>
        <w:t xml:space="preserve"> u javnim službama („Narodne novine“ broj </w:t>
      </w:r>
      <w:r w:rsidR="008D41FF" w:rsidRPr="00EF17D9">
        <w:rPr>
          <w:szCs w:val="22"/>
          <w:lang w:val="hr-HR"/>
        </w:rPr>
        <w:t>29</w:t>
      </w:r>
      <w:r w:rsidRPr="00EF17D9">
        <w:rPr>
          <w:szCs w:val="22"/>
          <w:lang w:val="hr-HR"/>
        </w:rPr>
        <w:t>/</w:t>
      </w:r>
      <w:r w:rsidR="008D41FF" w:rsidRPr="00EF17D9">
        <w:rPr>
          <w:szCs w:val="22"/>
          <w:lang w:val="hr-HR"/>
        </w:rPr>
        <w:t>2024</w:t>
      </w:r>
      <w:r w:rsidRPr="00EF17D9">
        <w:rPr>
          <w:szCs w:val="22"/>
          <w:lang w:val="hr-HR"/>
        </w:rPr>
        <w:t xml:space="preserve">), Zavod za hitnu medicinu Požeško-slavonske županije, </w:t>
      </w:r>
      <w:r w:rsidR="009079B4" w:rsidRPr="00EF17D9">
        <w:rPr>
          <w:szCs w:val="22"/>
          <w:lang w:val="hr-HR"/>
        </w:rPr>
        <w:t>objavljuje</w:t>
      </w:r>
    </w:p>
    <w:p w14:paraId="3AAD90B8" w14:textId="77777777" w:rsidR="00C1095C" w:rsidRDefault="00C1095C" w:rsidP="00C1095C">
      <w:pPr>
        <w:jc w:val="both"/>
        <w:rPr>
          <w:szCs w:val="22"/>
          <w:lang w:val="hr-HR"/>
        </w:rPr>
      </w:pPr>
    </w:p>
    <w:p w14:paraId="217F6509" w14:textId="77777777" w:rsidR="00282100" w:rsidRPr="00EF17D9" w:rsidRDefault="00282100" w:rsidP="00C1095C">
      <w:pPr>
        <w:jc w:val="both"/>
        <w:rPr>
          <w:szCs w:val="22"/>
          <w:lang w:val="hr-HR"/>
        </w:rPr>
      </w:pPr>
    </w:p>
    <w:p w14:paraId="2F95A6E1" w14:textId="7ED7A3A8" w:rsidR="00C1095C" w:rsidRPr="00EF17D9" w:rsidRDefault="009079B4" w:rsidP="00C1095C">
      <w:pPr>
        <w:tabs>
          <w:tab w:val="left" w:pos="3686"/>
        </w:tabs>
        <w:jc w:val="center"/>
        <w:rPr>
          <w:b/>
          <w:szCs w:val="22"/>
          <w:lang w:val="hr-HR"/>
        </w:rPr>
      </w:pPr>
      <w:r w:rsidRPr="00EF17D9">
        <w:rPr>
          <w:b/>
          <w:szCs w:val="22"/>
          <w:lang w:val="hr-HR"/>
        </w:rPr>
        <w:t xml:space="preserve">JAVNI </w:t>
      </w:r>
      <w:r w:rsidR="00C1095C" w:rsidRPr="00EF17D9">
        <w:rPr>
          <w:b/>
          <w:szCs w:val="22"/>
          <w:lang w:val="hr-HR"/>
        </w:rPr>
        <w:t>NATJEČAJ</w:t>
      </w:r>
    </w:p>
    <w:p w14:paraId="1B2FDCE2" w14:textId="77777777" w:rsidR="00C1095C" w:rsidRPr="00EF17D9" w:rsidRDefault="00C1095C" w:rsidP="00C1095C">
      <w:pPr>
        <w:tabs>
          <w:tab w:val="left" w:pos="3686"/>
        </w:tabs>
        <w:jc w:val="center"/>
        <w:rPr>
          <w:b/>
          <w:szCs w:val="22"/>
          <w:lang w:val="hr-HR"/>
        </w:rPr>
      </w:pPr>
    </w:p>
    <w:p w14:paraId="16398719" w14:textId="77777777" w:rsidR="00C1095C" w:rsidRPr="00EF17D9" w:rsidRDefault="00C1095C" w:rsidP="00C1095C">
      <w:pPr>
        <w:tabs>
          <w:tab w:val="left" w:pos="851"/>
        </w:tabs>
        <w:ind w:left="284" w:hanging="284"/>
        <w:jc w:val="center"/>
        <w:rPr>
          <w:b/>
          <w:szCs w:val="22"/>
          <w:lang w:val="hr-HR"/>
        </w:rPr>
      </w:pPr>
      <w:r w:rsidRPr="00EF17D9">
        <w:rPr>
          <w:b/>
          <w:szCs w:val="22"/>
          <w:lang w:val="hr-HR"/>
        </w:rPr>
        <w:t xml:space="preserve">za zasnivanje radnog odnosa u Zavodu za hitnu medicinu Požeško-slavonske </w:t>
      </w:r>
    </w:p>
    <w:p w14:paraId="38007804" w14:textId="77777777" w:rsidR="00C1095C" w:rsidRPr="00EF17D9" w:rsidRDefault="00C1095C" w:rsidP="00C1095C">
      <w:pPr>
        <w:tabs>
          <w:tab w:val="left" w:pos="851"/>
        </w:tabs>
        <w:ind w:left="284" w:hanging="284"/>
        <w:jc w:val="center"/>
        <w:rPr>
          <w:b/>
          <w:szCs w:val="22"/>
          <w:lang w:val="hr-HR"/>
        </w:rPr>
      </w:pPr>
      <w:r w:rsidRPr="00EF17D9">
        <w:rPr>
          <w:b/>
          <w:szCs w:val="22"/>
          <w:lang w:val="hr-HR"/>
        </w:rPr>
        <w:t xml:space="preserve">županije za radna mjesta </w:t>
      </w:r>
    </w:p>
    <w:p w14:paraId="0508F232" w14:textId="77777777" w:rsidR="00C1095C" w:rsidRPr="00EF17D9" w:rsidRDefault="00C1095C" w:rsidP="00C1095C">
      <w:pPr>
        <w:tabs>
          <w:tab w:val="left" w:pos="851"/>
        </w:tabs>
        <w:ind w:left="284" w:hanging="284"/>
        <w:jc w:val="center"/>
        <w:rPr>
          <w:b/>
          <w:szCs w:val="22"/>
          <w:lang w:val="hr-HR"/>
        </w:rPr>
      </w:pPr>
    </w:p>
    <w:p w14:paraId="0D153864" w14:textId="126A79E1" w:rsidR="00C1095C" w:rsidRPr="00EF17D9" w:rsidRDefault="00C1095C" w:rsidP="00523406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bookmarkStart w:id="0" w:name="_Hlk514845725"/>
      <w:r w:rsidRPr="00EF17D9">
        <w:rPr>
          <w:b/>
          <w:szCs w:val="22"/>
          <w:lang w:val="hr-HR"/>
        </w:rPr>
        <w:t>doktor medicine u TIM 1</w:t>
      </w:r>
      <w:r w:rsidRPr="00EF17D9">
        <w:rPr>
          <w:szCs w:val="22"/>
          <w:lang w:val="hr-HR"/>
        </w:rPr>
        <w:t xml:space="preserve">  (m/ž) -  </w:t>
      </w:r>
      <w:r w:rsidR="0093227F" w:rsidRPr="00EF17D9">
        <w:rPr>
          <w:szCs w:val="22"/>
          <w:lang w:val="hr-HR"/>
        </w:rPr>
        <w:t>dva</w:t>
      </w:r>
      <w:r w:rsidRPr="00EF17D9">
        <w:rPr>
          <w:szCs w:val="22"/>
          <w:lang w:val="hr-HR"/>
        </w:rPr>
        <w:t xml:space="preserve"> (</w:t>
      </w:r>
      <w:r w:rsidR="0093227F" w:rsidRPr="00EF17D9">
        <w:rPr>
          <w:szCs w:val="22"/>
          <w:lang w:val="hr-HR"/>
        </w:rPr>
        <w:t>2</w:t>
      </w:r>
      <w:r w:rsidRPr="00EF17D9">
        <w:rPr>
          <w:szCs w:val="22"/>
          <w:lang w:val="hr-HR"/>
        </w:rPr>
        <w:t>) izvršitelj</w:t>
      </w:r>
      <w:r w:rsidR="009079B4" w:rsidRPr="00EF17D9">
        <w:rPr>
          <w:szCs w:val="22"/>
          <w:lang w:val="hr-HR"/>
        </w:rPr>
        <w:t>a</w:t>
      </w:r>
      <w:r w:rsidRPr="00EF17D9">
        <w:rPr>
          <w:szCs w:val="22"/>
          <w:lang w:val="hr-HR"/>
        </w:rPr>
        <w:t>/</w:t>
      </w:r>
      <w:proofErr w:type="spellStart"/>
      <w:r w:rsidRPr="00EF17D9">
        <w:rPr>
          <w:szCs w:val="22"/>
          <w:lang w:val="hr-HR"/>
        </w:rPr>
        <w:t>ic</w:t>
      </w:r>
      <w:r w:rsidR="00B150E7" w:rsidRPr="00EF17D9">
        <w:rPr>
          <w:szCs w:val="22"/>
          <w:lang w:val="hr-HR"/>
        </w:rPr>
        <w:t>e</w:t>
      </w:r>
      <w:proofErr w:type="spellEnd"/>
      <w:r w:rsidRPr="00EF17D9">
        <w:rPr>
          <w:szCs w:val="22"/>
          <w:lang w:val="hr-HR"/>
        </w:rPr>
        <w:t xml:space="preserve"> na neodređeno puno radno vrijeme</w:t>
      </w:r>
      <w:bookmarkStart w:id="1" w:name="_Hlk131403865"/>
      <w:r w:rsidR="004062D5" w:rsidRPr="00EF17D9">
        <w:rPr>
          <w:szCs w:val="22"/>
          <w:lang w:val="hr-HR"/>
        </w:rPr>
        <w:t xml:space="preserve">, </w:t>
      </w:r>
      <w:r w:rsidRPr="00EF17D9">
        <w:rPr>
          <w:szCs w:val="22"/>
          <w:lang w:val="hr-HR"/>
        </w:rPr>
        <w:t xml:space="preserve"> probni  rok  od 3 mjeseca,</w:t>
      </w:r>
      <w:r w:rsidR="009079B4" w:rsidRPr="00EF17D9">
        <w:rPr>
          <w:szCs w:val="22"/>
          <w:lang w:val="hr-HR"/>
        </w:rPr>
        <w:t xml:space="preserve"> </w:t>
      </w:r>
      <w:r w:rsidRPr="00EF17D9">
        <w:rPr>
          <w:szCs w:val="22"/>
          <w:lang w:val="hr-HR"/>
        </w:rPr>
        <w:t>mjesto rada: Požeško-slavonska županija, Grad Požega</w:t>
      </w:r>
    </w:p>
    <w:bookmarkEnd w:id="0"/>
    <w:bookmarkEnd w:id="1"/>
    <w:p w14:paraId="02211824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252EEFC9" w14:textId="28145E7B" w:rsidR="00C1095C" w:rsidRPr="00282100" w:rsidRDefault="00C1095C" w:rsidP="00BA4016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r w:rsidRPr="00282100">
        <w:rPr>
          <w:b/>
          <w:szCs w:val="22"/>
          <w:lang w:val="hr-HR"/>
        </w:rPr>
        <w:t>doktor medicine u TIM 1</w:t>
      </w:r>
      <w:r w:rsidRPr="00282100">
        <w:rPr>
          <w:szCs w:val="22"/>
          <w:lang w:val="hr-HR"/>
        </w:rPr>
        <w:t xml:space="preserve">  (m/ž) - </w:t>
      </w:r>
      <w:r w:rsidR="00282100" w:rsidRPr="00282100">
        <w:rPr>
          <w:szCs w:val="22"/>
          <w:lang w:val="hr-HR"/>
        </w:rPr>
        <w:t>dva</w:t>
      </w:r>
      <w:r w:rsidRPr="00282100">
        <w:rPr>
          <w:szCs w:val="22"/>
          <w:lang w:val="hr-HR"/>
        </w:rPr>
        <w:t xml:space="preserve"> (</w:t>
      </w:r>
      <w:r w:rsidR="00282100" w:rsidRPr="00282100">
        <w:rPr>
          <w:szCs w:val="22"/>
          <w:lang w:val="hr-HR"/>
        </w:rPr>
        <w:t>2</w:t>
      </w:r>
      <w:r w:rsidRPr="00282100">
        <w:rPr>
          <w:szCs w:val="22"/>
          <w:lang w:val="hr-HR"/>
        </w:rPr>
        <w:t>) izvršitelj</w:t>
      </w:r>
      <w:r w:rsidR="00282100" w:rsidRPr="00282100">
        <w:rPr>
          <w:szCs w:val="22"/>
          <w:lang w:val="hr-HR"/>
        </w:rPr>
        <w:t>a</w:t>
      </w:r>
      <w:r w:rsidRPr="00282100">
        <w:rPr>
          <w:szCs w:val="22"/>
          <w:lang w:val="hr-HR"/>
        </w:rPr>
        <w:t>/</w:t>
      </w:r>
      <w:proofErr w:type="spellStart"/>
      <w:r w:rsidRPr="00282100">
        <w:rPr>
          <w:szCs w:val="22"/>
          <w:lang w:val="hr-HR"/>
        </w:rPr>
        <w:t>ic</w:t>
      </w:r>
      <w:r w:rsidR="00282100" w:rsidRPr="00282100">
        <w:rPr>
          <w:szCs w:val="22"/>
          <w:lang w:val="hr-HR"/>
        </w:rPr>
        <w:t>e</w:t>
      </w:r>
      <w:proofErr w:type="spellEnd"/>
      <w:r w:rsidRPr="00282100">
        <w:rPr>
          <w:szCs w:val="22"/>
          <w:lang w:val="hr-HR"/>
        </w:rPr>
        <w:t xml:space="preserve"> na neodređeno puno radno vrijeme</w:t>
      </w:r>
      <w:r w:rsidR="004062D5" w:rsidRPr="00282100">
        <w:rPr>
          <w:szCs w:val="22"/>
          <w:lang w:val="hr-HR"/>
        </w:rPr>
        <w:t xml:space="preserve">, </w:t>
      </w:r>
      <w:r w:rsidRPr="00282100">
        <w:rPr>
          <w:szCs w:val="22"/>
          <w:lang w:val="hr-HR"/>
        </w:rPr>
        <w:t>probni  rok od 3 mjeseca,</w:t>
      </w:r>
      <w:r w:rsidR="00282100" w:rsidRPr="00282100">
        <w:rPr>
          <w:szCs w:val="22"/>
          <w:lang w:val="hr-HR"/>
        </w:rPr>
        <w:t xml:space="preserve"> </w:t>
      </w:r>
      <w:r w:rsidRPr="00282100">
        <w:rPr>
          <w:szCs w:val="22"/>
          <w:lang w:val="hr-HR"/>
        </w:rPr>
        <w:t>mjesto rada: Požeško-slavonska županija, Ispostava Pakrac</w:t>
      </w:r>
    </w:p>
    <w:p w14:paraId="703D622B" w14:textId="77777777" w:rsidR="00434EC8" w:rsidRPr="00EF17D9" w:rsidRDefault="00434EC8" w:rsidP="00C1095C">
      <w:pPr>
        <w:jc w:val="both"/>
        <w:rPr>
          <w:szCs w:val="22"/>
          <w:lang w:val="hr-HR"/>
        </w:rPr>
      </w:pPr>
    </w:p>
    <w:p w14:paraId="66CFF13E" w14:textId="6C1CAEE2" w:rsidR="00434EC8" w:rsidRPr="00282100" w:rsidRDefault="00434EC8" w:rsidP="004741C7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r w:rsidRPr="00282100">
        <w:rPr>
          <w:b/>
          <w:szCs w:val="22"/>
          <w:lang w:val="hr-HR"/>
        </w:rPr>
        <w:t>doktor medicine u TIM 1</w:t>
      </w:r>
      <w:r w:rsidRPr="00282100">
        <w:rPr>
          <w:szCs w:val="22"/>
          <w:lang w:val="hr-HR"/>
        </w:rPr>
        <w:t xml:space="preserve">  (m/ž) - jedan (1) izvršitelj/</w:t>
      </w:r>
      <w:proofErr w:type="spellStart"/>
      <w:r w:rsidRPr="00282100">
        <w:rPr>
          <w:szCs w:val="22"/>
          <w:lang w:val="hr-HR"/>
        </w:rPr>
        <w:t>ic</w:t>
      </w:r>
      <w:r w:rsidR="009079B4" w:rsidRPr="00282100">
        <w:rPr>
          <w:szCs w:val="22"/>
          <w:lang w:val="hr-HR"/>
        </w:rPr>
        <w:t>a</w:t>
      </w:r>
      <w:proofErr w:type="spellEnd"/>
      <w:r w:rsidRPr="00282100">
        <w:rPr>
          <w:szCs w:val="22"/>
          <w:lang w:val="hr-HR"/>
        </w:rPr>
        <w:t xml:space="preserve"> na određeno puno radno vrijeme, probni  rok od 3 mjeseca,</w:t>
      </w:r>
      <w:r w:rsidR="00282100" w:rsidRPr="00282100">
        <w:rPr>
          <w:szCs w:val="22"/>
          <w:lang w:val="hr-HR"/>
        </w:rPr>
        <w:t xml:space="preserve"> </w:t>
      </w:r>
      <w:r w:rsidR="00282100">
        <w:rPr>
          <w:szCs w:val="22"/>
          <w:lang w:val="hr-HR"/>
        </w:rPr>
        <w:t>m</w:t>
      </w:r>
      <w:r w:rsidRPr="00282100">
        <w:rPr>
          <w:szCs w:val="22"/>
          <w:lang w:val="hr-HR"/>
        </w:rPr>
        <w:t>jesto rada: Požeško-slavonska županija, Ispostava Pakrac, zamjena za vrijeme specijalizacije</w:t>
      </w:r>
    </w:p>
    <w:p w14:paraId="07B0E024" w14:textId="77777777" w:rsidR="00E76FC5" w:rsidRPr="00EF17D9" w:rsidRDefault="00E76FC5" w:rsidP="00434EC8">
      <w:pPr>
        <w:jc w:val="both"/>
        <w:rPr>
          <w:szCs w:val="22"/>
          <w:lang w:val="hr-HR"/>
        </w:rPr>
      </w:pPr>
    </w:p>
    <w:p w14:paraId="55BE2780" w14:textId="77777777" w:rsidR="00E76FC5" w:rsidRPr="00EF17D9" w:rsidRDefault="00E76FC5" w:rsidP="00E76FC5">
      <w:pPr>
        <w:tabs>
          <w:tab w:val="left" w:pos="1418"/>
        </w:tabs>
        <w:ind w:left="851"/>
        <w:jc w:val="both"/>
        <w:rPr>
          <w:szCs w:val="22"/>
          <w:lang w:val="hr-HR"/>
        </w:rPr>
      </w:pPr>
      <w:bookmarkStart w:id="2" w:name="_Hlk81817336"/>
      <w:r w:rsidRPr="00EF17D9">
        <w:rPr>
          <w:szCs w:val="22"/>
          <w:lang w:val="hr-HR"/>
        </w:rPr>
        <w:t>Uvjeti za doktora medicine:</w:t>
      </w:r>
    </w:p>
    <w:p w14:paraId="7AFE40E6" w14:textId="77777777" w:rsidR="00E76FC5" w:rsidRPr="00EF17D9" w:rsidRDefault="00E76FC5" w:rsidP="00E76FC5">
      <w:pPr>
        <w:tabs>
          <w:tab w:val="left" w:pos="1418"/>
        </w:tabs>
        <w:ind w:left="851"/>
        <w:jc w:val="both"/>
        <w:rPr>
          <w:szCs w:val="22"/>
          <w:lang w:val="hr-HR"/>
        </w:rPr>
      </w:pPr>
    </w:p>
    <w:p w14:paraId="070CAAE0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VSS- završen medicinski fakultet - doktor medicine,</w:t>
      </w:r>
    </w:p>
    <w:p w14:paraId="0C03F579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odobrenje za samostalan rad (licenca) Hrvatske liječničke komore,</w:t>
      </w:r>
    </w:p>
    <w:p w14:paraId="0EECC8E0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položen stručni ispit </w:t>
      </w:r>
      <w:proofErr w:type="spellStart"/>
      <w:r w:rsidRPr="007675F9">
        <w:rPr>
          <w:color w:val="000000"/>
          <w:szCs w:val="22"/>
        </w:rPr>
        <w:t>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radno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iskustvo</w:t>
      </w:r>
      <w:proofErr w:type="spellEnd"/>
      <w:r w:rsidRPr="007675F9">
        <w:rPr>
          <w:color w:val="000000"/>
          <w:szCs w:val="22"/>
        </w:rPr>
        <w:t xml:space="preserve"> u </w:t>
      </w:r>
      <w:proofErr w:type="spellStart"/>
      <w:r w:rsidRPr="007675F9">
        <w:rPr>
          <w:color w:val="000000"/>
          <w:szCs w:val="22"/>
        </w:rPr>
        <w:t>trajanju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obveznog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pripravničkog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staža</w:t>
      </w:r>
      <w:proofErr w:type="spellEnd"/>
      <w:r w:rsidRPr="007675F9">
        <w:rPr>
          <w:color w:val="000000"/>
          <w:szCs w:val="22"/>
        </w:rPr>
        <w:t xml:space="preserve">, </w:t>
      </w:r>
      <w:proofErr w:type="spellStart"/>
      <w:r w:rsidRPr="007675F9">
        <w:rPr>
          <w:color w:val="000000"/>
          <w:szCs w:val="22"/>
        </w:rPr>
        <w:t>osim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doktora</w:t>
      </w:r>
      <w:proofErr w:type="spellEnd"/>
      <w:r w:rsidRPr="007675F9">
        <w:rPr>
          <w:color w:val="000000"/>
          <w:szCs w:val="22"/>
        </w:rPr>
        <w:t xml:space="preserve"> medicine koji </w:t>
      </w:r>
      <w:proofErr w:type="spellStart"/>
      <w:r w:rsidRPr="007675F9">
        <w:rPr>
          <w:color w:val="000000"/>
          <w:szCs w:val="22"/>
        </w:rPr>
        <w:t>su</w:t>
      </w:r>
      <w:proofErr w:type="spellEnd"/>
      <w:r w:rsidRPr="007675F9">
        <w:rPr>
          <w:color w:val="000000"/>
          <w:szCs w:val="22"/>
        </w:rPr>
        <w:t xml:space="preserve"> u </w:t>
      </w:r>
      <w:proofErr w:type="spellStart"/>
      <w:r w:rsidRPr="007675F9">
        <w:rPr>
          <w:color w:val="000000"/>
          <w:szCs w:val="22"/>
        </w:rPr>
        <w:t>Republici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Hrvatskoj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završili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integrirani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preddiplomski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diplomski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studij</w:t>
      </w:r>
      <w:proofErr w:type="spellEnd"/>
      <w:r w:rsidRPr="007675F9">
        <w:rPr>
          <w:color w:val="000000"/>
          <w:szCs w:val="22"/>
        </w:rPr>
        <w:t xml:space="preserve"> medicine </w:t>
      </w:r>
      <w:proofErr w:type="spellStart"/>
      <w:r w:rsidRPr="007675F9">
        <w:rPr>
          <w:color w:val="000000"/>
          <w:szCs w:val="22"/>
        </w:rPr>
        <w:t>upisan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nakon</w:t>
      </w:r>
      <w:proofErr w:type="spellEnd"/>
      <w:r w:rsidRPr="007675F9">
        <w:rPr>
          <w:color w:val="000000"/>
          <w:szCs w:val="22"/>
        </w:rPr>
        <w:t xml:space="preserve"> 1. 7. 2013</w:t>
      </w:r>
      <w:r w:rsidRPr="007675F9">
        <w:rPr>
          <w:szCs w:val="22"/>
          <w:lang w:val="hr-HR"/>
        </w:rPr>
        <w:t>.</w:t>
      </w:r>
    </w:p>
    <w:p w14:paraId="2CE2E968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osoba ne smije biti kažnjavana</w:t>
      </w:r>
    </w:p>
    <w:bookmarkEnd w:id="2"/>
    <w:p w14:paraId="1820FED2" w14:textId="77777777" w:rsidR="00E76FC5" w:rsidRPr="00EF17D9" w:rsidRDefault="00E76FC5" w:rsidP="00E76FC5">
      <w:pPr>
        <w:jc w:val="both"/>
        <w:rPr>
          <w:szCs w:val="22"/>
          <w:lang w:val="hr-HR"/>
        </w:rPr>
      </w:pPr>
    </w:p>
    <w:p w14:paraId="579DC288" w14:textId="77777777" w:rsidR="00E76FC5" w:rsidRPr="00EF17D9" w:rsidRDefault="00E76FC5" w:rsidP="00E76FC5">
      <w:pPr>
        <w:ind w:left="709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Uz pisanu prijavu na natječaj svi kandidati/ kandidatkinje su dužni priložiti:</w:t>
      </w:r>
    </w:p>
    <w:p w14:paraId="5A3CAFB3" w14:textId="77777777" w:rsidR="00E76FC5" w:rsidRPr="00EF17D9" w:rsidRDefault="00E76FC5" w:rsidP="00E76FC5">
      <w:pPr>
        <w:ind w:left="709"/>
        <w:jc w:val="both"/>
        <w:rPr>
          <w:szCs w:val="22"/>
          <w:lang w:val="hr-HR"/>
        </w:rPr>
      </w:pPr>
    </w:p>
    <w:p w14:paraId="652D4D20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životopis,</w:t>
      </w:r>
    </w:p>
    <w:p w14:paraId="15F4C26F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presliku osobne iskaznice, a osobe (odnosi se na strance) koje nisu državljani članica Europske unije dokumentaciju sukladno Zakonu o strancima,</w:t>
      </w:r>
    </w:p>
    <w:p w14:paraId="69D3CED3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potvrdu o radnom stažu- elektronički zapis s podacima o radnom stažu i radnom odnosu HZMO (original) ne starije od 30 dana, </w:t>
      </w:r>
    </w:p>
    <w:p w14:paraId="7DB25ED3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dokaz o stečenoj stručnoj spremi (preslika svjedodžbe),</w:t>
      </w:r>
    </w:p>
    <w:p w14:paraId="3EECAD41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dokaz da se </w:t>
      </w:r>
      <w:r w:rsidRPr="007675F9">
        <w:rPr>
          <w:b/>
          <w:bCs/>
          <w:szCs w:val="22"/>
          <w:lang w:val="hr-HR"/>
        </w:rPr>
        <w:t xml:space="preserve">ne vodi kazneni postupak </w:t>
      </w:r>
      <w:r w:rsidRPr="007675F9">
        <w:rPr>
          <w:szCs w:val="22"/>
          <w:lang w:val="hr-HR"/>
        </w:rPr>
        <w:t xml:space="preserve"> ne starije od 30 dana do dana objave ovog natječaja (original),</w:t>
      </w:r>
    </w:p>
    <w:p w14:paraId="18BF5FF9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dokaz o položenom stručnom ispitu ili završena škola iz traženih uvjeta natječaja (preslika), </w:t>
      </w:r>
    </w:p>
    <w:p w14:paraId="00D18045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presliku odobrenja (licenca) za samostalan rad nadležne komore, za zdravstvene djelatnike,</w:t>
      </w:r>
    </w:p>
    <w:p w14:paraId="5134EFFC" w14:textId="77777777" w:rsidR="008F7967" w:rsidRPr="00EF17D9" w:rsidRDefault="008F7967" w:rsidP="00434EC8">
      <w:pPr>
        <w:jc w:val="both"/>
        <w:rPr>
          <w:szCs w:val="22"/>
          <w:lang w:val="hr-HR"/>
        </w:rPr>
      </w:pPr>
    </w:p>
    <w:p w14:paraId="1D17C4B1" w14:textId="5DE7F769" w:rsidR="0093227F" w:rsidRPr="00EF17D9" w:rsidRDefault="0093227F" w:rsidP="0093227F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r w:rsidRPr="00EF17D9">
        <w:rPr>
          <w:b/>
          <w:bCs/>
          <w:szCs w:val="22"/>
          <w:lang w:val="hr-HR"/>
        </w:rPr>
        <w:t xml:space="preserve">medicinska sestra/medicinski tehničar </w:t>
      </w:r>
      <w:r w:rsidR="008F7967" w:rsidRPr="00EF17D9">
        <w:rPr>
          <w:b/>
          <w:bCs/>
          <w:szCs w:val="22"/>
          <w:lang w:val="hr-HR"/>
        </w:rPr>
        <w:t>u djelatnosti sanitetskog prijevoza</w:t>
      </w:r>
      <w:r w:rsidR="008F7967" w:rsidRPr="00EF17D9">
        <w:rPr>
          <w:szCs w:val="22"/>
          <w:lang w:val="hr-HR"/>
        </w:rPr>
        <w:t xml:space="preserve"> (m/ž) – tri (3) izvršitelja/</w:t>
      </w:r>
      <w:proofErr w:type="spellStart"/>
      <w:r w:rsidR="008F7967" w:rsidRPr="00EF17D9">
        <w:rPr>
          <w:szCs w:val="22"/>
          <w:lang w:val="hr-HR"/>
        </w:rPr>
        <w:t>ice</w:t>
      </w:r>
      <w:proofErr w:type="spellEnd"/>
      <w:r w:rsidR="008F7967" w:rsidRPr="00EF17D9">
        <w:rPr>
          <w:szCs w:val="22"/>
          <w:lang w:val="hr-HR"/>
        </w:rPr>
        <w:t xml:space="preserve"> na neodređeno puno radno vrijeme,  probni  rok  od 3 mjeseca, mjesto rada: Požeško-slavonska županija</w:t>
      </w:r>
    </w:p>
    <w:p w14:paraId="3804A07A" w14:textId="77777777" w:rsidR="008F7967" w:rsidRPr="00EF17D9" w:rsidRDefault="008F7967" w:rsidP="008F7967">
      <w:pPr>
        <w:pStyle w:val="Odlomakpopisa"/>
        <w:ind w:left="928"/>
        <w:jc w:val="both"/>
        <w:rPr>
          <w:szCs w:val="22"/>
          <w:lang w:val="hr-HR"/>
        </w:rPr>
      </w:pPr>
    </w:p>
    <w:p w14:paraId="04E13220" w14:textId="652723F7" w:rsidR="008F7967" w:rsidRPr="00EF17D9" w:rsidRDefault="008F7967" w:rsidP="008F7967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r w:rsidRPr="00EF17D9">
        <w:rPr>
          <w:b/>
          <w:bCs/>
          <w:szCs w:val="22"/>
          <w:lang w:val="hr-HR"/>
        </w:rPr>
        <w:t>medicinska sestra/medicinski tehničar u djelatnosti sanitetskog prijevoza</w:t>
      </w:r>
      <w:r w:rsidRPr="00EF17D9">
        <w:rPr>
          <w:szCs w:val="22"/>
          <w:lang w:val="hr-HR"/>
        </w:rPr>
        <w:t xml:space="preserve"> (m/ž) – jedan (1) izvršitelj/</w:t>
      </w:r>
      <w:proofErr w:type="spellStart"/>
      <w:r w:rsidRPr="00EF17D9">
        <w:rPr>
          <w:szCs w:val="22"/>
          <w:lang w:val="hr-HR"/>
        </w:rPr>
        <w:t>ica</w:t>
      </w:r>
      <w:proofErr w:type="spellEnd"/>
      <w:r w:rsidRPr="00EF17D9">
        <w:rPr>
          <w:szCs w:val="22"/>
          <w:lang w:val="hr-HR"/>
        </w:rPr>
        <w:t xml:space="preserve"> na određeno puno radno vrijeme,  probni  rok  od 3 mjeseca, mjesto rada: Požeško-slavonska županija - zamjena za vrijeme bolovanja</w:t>
      </w:r>
    </w:p>
    <w:p w14:paraId="78AFFF65" w14:textId="77777777" w:rsidR="008F7967" w:rsidRPr="00EF17D9" w:rsidRDefault="008F7967" w:rsidP="008F7967">
      <w:pPr>
        <w:pStyle w:val="Odlomakpopisa"/>
        <w:ind w:left="928"/>
        <w:jc w:val="both"/>
        <w:rPr>
          <w:szCs w:val="22"/>
          <w:lang w:val="hr-HR"/>
        </w:rPr>
      </w:pPr>
    </w:p>
    <w:p w14:paraId="73B7165C" w14:textId="20F16F72" w:rsidR="00EF17D9" w:rsidRPr="00EF17D9" w:rsidRDefault="00EF17D9" w:rsidP="00EF17D9">
      <w:pPr>
        <w:ind w:left="709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lastRenderedPageBreak/>
        <w:t>Uvjeti za medicinsku sestru/tehničara:</w:t>
      </w:r>
    </w:p>
    <w:p w14:paraId="51E1C287" w14:textId="77777777" w:rsidR="00EF17D9" w:rsidRPr="00EF17D9" w:rsidRDefault="00EF17D9" w:rsidP="00EF17D9">
      <w:pPr>
        <w:ind w:left="709"/>
        <w:jc w:val="both"/>
        <w:rPr>
          <w:szCs w:val="22"/>
          <w:lang w:val="hr-HR"/>
        </w:rPr>
      </w:pPr>
    </w:p>
    <w:p w14:paraId="5CF09FAA" w14:textId="08258096" w:rsidR="00EF17D9" w:rsidRPr="007675F9" w:rsidRDefault="00EF17D9" w:rsidP="007675F9">
      <w:pPr>
        <w:pStyle w:val="Odlomakpopisa"/>
        <w:numPr>
          <w:ilvl w:val="0"/>
          <w:numId w:val="31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SSS- medicinska sestra/tehničar,</w:t>
      </w:r>
    </w:p>
    <w:p w14:paraId="162A28CF" w14:textId="77777777" w:rsidR="00EF17D9" w:rsidRPr="007675F9" w:rsidRDefault="00EF17D9" w:rsidP="007675F9">
      <w:pPr>
        <w:pStyle w:val="Odlomakpopisa"/>
        <w:numPr>
          <w:ilvl w:val="0"/>
          <w:numId w:val="31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odobrenje za samostalan rad (licenca),</w:t>
      </w:r>
    </w:p>
    <w:p w14:paraId="6A6C3DD3" w14:textId="77777777" w:rsidR="00EF17D9" w:rsidRPr="007675F9" w:rsidRDefault="00EF17D9" w:rsidP="007675F9">
      <w:pPr>
        <w:pStyle w:val="Odlomakpopisa"/>
        <w:numPr>
          <w:ilvl w:val="0"/>
          <w:numId w:val="31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položen stručni ispit, </w:t>
      </w:r>
      <w:proofErr w:type="spellStart"/>
      <w:r w:rsidRPr="007675F9">
        <w:rPr>
          <w:color w:val="000000"/>
          <w:szCs w:val="22"/>
        </w:rPr>
        <w:t>osim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ako</w:t>
      </w:r>
      <w:proofErr w:type="spellEnd"/>
      <w:r w:rsidRPr="007675F9">
        <w:rPr>
          <w:color w:val="000000"/>
          <w:szCs w:val="22"/>
        </w:rPr>
        <w:t xml:space="preserve"> je </w:t>
      </w:r>
      <w:proofErr w:type="spellStart"/>
      <w:r w:rsidRPr="007675F9">
        <w:rPr>
          <w:color w:val="000000"/>
          <w:szCs w:val="22"/>
        </w:rPr>
        <w:t>završena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petogodišnja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srednja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medicinska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škola</w:t>
      </w:r>
      <w:proofErr w:type="spellEnd"/>
      <w:r w:rsidRPr="007675F9">
        <w:rPr>
          <w:szCs w:val="22"/>
          <w:lang w:val="hr-HR"/>
        </w:rPr>
        <w:t>,</w:t>
      </w:r>
    </w:p>
    <w:p w14:paraId="558CC36F" w14:textId="4092FB66" w:rsidR="00EF17D9" w:rsidRPr="007675F9" w:rsidRDefault="00EF17D9" w:rsidP="007675F9">
      <w:pPr>
        <w:pStyle w:val="Odlomakpopisa"/>
        <w:numPr>
          <w:ilvl w:val="0"/>
          <w:numId w:val="31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radno iskustvo u struci najmanje </w:t>
      </w:r>
      <w:r w:rsidR="00282100">
        <w:rPr>
          <w:szCs w:val="22"/>
          <w:lang w:val="hr-HR"/>
        </w:rPr>
        <w:t>šest (6) mjeseci</w:t>
      </w:r>
      <w:r w:rsidRPr="007675F9">
        <w:rPr>
          <w:szCs w:val="22"/>
          <w:lang w:val="hr-HR"/>
        </w:rPr>
        <w:t>,</w:t>
      </w:r>
    </w:p>
    <w:p w14:paraId="143255DD" w14:textId="77777777" w:rsidR="00EF17D9" w:rsidRPr="007675F9" w:rsidRDefault="00EF17D9" w:rsidP="007675F9">
      <w:pPr>
        <w:pStyle w:val="Odlomakpopisa"/>
        <w:numPr>
          <w:ilvl w:val="0"/>
          <w:numId w:val="31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vozačka dozvola B kategorije,</w:t>
      </w:r>
    </w:p>
    <w:p w14:paraId="6A14BF46" w14:textId="77777777" w:rsidR="00EF17D9" w:rsidRPr="007675F9" w:rsidRDefault="00EF17D9" w:rsidP="007675F9">
      <w:pPr>
        <w:pStyle w:val="Odlomakpopisa"/>
        <w:numPr>
          <w:ilvl w:val="0"/>
          <w:numId w:val="31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osoba ne smije biti kažnjavana. </w:t>
      </w:r>
    </w:p>
    <w:p w14:paraId="38FABEEA" w14:textId="77777777" w:rsidR="00EF17D9" w:rsidRPr="00EF17D9" w:rsidRDefault="00EF17D9" w:rsidP="00EF17D9">
      <w:pPr>
        <w:pStyle w:val="Odlomakpopisa"/>
        <w:ind w:left="709"/>
        <w:jc w:val="both"/>
        <w:rPr>
          <w:szCs w:val="22"/>
          <w:lang w:val="hr-HR"/>
        </w:rPr>
      </w:pPr>
    </w:p>
    <w:p w14:paraId="040C4CE9" w14:textId="77777777" w:rsidR="00EF17D9" w:rsidRPr="00EF17D9" w:rsidRDefault="00EF17D9" w:rsidP="00EF17D9">
      <w:pPr>
        <w:ind w:left="709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Uz pisanu prijavu na natječaj svi kandidati/ kandidatkinje su dužni priložiti:</w:t>
      </w:r>
    </w:p>
    <w:p w14:paraId="66EF4715" w14:textId="77777777" w:rsidR="00EF17D9" w:rsidRPr="00EF17D9" w:rsidRDefault="00EF17D9" w:rsidP="00EF17D9">
      <w:pPr>
        <w:ind w:left="1134" w:hanging="425"/>
        <w:jc w:val="both"/>
        <w:rPr>
          <w:szCs w:val="22"/>
          <w:lang w:val="hr-HR"/>
        </w:rPr>
      </w:pPr>
    </w:p>
    <w:p w14:paraId="0486D290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životopis,</w:t>
      </w:r>
    </w:p>
    <w:p w14:paraId="4348A14C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presliku osobne iskaznice,</w:t>
      </w:r>
    </w:p>
    <w:p w14:paraId="5460C949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potvrdu o radnom stažu - elektronički zapis s podacima o radnom stažu i radnom odnosu HZMO ne starije od 30 dana od dana objave ovog natječaja (original), </w:t>
      </w:r>
    </w:p>
    <w:p w14:paraId="2016C5D8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dokaz o stečenoj stručnoj spremi (preslika svjedodžbe),</w:t>
      </w:r>
    </w:p>
    <w:p w14:paraId="24B0BE85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uvjerenje da se NE vodi kazneni postupak ne starije od 30 dana do dana objave ovog natječaja (original),</w:t>
      </w:r>
    </w:p>
    <w:p w14:paraId="2B89BFFF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dokaz o položenom stručnom ispitu ili završena škola iz traženih uvjeta natječaja (preslika), </w:t>
      </w:r>
    </w:p>
    <w:p w14:paraId="5E975EA5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presliku odobrenja (licenca) za samostalan rad nadležne komore,</w:t>
      </w:r>
    </w:p>
    <w:p w14:paraId="7016C4F1" w14:textId="77777777" w:rsidR="00EF17D9" w:rsidRPr="007675F9" w:rsidRDefault="00EF17D9" w:rsidP="007675F9">
      <w:pPr>
        <w:pStyle w:val="Odlomakpopisa"/>
        <w:numPr>
          <w:ilvl w:val="0"/>
          <w:numId w:val="30"/>
        </w:numPr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vozačka dozvola B kategorije - preslika s obje strane za radna mjesta medicinska sestra/tehničar.</w:t>
      </w:r>
    </w:p>
    <w:p w14:paraId="677F33DF" w14:textId="77777777" w:rsidR="00717680" w:rsidRPr="00EF17D9" w:rsidRDefault="00717680" w:rsidP="00717680">
      <w:pPr>
        <w:pStyle w:val="Odlomakpopisa"/>
        <w:tabs>
          <w:tab w:val="left" w:pos="1418"/>
        </w:tabs>
        <w:ind w:left="1418"/>
        <w:jc w:val="both"/>
        <w:rPr>
          <w:szCs w:val="22"/>
          <w:lang w:val="hr-HR"/>
        </w:rPr>
      </w:pPr>
    </w:p>
    <w:p w14:paraId="07EB18BA" w14:textId="77777777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Sukladno članku 13. Zakona o ravnopravnosti spolova („Narodne novine“ broj 116/03) na natječaj se mogu javiti osobe oba spola.</w:t>
      </w:r>
    </w:p>
    <w:p w14:paraId="61203970" w14:textId="77777777" w:rsidR="00C1095C" w:rsidRPr="00EF17D9" w:rsidRDefault="00C1095C" w:rsidP="00C1095C">
      <w:pPr>
        <w:pStyle w:val="Odlomakpopisa"/>
        <w:ind w:left="1080"/>
        <w:jc w:val="both"/>
        <w:rPr>
          <w:szCs w:val="22"/>
          <w:lang w:val="hr-HR"/>
        </w:rPr>
      </w:pPr>
    </w:p>
    <w:p w14:paraId="2C485B6D" w14:textId="77777777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Kandidat koji ostvaruje pravo prednosti  pri zapošljavanju dužan je u prijavi na natječaj pozvati se na to pravo i ima prednost u odnosu na ostale kandidate samo pod jednakim uvjetima, ukoliko ispunjava uvjete iz natječaja.</w:t>
      </w:r>
    </w:p>
    <w:p w14:paraId="6EE820FD" w14:textId="77777777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 Uz prijavu na natječaj dužan je priložiti sve dokaze o ispunjavanju traženih uvjeta, kao i rješenje, odnosno potvrdu o priznatom statusu iz kojeg je vidljivo spomenuto pravo te dokaz da je nezaposlen. </w:t>
      </w:r>
    </w:p>
    <w:p w14:paraId="5A46732F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5BBDB3DB" w14:textId="77777777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Uvjerenje o zdravstvenoj sposobnosti dostavlja izabrani kandidat po obavijesti o izboru, a prije sklapanja ugovora o radu.</w:t>
      </w:r>
    </w:p>
    <w:p w14:paraId="17A9B3F9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646A2202" w14:textId="77777777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Zavod za hitnu medicinu Požeško-slavonske županije će za kandidate koji ispunjavaju uvjete ovog natječaja provesti testiranje (provjera znanja i sposobnosti, sklonost timskom radu, komunikacijske vještine, odgovornost te psihologijsko testiranje), kao i provesti usmeni razgovor, a o čemu će kandidati biti obaviješteni, putem internetske stranice </w:t>
      </w:r>
      <w:hyperlink r:id="rId6" w:history="1">
        <w:r w:rsidRPr="00EF17D9">
          <w:rPr>
            <w:rStyle w:val="Hiperveza"/>
            <w:szCs w:val="22"/>
            <w:lang w:val="hr-HR"/>
          </w:rPr>
          <w:t>www.hitna-psz.hr</w:t>
        </w:r>
      </w:hyperlink>
      <w:r w:rsidRPr="00EF17D9">
        <w:rPr>
          <w:szCs w:val="22"/>
          <w:lang w:val="hr-HR"/>
        </w:rPr>
        <w:t>, gdje će biti dostupne sve informacije vezano za natječaj.</w:t>
      </w:r>
    </w:p>
    <w:p w14:paraId="56A79CAA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7731FBD9" w14:textId="4C705CC9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Pisane prijave s obveznom naznakom za koje radno mjesto se prijava podnosi i s obveznim prilozima podnose se na adresu : </w:t>
      </w:r>
      <w:r w:rsidRPr="00EF17D9">
        <w:rPr>
          <w:b/>
          <w:szCs w:val="22"/>
          <w:lang w:val="hr-HR"/>
        </w:rPr>
        <w:t xml:space="preserve">Zavod za hitnu medicinu Požeško-slavonske županije, </w:t>
      </w:r>
      <w:r w:rsidR="004814E8" w:rsidRPr="00EF17D9">
        <w:rPr>
          <w:b/>
          <w:szCs w:val="22"/>
          <w:lang w:val="hr-HR"/>
        </w:rPr>
        <w:t>Osječka ulica 109</w:t>
      </w:r>
      <w:r w:rsidRPr="00EF17D9">
        <w:rPr>
          <w:b/>
          <w:szCs w:val="22"/>
          <w:lang w:val="hr-HR"/>
        </w:rPr>
        <w:t>, 34000 Požega</w:t>
      </w:r>
      <w:r w:rsidRPr="00EF17D9">
        <w:rPr>
          <w:szCs w:val="22"/>
          <w:lang w:val="hr-HR"/>
        </w:rPr>
        <w:t xml:space="preserve">, s naznakom </w:t>
      </w:r>
      <w:r w:rsidRPr="00EF17D9">
        <w:rPr>
          <w:b/>
          <w:szCs w:val="22"/>
          <w:u w:val="single"/>
          <w:lang w:val="hr-HR"/>
        </w:rPr>
        <w:t xml:space="preserve">„ </w:t>
      </w:r>
      <w:r w:rsidR="007D11F3" w:rsidRPr="00EF17D9">
        <w:rPr>
          <w:b/>
          <w:szCs w:val="22"/>
          <w:u w:val="single"/>
          <w:lang w:val="hr-HR"/>
        </w:rPr>
        <w:t>Z</w:t>
      </w:r>
      <w:r w:rsidRPr="00EF17D9">
        <w:rPr>
          <w:b/>
          <w:szCs w:val="22"/>
          <w:u w:val="single"/>
          <w:lang w:val="hr-HR"/>
        </w:rPr>
        <w:t>a</w:t>
      </w:r>
      <w:r w:rsidR="007D11F3" w:rsidRPr="00EF17D9">
        <w:rPr>
          <w:b/>
          <w:szCs w:val="22"/>
          <w:u w:val="single"/>
          <w:lang w:val="hr-HR"/>
        </w:rPr>
        <w:t xml:space="preserve"> natječaj – naziv radnog mjesta“</w:t>
      </w:r>
      <w:r w:rsidRPr="00EF17D9">
        <w:rPr>
          <w:szCs w:val="22"/>
          <w:lang w:val="hr-HR"/>
        </w:rPr>
        <w:t xml:space="preserve">, u roku od </w:t>
      </w:r>
      <w:r w:rsidR="00760A42" w:rsidRPr="00EF17D9">
        <w:rPr>
          <w:szCs w:val="22"/>
          <w:lang w:val="hr-HR"/>
        </w:rPr>
        <w:t>8</w:t>
      </w:r>
      <w:r w:rsidRPr="00EF17D9">
        <w:rPr>
          <w:szCs w:val="22"/>
          <w:lang w:val="hr-HR"/>
        </w:rPr>
        <w:t xml:space="preserve"> dana od dana objave u ‹‹Narodnim novinama››.</w:t>
      </w:r>
    </w:p>
    <w:p w14:paraId="5397A8B8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5E6E0061" w14:textId="77777777" w:rsidR="009079B4" w:rsidRPr="00EF17D9" w:rsidRDefault="009079B4" w:rsidP="009079B4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Ako protekom roka za podnošenje prijava na natječaj pojedina radna mjesta ne budu popunjena, natječaj će biti otvoren do popune nepopunjenih radnih mjesta, o čemu će biti istaknuta obavijest na internetskoj stranici Zavoda za hitnu medicinu Požeško-slavonske županije.</w:t>
      </w:r>
    </w:p>
    <w:p w14:paraId="5F6BE3ED" w14:textId="77777777" w:rsidR="009079B4" w:rsidRPr="00EF17D9" w:rsidRDefault="009079B4" w:rsidP="009079B4">
      <w:pPr>
        <w:jc w:val="both"/>
        <w:rPr>
          <w:szCs w:val="22"/>
          <w:lang w:val="hr-HR"/>
        </w:rPr>
      </w:pPr>
    </w:p>
    <w:p w14:paraId="7C308277" w14:textId="3D116567" w:rsidR="00C1095C" w:rsidRPr="00EF17D9" w:rsidRDefault="00C1095C" w:rsidP="009079B4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Nepotpune i nepravovremene prijave neće se razmatrati. Osobe koje  podnesu nepotpune i nepravovremene prijave na javni natječaj ne smatraju se kandidatima prijavljenim na natječaj.</w:t>
      </w:r>
    </w:p>
    <w:p w14:paraId="6C0A1773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5A32794F" w14:textId="77777777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Zavod za hitnu medicinu Požeško-slavonske županije pridržava pravo, djelomično ili u cijelosti , u svako vrijeme poništiti ovaj natječaj.</w:t>
      </w:r>
    </w:p>
    <w:p w14:paraId="5D64A024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78607A1D" w14:textId="77777777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O rezultatima natječaja kandidati će biti obaviješteni putem internetske stranice </w:t>
      </w:r>
      <w:hyperlink r:id="rId7" w:history="1">
        <w:r w:rsidRPr="00EF17D9">
          <w:rPr>
            <w:rStyle w:val="Hiperveza"/>
            <w:szCs w:val="22"/>
            <w:lang w:val="hr-HR"/>
          </w:rPr>
          <w:t>www.hitna-psz.hr</w:t>
        </w:r>
      </w:hyperlink>
      <w:r w:rsidRPr="00EF17D9">
        <w:rPr>
          <w:szCs w:val="22"/>
        </w:rPr>
        <w:t xml:space="preserve"> </w:t>
      </w:r>
      <w:r w:rsidRPr="00EF17D9">
        <w:rPr>
          <w:szCs w:val="22"/>
          <w:lang w:val="hr-HR"/>
        </w:rPr>
        <w:t>u roku od 15 dana nakon donošenja odluke o izboru.</w:t>
      </w:r>
    </w:p>
    <w:p w14:paraId="45BFB8C5" w14:textId="6986BD46" w:rsidR="00C1095C" w:rsidRPr="00EF17D9" w:rsidRDefault="00C1095C" w:rsidP="0013790E">
      <w:pPr>
        <w:ind w:left="5760" w:firstLine="720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Zavod za hitnu medicinu </w:t>
      </w:r>
    </w:p>
    <w:p w14:paraId="672047AA" w14:textId="7321D9F4" w:rsidR="00C1095C" w:rsidRPr="00EF17D9" w:rsidRDefault="0013790E" w:rsidP="0013790E">
      <w:pPr>
        <w:tabs>
          <w:tab w:val="left" w:pos="7603"/>
        </w:tabs>
        <w:rPr>
          <w:szCs w:val="22"/>
          <w:lang w:val="hr-HR"/>
        </w:rPr>
      </w:pPr>
      <w:r>
        <w:rPr>
          <w:szCs w:val="22"/>
          <w:lang w:val="hr-HR"/>
        </w:rPr>
        <w:t xml:space="preserve">                                                                                                                      </w:t>
      </w:r>
      <w:r w:rsidR="00C1095C" w:rsidRPr="00EF17D9">
        <w:rPr>
          <w:szCs w:val="22"/>
          <w:lang w:val="hr-HR"/>
        </w:rPr>
        <w:t>Požeško-slavonske županije</w:t>
      </w:r>
    </w:p>
    <w:p w14:paraId="5C6A2663" w14:textId="77777777" w:rsidR="00C1095C" w:rsidRPr="00EF17D9" w:rsidRDefault="00C1095C" w:rsidP="0013790E">
      <w:pPr>
        <w:rPr>
          <w:szCs w:val="22"/>
          <w:lang w:val="hr-HR"/>
        </w:rPr>
      </w:pPr>
    </w:p>
    <w:p w14:paraId="16A944D2" w14:textId="22F50938" w:rsidR="00F5704D" w:rsidRPr="00EF17D9" w:rsidRDefault="00F5704D" w:rsidP="0013790E">
      <w:pPr>
        <w:tabs>
          <w:tab w:val="left" w:pos="5985"/>
          <w:tab w:val="left" w:pos="6643"/>
          <w:tab w:val="left" w:pos="7200"/>
          <w:tab w:val="left" w:pos="7632"/>
        </w:tabs>
        <w:rPr>
          <w:szCs w:val="22"/>
          <w:lang w:val="hr-HR"/>
        </w:rPr>
      </w:pPr>
      <w:r w:rsidRPr="00EF17D9">
        <w:rPr>
          <w:szCs w:val="22"/>
          <w:lang w:val="hr-HR"/>
        </w:rPr>
        <w:tab/>
      </w:r>
      <w:bookmarkStart w:id="3" w:name="_Hlk209004763"/>
      <w:r w:rsidR="00EF17D9">
        <w:rPr>
          <w:szCs w:val="22"/>
          <w:lang w:val="hr-HR"/>
        </w:rPr>
        <w:t xml:space="preserve">  </w:t>
      </w:r>
      <w:r w:rsidR="0013790E">
        <w:rPr>
          <w:szCs w:val="22"/>
          <w:lang w:val="hr-HR"/>
        </w:rPr>
        <w:t xml:space="preserve">       </w:t>
      </w:r>
      <w:r w:rsidR="00C1095C" w:rsidRPr="00EF17D9">
        <w:rPr>
          <w:szCs w:val="22"/>
          <w:lang w:val="hr-HR"/>
        </w:rPr>
        <w:t>Ravnatelj</w:t>
      </w:r>
      <w:r w:rsidRPr="00EF17D9">
        <w:rPr>
          <w:szCs w:val="22"/>
          <w:lang w:val="hr-HR"/>
        </w:rPr>
        <w:t>:</w:t>
      </w:r>
    </w:p>
    <w:p w14:paraId="4742F1C0" w14:textId="0765B614" w:rsidR="00C1095C" w:rsidRPr="00EF17D9" w:rsidRDefault="00F5704D" w:rsidP="0013790E">
      <w:pPr>
        <w:tabs>
          <w:tab w:val="left" w:pos="5985"/>
          <w:tab w:val="left" w:pos="6643"/>
          <w:tab w:val="left" w:pos="7200"/>
          <w:tab w:val="left" w:pos="7632"/>
        </w:tabs>
        <w:rPr>
          <w:szCs w:val="22"/>
          <w:lang w:val="hr-HR"/>
        </w:rPr>
      </w:pPr>
      <w:r w:rsidRPr="00EF17D9">
        <w:rPr>
          <w:szCs w:val="22"/>
          <w:lang w:val="hr-HR"/>
        </w:rPr>
        <w:tab/>
      </w:r>
      <w:r w:rsidR="00EF17D9">
        <w:rPr>
          <w:szCs w:val="22"/>
          <w:lang w:val="hr-HR"/>
        </w:rPr>
        <w:t xml:space="preserve"> </w:t>
      </w:r>
      <w:r w:rsidR="0013790E">
        <w:rPr>
          <w:szCs w:val="22"/>
          <w:lang w:val="hr-HR"/>
        </w:rPr>
        <w:t xml:space="preserve">       </w:t>
      </w:r>
      <w:r w:rsidR="00EF17D9">
        <w:rPr>
          <w:szCs w:val="22"/>
          <w:lang w:val="hr-HR"/>
        </w:rPr>
        <w:t xml:space="preserve"> </w:t>
      </w:r>
      <w:r w:rsidR="00C1095C" w:rsidRPr="00EF17D9">
        <w:rPr>
          <w:szCs w:val="22"/>
          <w:lang w:val="hr-HR"/>
        </w:rPr>
        <w:t xml:space="preserve">Fabijan Barišić, </w:t>
      </w:r>
      <w:proofErr w:type="spellStart"/>
      <w:r w:rsidR="00516E41" w:rsidRPr="00EF17D9">
        <w:rPr>
          <w:szCs w:val="22"/>
          <w:lang w:val="hr-HR"/>
        </w:rPr>
        <w:t>univ.spec</w:t>
      </w:r>
      <w:r w:rsidR="00C1095C" w:rsidRPr="00EF17D9">
        <w:rPr>
          <w:szCs w:val="22"/>
          <w:lang w:val="hr-HR"/>
        </w:rPr>
        <w:t>.iur</w:t>
      </w:r>
      <w:proofErr w:type="spellEnd"/>
      <w:r w:rsidR="00C1095C" w:rsidRPr="00EF17D9">
        <w:rPr>
          <w:szCs w:val="22"/>
          <w:lang w:val="hr-HR"/>
        </w:rPr>
        <w:t xml:space="preserve">.                                                                                                       </w:t>
      </w:r>
    </w:p>
    <w:bookmarkEnd w:id="3"/>
    <w:p w14:paraId="6E4136DA" w14:textId="77777777" w:rsidR="00C1095C" w:rsidRPr="00EF17D9" w:rsidRDefault="00C1095C" w:rsidP="0013790E">
      <w:pPr>
        <w:rPr>
          <w:szCs w:val="22"/>
          <w:lang w:val="hr-HR"/>
        </w:rPr>
      </w:pPr>
    </w:p>
    <w:p w14:paraId="78D617EB" w14:textId="77777777" w:rsidR="007368D7" w:rsidRPr="00EF17D9" w:rsidRDefault="007368D7" w:rsidP="00C1095C">
      <w:pPr>
        <w:rPr>
          <w:szCs w:val="22"/>
        </w:rPr>
      </w:pPr>
    </w:p>
    <w:sectPr w:rsidR="007368D7" w:rsidRPr="00EF17D9" w:rsidSect="00213128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4395B"/>
    <w:multiLevelType w:val="hybridMultilevel"/>
    <w:tmpl w:val="2C8C694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0233D"/>
    <w:multiLevelType w:val="hybridMultilevel"/>
    <w:tmpl w:val="080ACC38"/>
    <w:lvl w:ilvl="0" w:tplc="F28EB78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C14E6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D850A3"/>
    <w:multiLevelType w:val="hybridMultilevel"/>
    <w:tmpl w:val="943EA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571"/>
    <w:multiLevelType w:val="hybridMultilevel"/>
    <w:tmpl w:val="EAAEBDE2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E1537"/>
    <w:multiLevelType w:val="hybridMultilevel"/>
    <w:tmpl w:val="80F0DF3C"/>
    <w:lvl w:ilvl="0" w:tplc="A0F8D1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8CF5AB5"/>
    <w:multiLevelType w:val="hybridMultilevel"/>
    <w:tmpl w:val="5C2093B8"/>
    <w:lvl w:ilvl="0" w:tplc="F28EB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0753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EFC0F96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8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1A0C90"/>
    <w:multiLevelType w:val="hybridMultilevel"/>
    <w:tmpl w:val="66288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723A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D49773F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750FA5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F06464C"/>
    <w:multiLevelType w:val="hybridMultilevel"/>
    <w:tmpl w:val="1EB09290"/>
    <w:lvl w:ilvl="0" w:tplc="F28EB7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46002F"/>
    <w:multiLevelType w:val="hybridMultilevel"/>
    <w:tmpl w:val="55F04CBE"/>
    <w:lvl w:ilvl="0" w:tplc="F28EB7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6C759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A60B04"/>
    <w:multiLevelType w:val="hybridMultilevel"/>
    <w:tmpl w:val="97702024"/>
    <w:lvl w:ilvl="0" w:tplc="F28EB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F648B3"/>
    <w:multiLevelType w:val="hybridMultilevel"/>
    <w:tmpl w:val="95FC6E6A"/>
    <w:lvl w:ilvl="0" w:tplc="F28EB78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57783145">
    <w:abstractNumId w:val="31"/>
  </w:num>
  <w:num w:numId="2" w16cid:durableId="472332">
    <w:abstractNumId w:val="29"/>
  </w:num>
  <w:num w:numId="3" w16cid:durableId="1170948674">
    <w:abstractNumId w:val="7"/>
  </w:num>
  <w:num w:numId="4" w16cid:durableId="1754819750">
    <w:abstractNumId w:val="6"/>
  </w:num>
  <w:num w:numId="5" w16cid:durableId="1933204365">
    <w:abstractNumId w:val="0"/>
  </w:num>
  <w:num w:numId="6" w16cid:durableId="1894195702">
    <w:abstractNumId w:val="16"/>
  </w:num>
  <w:num w:numId="7" w16cid:durableId="2043090559">
    <w:abstractNumId w:val="12"/>
  </w:num>
  <w:num w:numId="8" w16cid:durableId="743379277">
    <w:abstractNumId w:val="21"/>
  </w:num>
  <w:num w:numId="9" w16cid:durableId="82772340">
    <w:abstractNumId w:val="8"/>
  </w:num>
  <w:num w:numId="10" w16cid:durableId="1143085278">
    <w:abstractNumId w:val="17"/>
  </w:num>
  <w:num w:numId="11" w16cid:durableId="221454626">
    <w:abstractNumId w:val="2"/>
  </w:num>
  <w:num w:numId="12" w16cid:durableId="1499075970">
    <w:abstractNumId w:val="26"/>
  </w:num>
  <w:num w:numId="13" w16cid:durableId="1421217394">
    <w:abstractNumId w:val="28"/>
  </w:num>
  <w:num w:numId="14" w16cid:durableId="436290736">
    <w:abstractNumId w:val="18"/>
  </w:num>
  <w:num w:numId="15" w16cid:durableId="1982224220">
    <w:abstractNumId w:val="13"/>
  </w:num>
  <w:num w:numId="16" w16cid:durableId="1799294971">
    <w:abstractNumId w:val="10"/>
  </w:num>
  <w:num w:numId="17" w16cid:durableId="1312632864">
    <w:abstractNumId w:val="5"/>
  </w:num>
  <w:num w:numId="18" w16cid:durableId="1238201103">
    <w:abstractNumId w:val="19"/>
  </w:num>
  <w:num w:numId="19" w16cid:durableId="1038236388">
    <w:abstractNumId w:val="27"/>
  </w:num>
  <w:num w:numId="20" w16cid:durableId="620262942">
    <w:abstractNumId w:val="15"/>
  </w:num>
  <w:num w:numId="21" w16cid:durableId="2025592685">
    <w:abstractNumId w:val="22"/>
  </w:num>
  <w:num w:numId="22" w16cid:durableId="576982263">
    <w:abstractNumId w:val="14"/>
  </w:num>
  <w:num w:numId="23" w16cid:durableId="1812212245">
    <w:abstractNumId w:val="23"/>
  </w:num>
  <w:num w:numId="24" w16cid:durableId="907809122">
    <w:abstractNumId w:val="20"/>
  </w:num>
  <w:num w:numId="25" w16cid:durableId="767047573">
    <w:abstractNumId w:val="4"/>
  </w:num>
  <w:num w:numId="26" w16cid:durableId="1278682163">
    <w:abstractNumId w:val="30"/>
  </w:num>
  <w:num w:numId="27" w16cid:durableId="248583393">
    <w:abstractNumId w:val="11"/>
  </w:num>
  <w:num w:numId="28" w16cid:durableId="376513413">
    <w:abstractNumId w:val="24"/>
  </w:num>
  <w:num w:numId="29" w16cid:durableId="1552957096">
    <w:abstractNumId w:val="1"/>
  </w:num>
  <w:num w:numId="30" w16cid:durableId="2028753288">
    <w:abstractNumId w:val="3"/>
  </w:num>
  <w:num w:numId="31" w16cid:durableId="1890611518">
    <w:abstractNumId w:val="9"/>
  </w:num>
  <w:num w:numId="32" w16cid:durableId="561910060">
    <w:abstractNumId w:val="32"/>
  </w:num>
  <w:num w:numId="33" w16cid:durableId="11376464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16862"/>
    <w:rsid w:val="0005138C"/>
    <w:rsid w:val="00053B3A"/>
    <w:rsid w:val="00054CDA"/>
    <w:rsid w:val="00056BD4"/>
    <w:rsid w:val="00063BC6"/>
    <w:rsid w:val="00067131"/>
    <w:rsid w:val="00073B17"/>
    <w:rsid w:val="000A54B7"/>
    <w:rsid w:val="000A70F2"/>
    <w:rsid w:val="000B05DB"/>
    <w:rsid w:val="000B252D"/>
    <w:rsid w:val="000D65A8"/>
    <w:rsid w:val="000D6E17"/>
    <w:rsid w:val="000F233F"/>
    <w:rsid w:val="00107505"/>
    <w:rsid w:val="0011489C"/>
    <w:rsid w:val="001153AD"/>
    <w:rsid w:val="0012207E"/>
    <w:rsid w:val="00124CC6"/>
    <w:rsid w:val="001344F6"/>
    <w:rsid w:val="00134850"/>
    <w:rsid w:val="0013790E"/>
    <w:rsid w:val="001448BB"/>
    <w:rsid w:val="00146F82"/>
    <w:rsid w:val="00157887"/>
    <w:rsid w:val="00174A16"/>
    <w:rsid w:val="00186294"/>
    <w:rsid w:val="0018773C"/>
    <w:rsid w:val="001B59EB"/>
    <w:rsid w:val="001D1766"/>
    <w:rsid w:val="001D7F65"/>
    <w:rsid w:val="001E6D58"/>
    <w:rsid w:val="001F6396"/>
    <w:rsid w:val="00213128"/>
    <w:rsid w:val="002150B6"/>
    <w:rsid w:val="00217DBE"/>
    <w:rsid w:val="00221C89"/>
    <w:rsid w:val="00221FB5"/>
    <w:rsid w:val="00240E73"/>
    <w:rsid w:val="00244EEE"/>
    <w:rsid w:val="00247D79"/>
    <w:rsid w:val="00250DF9"/>
    <w:rsid w:val="00255267"/>
    <w:rsid w:val="00274DD1"/>
    <w:rsid w:val="0027672D"/>
    <w:rsid w:val="00282100"/>
    <w:rsid w:val="00283BE7"/>
    <w:rsid w:val="00294895"/>
    <w:rsid w:val="00294FA4"/>
    <w:rsid w:val="00297FD8"/>
    <w:rsid w:val="002C1D72"/>
    <w:rsid w:val="002D60EC"/>
    <w:rsid w:val="002E75EC"/>
    <w:rsid w:val="002F68B3"/>
    <w:rsid w:val="00301ACF"/>
    <w:rsid w:val="00310378"/>
    <w:rsid w:val="00330FF0"/>
    <w:rsid w:val="00337FA9"/>
    <w:rsid w:val="003464C3"/>
    <w:rsid w:val="0034719D"/>
    <w:rsid w:val="003556E8"/>
    <w:rsid w:val="003600E0"/>
    <w:rsid w:val="003A21A6"/>
    <w:rsid w:val="003A606A"/>
    <w:rsid w:val="003A7DFE"/>
    <w:rsid w:val="003B1C74"/>
    <w:rsid w:val="003B5274"/>
    <w:rsid w:val="003C6B29"/>
    <w:rsid w:val="003F0474"/>
    <w:rsid w:val="004025AA"/>
    <w:rsid w:val="004062D5"/>
    <w:rsid w:val="00406A98"/>
    <w:rsid w:val="00407EC1"/>
    <w:rsid w:val="00412D63"/>
    <w:rsid w:val="00416A02"/>
    <w:rsid w:val="004204AD"/>
    <w:rsid w:val="00424BDB"/>
    <w:rsid w:val="00426B5A"/>
    <w:rsid w:val="00434EC8"/>
    <w:rsid w:val="0046029A"/>
    <w:rsid w:val="00463A01"/>
    <w:rsid w:val="00473FD4"/>
    <w:rsid w:val="00475ABF"/>
    <w:rsid w:val="00480E16"/>
    <w:rsid w:val="004814E8"/>
    <w:rsid w:val="004906A9"/>
    <w:rsid w:val="00493404"/>
    <w:rsid w:val="004940F4"/>
    <w:rsid w:val="004A1BC0"/>
    <w:rsid w:val="004C278E"/>
    <w:rsid w:val="004C691B"/>
    <w:rsid w:val="004D01B6"/>
    <w:rsid w:val="004D0A5B"/>
    <w:rsid w:val="004F1985"/>
    <w:rsid w:val="004F5BAE"/>
    <w:rsid w:val="00502DF0"/>
    <w:rsid w:val="00512EDE"/>
    <w:rsid w:val="00515C1F"/>
    <w:rsid w:val="00516755"/>
    <w:rsid w:val="00516E41"/>
    <w:rsid w:val="0053313A"/>
    <w:rsid w:val="00537B75"/>
    <w:rsid w:val="00540675"/>
    <w:rsid w:val="005666AF"/>
    <w:rsid w:val="00575DD9"/>
    <w:rsid w:val="0058125D"/>
    <w:rsid w:val="00582A20"/>
    <w:rsid w:val="00584E6A"/>
    <w:rsid w:val="005877C8"/>
    <w:rsid w:val="005A6F54"/>
    <w:rsid w:val="005B4C78"/>
    <w:rsid w:val="005C6686"/>
    <w:rsid w:val="005D0D0E"/>
    <w:rsid w:val="005D1A8F"/>
    <w:rsid w:val="005D2BAB"/>
    <w:rsid w:val="005D4192"/>
    <w:rsid w:val="005D5193"/>
    <w:rsid w:val="005D7A8F"/>
    <w:rsid w:val="005E5FA0"/>
    <w:rsid w:val="0060108E"/>
    <w:rsid w:val="00615628"/>
    <w:rsid w:val="00622378"/>
    <w:rsid w:val="006247A4"/>
    <w:rsid w:val="00632B83"/>
    <w:rsid w:val="00644D33"/>
    <w:rsid w:val="0067317E"/>
    <w:rsid w:val="00677D44"/>
    <w:rsid w:val="00682AAA"/>
    <w:rsid w:val="00685A7C"/>
    <w:rsid w:val="00690ECA"/>
    <w:rsid w:val="006A2E6F"/>
    <w:rsid w:val="006A3DE4"/>
    <w:rsid w:val="006C1766"/>
    <w:rsid w:val="006D1E42"/>
    <w:rsid w:val="006F4045"/>
    <w:rsid w:val="00701658"/>
    <w:rsid w:val="00702CF4"/>
    <w:rsid w:val="00704B8E"/>
    <w:rsid w:val="00716584"/>
    <w:rsid w:val="00717680"/>
    <w:rsid w:val="00723FD2"/>
    <w:rsid w:val="007324DD"/>
    <w:rsid w:val="0073663F"/>
    <w:rsid w:val="007368D7"/>
    <w:rsid w:val="00745086"/>
    <w:rsid w:val="00745BBB"/>
    <w:rsid w:val="007539A2"/>
    <w:rsid w:val="00760A42"/>
    <w:rsid w:val="007675F9"/>
    <w:rsid w:val="007A47BE"/>
    <w:rsid w:val="007B0B10"/>
    <w:rsid w:val="007C220F"/>
    <w:rsid w:val="007D11F3"/>
    <w:rsid w:val="007D306D"/>
    <w:rsid w:val="007D6080"/>
    <w:rsid w:val="007F0211"/>
    <w:rsid w:val="00806DEE"/>
    <w:rsid w:val="00810CAC"/>
    <w:rsid w:val="008111A9"/>
    <w:rsid w:val="008160DB"/>
    <w:rsid w:val="008339C0"/>
    <w:rsid w:val="008432B4"/>
    <w:rsid w:val="00843310"/>
    <w:rsid w:val="00862216"/>
    <w:rsid w:val="00870529"/>
    <w:rsid w:val="0087138D"/>
    <w:rsid w:val="00894EBC"/>
    <w:rsid w:val="008B1826"/>
    <w:rsid w:val="008D41FF"/>
    <w:rsid w:val="008D614B"/>
    <w:rsid w:val="008E690A"/>
    <w:rsid w:val="008E7B1F"/>
    <w:rsid w:val="008F14B8"/>
    <w:rsid w:val="008F6783"/>
    <w:rsid w:val="008F7893"/>
    <w:rsid w:val="008F7967"/>
    <w:rsid w:val="009019C6"/>
    <w:rsid w:val="009079B4"/>
    <w:rsid w:val="00911047"/>
    <w:rsid w:val="009158BB"/>
    <w:rsid w:val="009177F8"/>
    <w:rsid w:val="009211B0"/>
    <w:rsid w:val="0093227F"/>
    <w:rsid w:val="0094322E"/>
    <w:rsid w:val="00952057"/>
    <w:rsid w:val="00955471"/>
    <w:rsid w:val="0095713B"/>
    <w:rsid w:val="009712C0"/>
    <w:rsid w:val="009721BD"/>
    <w:rsid w:val="00982ECA"/>
    <w:rsid w:val="009B35E9"/>
    <w:rsid w:val="009B7845"/>
    <w:rsid w:val="009C5BC6"/>
    <w:rsid w:val="009E432D"/>
    <w:rsid w:val="009F7962"/>
    <w:rsid w:val="00A357E4"/>
    <w:rsid w:val="00A37412"/>
    <w:rsid w:val="00A42BF3"/>
    <w:rsid w:val="00A62AF2"/>
    <w:rsid w:val="00A67976"/>
    <w:rsid w:val="00A72581"/>
    <w:rsid w:val="00AC6025"/>
    <w:rsid w:val="00AD1B96"/>
    <w:rsid w:val="00AE0B6C"/>
    <w:rsid w:val="00AE2204"/>
    <w:rsid w:val="00AF5F71"/>
    <w:rsid w:val="00B00E24"/>
    <w:rsid w:val="00B03D37"/>
    <w:rsid w:val="00B150E7"/>
    <w:rsid w:val="00B341F8"/>
    <w:rsid w:val="00B4557D"/>
    <w:rsid w:val="00B475BE"/>
    <w:rsid w:val="00B62FE0"/>
    <w:rsid w:val="00B725A8"/>
    <w:rsid w:val="00B747E2"/>
    <w:rsid w:val="00B75992"/>
    <w:rsid w:val="00B85B62"/>
    <w:rsid w:val="00BA67EC"/>
    <w:rsid w:val="00BA72D7"/>
    <w:rsid w:val="00BB56A5"/>
    <w:rsid w:val="00BB693D"/>
    <w:rsid w:val="00BD2993"/>
    <w:rsid w:val="00BE6CD5"/>
    <w:rsid w:val="00BE6DBE"/>
    <w:rsid w:val="00BF4434"/>
    <w:rsid w:val="00C0063F"/>
    <w:rsid w:val="00C06EE4"/>
    <w:rsid w:val="00C1095C"/>
    <w:rsid w:val="00C1222B"/>
    <w:rsid w:val="00C157D7"/>
    <w:rsid w:val="00C278AA"/>
    <w:rsid w:val="00C34FDE"/>
    <w:rsid w:val="00C44905"/>
    <w:rsid w:val="00C50689"/>
    <w:rsid w:val="00C51F2D"/>
    <w:rsid w:val="00C63511"/>
    <w:rsid w:val="00C9475E"/>
    <w:rsid w:val="00CA42E6"/>
    <w:rsid w:val="00CB2545"/>
    <w:rsid w:val="00CB65CC"/>
    <w:rsid w:val="00CD16C9"/>
    <w:rsid w:val="00CF41BD"/>
    <w:rsid w:val="00CF4A32"/>
    <w:rsid w:val="00CF69E2"/>
    <w:rsid w:val="00D0208A"/>
    <w:rsid w:val="00D0211C"/>
    <w:rsid w:val="00D049D1"/>
    <w:rsid w:val="00D10EF5"/>
    <w:rsid w:val="00D20CA2"/>
    <w:rsid w:val="00D26B9D"/>
    <w:rsid w:val="00D454BC"/>
    <w:rsid w:val="00D456C5"/>
    <w:rsid w:val="00D46216"/>
    <w:rsid w:val="00D5043A"/>
    <w:rsid w:val="00D54146"/>
    <w:rsid w:val="00D91068"/>
    <w:rsid w:val="00D92772"/>
    <w:rsid w:val="00DA23CB"/>
    <w:rsid w:val="00DB0B28"/>
    <w:rsid w:val="00DB352D"/>
    <w:rsid w:val="00DB7541"/>
    <w:rsid w:val="00DC379D"/>
    <w:rsid w:val="00DD36CB"/>
    <w:rsid w:val="00DE5146"/>
    <w:rsid w:val="00DF1FA7"/>
    <w:rsid w:val="00E070D6"/>
    <w:rsid w:val="00E133F2"/>
    <w:rsid w:val="00E40254"/>
    <w:rsid w:val="00E40D1F"/>
    <w:rsid w:val="00E434FE"/>
    <w:rsid w:val="00E50409"/>
    <w:rsid w:val="00E63E64"/>
    <w:rsid w:val="00E66CFC"/>
    <w:rsid w:val="00E722A2"/>
    <w:rsid w:val="00E76FC5"/>
    <w:rsid w:val="00EA0C2F"/>
    <w:rsid w:val="00EA3359"/>
    <w:rsid w:val="00EA4570"/>
    <w:rsid w:val="00EB19DC"/>
    <w:rsid w:val="00EB4E4F"/>
    <w:rsid w:val="00EB5462"/>
    <w:rsid w:val="00EC6686"/>
    <w:rsid w:val="00ED0676"/>
    <w:rsid w:val="00EE48F1"/>
    <w:rsid w:val="00EF17D9"/>
    <w:rsid w:val="00EF321C"/>
    <w:rsid w:val="00EF7B9B"/>
    <w:rsid w:val="00F02F3A"/>
    <w:rsid w:val="00F15C87"/>
    <w:rsid w:val="00F20478"/>
    <w:rsid w:val="00F4162B"/>
    <w:rsid w:val="00F50B13"/>
    <w:rsid w:val="00F52122"/>
    <w:rsid w:val="00F5704D"/>
    <w:rsid w:val="00F5735B"/>
    <w:rsid w:val="00F625FE"/>
    <w:rsid w:val="00F62A39"/>
    <w:rsid w:val="00F773F8"/>
    <w:rsid w:val="00F8383A"/>
    <w:rsid w:val="00F91CA6"/>
    <w:rsid w:val="00F93F5E"/>
    <w:rsid w:val="00F96914"/>
    <w:rsid w:val="00FB0F78"/>
    <w:rsid w:val="00FB1DF6"/>
    <w:rsid w:val="00FF055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F923349"/>
  <w15:docId w15:val="{6A298C4A-703F-47C5-94B2-2A0F21E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045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15C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15C87"/>
    <w:rPr>
      <w:rFonts w:ascii="Segoe UI" w:hAnsi="Segoe UI" w:cs="Segoe UI"/>
      <w:sz w:val="18"/>
      <w:szCs w:val="18"/>
      <w:lang w:val="en-GB" w:eastAsia="en-GB"/>
    </w:rPr>
  </w:style>
  <w:style w:type="character" w:customStyle="1" w:styleId="NaslovChar">
    <w:name w:val="Naslov Char"/>
    <w:basedOn w:val="Zadanifontodlomka"/>
    <w:link w:val="Naslov"/>
    <w:rsid w:val="00C1095C"/>
    <w:rPr>
      <w:rFonts w:ascii="Book Antiqua" w:hAnsi="Book Antiqua"/>
      <w:b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tna-ps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na-ps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632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61</cp:revision>
  <cp:lastPrinted>2026-03-04T09:32:00Z</cp:lastPrinted>
  <dcterms:created xsi:type="dcterms:W3CDTF">2020-09-28T10:34:00Z</dcterms:created>
  <dcterms:modified xsi:type="dcterms:W3CDTF">2026-03-04T10:33:00Z</dcterms:modified>
</cp:coreProperties>
</file>